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0720" w14:textId="490190BE" w:rsidR="00B964A1" w:rsidRPr="00DE6BBF" w:rsidRDefault="00FF5668" w:rsidP="00B964A1">
      <w:pPr>
        <w:rPr>
          <w:b/>
        </w:rPr>
      </w:pPr>
      <w:r>
        <w:rPr>
          <w:rFonts w:hint="eastAsia"/>
          <w:b/>
        </w:rPr>
        <w:t>T</w:t>
      </w:r>
      <w:r>
        <w:rPr>
          <w:b/>
        </w:rPr>
        <w:t xml:space="preserve">able 2. </w:t>
      </w:r>
      <w:r w:rsidR="00B964A1">
        <w:rPr>
          <w:b/>
        </w:rPr>
        <w:t xml:space="preserve">Univariate and multivariate regression analysis for factors associated with </w:t>
      </w:r>
      <w:r w:rsidR="00196DF2">
        <w:rPr>
          <w:b/>
        </w:rPr>
        <w:t>hyperferritinemia</w:t>
      </w:r>
      <w:r w:rsidR="00D21DF7">
        <w:rPr>
          <w:b/>
        </w:rPr>
        <w:t xml:space="preserve"> </w:t>
      </w:r>
    </w:p>
    <w:tbl>
      <w:tblPr>
        <w:tblStyle w:val="11"/>
        <w:tblW w:w="13217" w:type="dxa"/>
        <w:tblInd w:w="-3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1701"/>
        <w:gridCol w:w="1701"/>
        <w:gridCol w:w="2552"/>
        <w:gridCol w:w="992"/>
        <w:gridCol w:w="2835"/>
        <w:gridCol w:w="992"/>
      </w:tblGrid>
      <w:tr w:rsidR="00B46E2D" w:rsidRPr="007A58A9" w14:paraId="07F23A62" w14:textId="77777777" w:rsidTr="00FD7AD7">
        <w:tc>
          <w:tcPr>
            <w:tcW w:w="244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069CF5EF" w14:textId="77777777" w:rsidR="00B46E2D" w:rsidRPr="004F025E" w:rsidRDefault="00B46E2D" w:rsidP="00F338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F025E">
              <w:rPr>
                <w:rFonts w:ascii="Times New Roman" w:hAnsi="Times New Roman" w:cs="Times New Roman"/>
                <w:b/>
              </w:rPr>
              <w:t xml:space="preserve">Parameter 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E938753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25E">
              <w:rPr>
                <w:rFonts w:ascii="Times New Roman" w:hAnsi="Times New Roman" w:cs="Times New Roman"/>
                <w:b/>
              </w:rPr>
              <w:t>Univariate analysis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CBB4928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25E">
              <w:rPr>
                <w:rFonts w:ascii="Times New Roman" w:hAnsi="Times New Roman" w:cs="Times New Roman"/>
                <w:b/>
              </w:rPr>
              <w:t>Multivariate analysis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B4B96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</w:tr>
      <w:tr w:rsidR="00B46E2D" w:rsidRPr="007A58A9" w14:paraId="51CB62D9" w14:textId="77777777" w:rsidTr="00FD7AD7">
        <w:tc>
          <w:tcPr>
            <w:tcW w:w="244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72B67393" w14:textId="77777777" w:rsidR="00B46E2D" w:rsidRPr="004F025E" w:rsidRDefault="00B46E2D" w:rsidP="00F33865">
            <w:pPr>
              <w:jc w:val="both"/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C7CD486" w14:textId="77777777" w:rsidR="00B46E2D" w:rsidRPr="009C505F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505F">
              <w:rPr>
                <w:rFonts w:ascii="Times New Roman" w:hAnsi="Times New Roman" w:cs="Times New Roman"/>
                <w:b/>
              </w:rPr>
              <w:t>Hyperferritinemia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</w:tcBorders>
            <w:vAlign w:val="center"/>
          </w:tcPr>
          <w:p w14:paraId="3BF1F7EA" w14:textId="1AE29532" w:rsidR="00B46E2D" w:rsidRDefault="00FD7AD7" w:rsidP="00F33865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Crude </w:t>
            </w:r>
            <w:r w:rsidR="00B46E2D">
              <w:rPr>
                <w:rFonts w:ascii="Times New Roman" w:hAnsi="Times New Roman" w:cs="Times New Roman"/>
                <w:b/>
              </w:rPr>
              <w:t>O</w:t>
            </w:r>
            <w:r w:rsidR="00B46E2D" w:rsidRPr="004F025E">
              <w:rPr>
                <w:rFonts w:ascii="Times New Roman" w:hAnsi="Times New Roman" w:cs="Times New Roman"/>
                <w:b/>
              </w:rPr>
              <w:t xml:space="preserve">R (95% CI) </w:t>
            </w:r>
            <w:r w:rsidR="00B46E2D">
              <w:rPr>
                <w:rFonts w:ascii="Times New Roman" w:hAnsi="Times New Roman" w:cs="Times New Roman"/>
                <w:b/>
                <w:vertAlign w:val="superscript"/>
              </w:rPr>
              <w:t>c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4CC0A0AD" w14:textId="77777777" w:rsidR="00B46E2D" w:rsidRPr="004F025E" w:rsidRDefault="00B46E2D" w:rsidP="00F33865">
            <w:pPr>
              <w:jc w:val="center"/>
              <w:rPr>
                <w:b/>
              </w:rPr>
            </w:pPr>
            <w:r w:rsidRPr="004F025E">
              <w:rPr>
                <w:rFonts w:ascii="Times New Roman" w:hAnsi="Times New Roman" w:cs="Times New Roman"/>
                <w:b/>
              </w:rPr>
              <w:t>p value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  <w:vAlign w:val="center"/>
          </w:tcPr>
          <w:p w14:paraId="14E0F06E" w14:textId="77777777" w:rsidR="00B46E2D" w:rsidRPr="004F025E" w:rsidRDefault="00B46E2D" w:rsidP="00F33865">
            <w:pPr>
              <w:jc w:val="center"/>
              <w:rPr>
                <w:b/>
              </w:rPr>
            </w:pPr>
            <w:r w:rsidRPr="004F025E">
              <w:rPr>
                <w:rFonts w:ascii="Times New Roman" w:hAnsi="Times New Roman" w:cs="Times New Roman"/>
                <w:b/>
              </w:rPr>
              <w:t xml:space="preserve"> Adjusted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4F025E">
              <w:rPr>
                <w:rFonts w:ascii="Times New Roman" w:hAnsi="Times New Roman" w:cs="Times New Roman"/>
                <w:b/>
              </w:rPr>
              <w:t>R (95% CI)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14:paraId="14746ECD" w14:textId="77777777" w:rsidR="00B46E2D" w:rsidRPr="004F025E" w:rsidRDefault="00B46E2D" w:rsidP="00F33865">
            <w:pPr>
              <w:jc w:val="center"/>
              <w:rPr>
                <w:b/>
              </w:rPr>
            </w:pPr>
            <w:r w:rsidRPr="004F025E">
              <w:rPr>
                <w:rFonts w:ascii="Times New Roman" w:hAnsi="Times New Roman" w:cs="Times New Roman"/>
                <w:b/>
              </w:rPr>
              <w:t>p value</w:t>
            </w:r>
          </w:p>
        </w:tc>
      </w:tr>
      <w:tr w:rsidR="00B46E2D" w:rsidRPr="007A58A9" w14:paraId="0B50722F" w14:textId="77777777" w:rsidTr="00FD7AD7">
        <w:tc>
          <w:tcPr>
            <w:tcW w:w="244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029BF767" w14:textId="77777777" w:rsidR="00B46E2D" w:rsidRPr="004F025E" w:rsidRDefault="00B46E2D" w:rsidP="00F338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6ED25B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 </w:t>
            </w:r>
            <w:r w:rsidRPr="004F025E">
              <w:rPr>
                <w:rFonts w:ascii="Times New Roman" w:hAnsi="Times New Roman" w:cs="Times New Roman"/>
                <w:b/>
              </w:rPr>
              <w:t xml:space="preserve">(n = </w:t>
            </w:r>
            <w:r>
              <w:rPr>
                <w:rFonts w:ascii="Times New Roman" w:hAnsi="Times New Roman" w:cs="Times New Roman"/>
                <w:b/>
              </w:rPr>
              <w:t>900</w:t>
            </w:r>
            <w:r w:rsidRPr="004F025E">
              <w:rPr>
                <w:rFonts w:ascii="Times New Roman" w:hAnsi="Times New Roman" w:cs="Times New Roman"/>
                <w:b/>
              </w:rPr>
              <w:t>)</w:t>
            </w:r>
            <w:r w:rsidRPr="004F025E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88BFC9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Yes</w:t>
            </w:r>
            <w:r w:rsidRPr="004F025E">
              <w:rPr>
                <w:rFonts w:ascii="Times New Roman" w:hAnsi="Times New Roman" w:cs="Times New Roman"/>
                <w:b/>
              </w:rPr>
              <w:t xml:space="preserve"> (n = </w:t>
            </w:r>
            <w:r>
              <w:rPr>
                <w:rFonts w:ascii="Times New Roman" w:hAnsi="Times New Roman" w:cs="Times New Roman"/>
                <w:b/>
              </w:rPr>
              <w:t>782</w:t>
            </w:r>
            <w:r w:rsidRPr="004F025E">
              <w:rPr>
                <w:rFonts w:ascii="Times New Roman" w:hAnsi="Times New Roman" w:cs="Times New Roman"/>
                <w:b/>
              </w:rPr>
              <w:t xml:space="preserve">)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b</w:t>
            </w: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  <w:vAlign w:val="center"/>
          </w:tcPr>
          <w:p w14:paraId="0B323A85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20FBB225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14:paraId="72EE0743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30997CAB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6E2D" w:rsidRPr="007A58A9" w14:paraId="77E095F0" w14:textId="77777777" w:rsidTr="00FD7AD7">
        <w:tc>
          <w:tcPr>
            <w:tcW w:w="2444" w:type="dxa"/>
            <w:tcBorders>
              <w:top w:val="single" w:sz="12" w:space="0" w:color="auto"/>
              <w:bottom w:val="nil"/>
            </w:tcBorders>
            <w:vAlign w:val="center"/>
          </w:tcPr>
          <w:p w14:paraId="2839222F" w14:textId="77777777" w:rsidR="00B46E2D" w:rsidRPr="009B3CD8" w:rsidRDefault="00B46E2D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Age, years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vAlign w:val="center"/>
          </w:tcPr>
          <w:p w14:paraId="32E125E3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vAlign w:val="center"/>
          </w:tcPr>
          <w:p w14:paraId="027753E1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nil"/>
            </w:tcBorders>
            <w:vAlign w:val="center"/>
          </w:tcPr>
          <w:p w14:paraId="36D98D1F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  <w:vAlign w:val="center"/>
          </w:tcPr>
          <w:p w14:paraId="5307A273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nil"/>
            </w:tcBorders>
            <w:vAlign w:val="center"/>
          </w:tcPr>
          <w:p w14:paraId="66EFEB7E" w14:textId="77777777" w:rsidR="00B46E2D" w:rsidRPr="0090692E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  <w:vAlign w:val="center"/>
          </w:tcPr>
          <w:p w14:paraId="1D2A3930" w14:textId="77777777" w:rsidR="00B46E2D" w:rsidRPr="0090692E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64C2705D" w14:textId="77777777" w:rsidTr="00FD7AD7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7DE51E88" w14:textId="77777777" w:rsidR="00B46E2D" w:rsidRPr="009B3CD8" w:rsidRDefault="00B46E2D" w:rsidP="00F33865">
            <w:pPr>
              <w:ind w:firstLineChars="50" w:firstLine="11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&gt; 50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9D13B78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573 (63.7)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AE3525E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588 (75.2)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DDBCFF2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1.73 (1.40-2.14)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4C52AB1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5B038F7B" w14:textId="77777777" w:rsidR="00B46E2D" w:rsidRPr="0090692E" w:rsidRDefault="00B46E2D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1.38 (1.09-1.74)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2A450F4" w14:textId="77777777" w:rsidR="00B46E2D" w:rsidRPr="0090692E" w:rsidRDefault="00B46E2D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0.008</w:t>
            </w:r>
          </w:p>
        </w:tc>
      </w:tr>
      <w:tr w:rsidR="00B46E2D" w:rsidRPr="007A58A9" w14:paraId="04776514" w14:textId="77777777" w:rsidTr="00FD7AD7">
        <w:tc>
          <w:tcPr>
            <w:tcW w:w="2444" w:type="dxa"/>
            <w:tcBorders>
              <w:top w:val="nil"/>
              <w:bottom w:val="single" w:sz="8" w:space="0" w:color="auto"/>
            </w:tcBorders>
            <w:vAlign w:val="center"/>
          </w:tcPr>
          <w:p w14:paraId="125D83D1" w14:textId="77777777" w:rsidR="00B46E2D" w:rsidRPr="009B3CD8" w:rsidRDefault="00B46E2D" w:rsidP="00F33865">
            <w:pPr>
              <w:ind w:firstLineChars="50" w:firstLine="11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≤ 50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vAlign w:val="center"/>
          </w:tcPr>
          <w:p w14:paraId="2896AF36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327 (36.3)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vAlign w:val="center"/>
          </w:tcPr>
          <w:p w14:paraId="37CC6CA1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194 (24.8)</w:t>
            </w:r>
          </w:p>
        </w:tc>
        <w:tc>
          <w:tcPr>
            <w:tcW w:w="2552" w:type="dxa"/>
            <w:tcBorders>
              <w:top w:val="nil"/>
              <w:bottom w:val="single" w:sz="8" w:space="0" w:color="auto"/>
            </w:tcBorders>
            <w:vAlign w:val="center"/>
          </w:tcPr>
          <w:p w14:paraId="3870374D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44066482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vAlign w:val="center"/>
          </w:tcPr>
          <w:p w14:paraId="444A9968" w14:textId="77777777" w:rsidR="00B46E2D" w:rsidRPr="0090692E" w:rsidRDefault="00B46E2D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ef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7CEBFDE0" w14:textId="77777777" w:rsidR="00B46E2D" w:rsidRPr="0090692E" w:rsidRDefault="00B46E2D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46E2D" w:rsidRPr="007A58A9" w14:paraId="56B6A156" w14:textId="77777777" w:rsidTr="00FD7AD7">
        <w:tc>
          <w:tcPr>
            <w:tcW w:w="2444" w:type="dxa"/>
            <w:tcBorders>
              <w:top w:val="single" w:sz="8" w:space="0" w:color="auto"/>
            </w:tcBorders>
            <w:vAlign w:val="center"/>
          </w:tcPr>
          <w:p w14:paraId="736D568D" w14:textId="77777777" w:rsidR="00B46E2D" w:rsidRPr="009B3CD8" w:rsidRDefault="00B46E2D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Sex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49E5875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09B45673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  <w:vAlign w:val="center"/>
          </w:tcPr>
          <w:p w14:paraId="66653A5D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547CF1A7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14:paraId="584F74C6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7B3FB95A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4C34187D" w14:textId="77777777" w:rsidTr="00FD7AD7">
        <w:tc>
          <w:tcPr>
            <w:tcW w:w="2444" w:type="dxa"/>
            <w:vAlign w:val="center"/>
          </w:tcPr>
          <w:p w14:paraId="375852F5" w14:textId="77777777" w:rsidR="00B46E2D" w:rsidRPr="009B3CD8" w:rsidRDefault="00B46E2D" w:rsidP="00F33865">
            <w:pPr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Male</w:t>
            </w:r>
          </w:p>
        </w:tc>
        <w:tc>
          <w:tcPr>
            <w:tcW w:w="1701" w:type="dxa"/>
            <w:vAlign w:val="center"/>
          </w:tcPr>
          <w:p w14:paraId="52735E5D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472 (49.1)</w:t>
            </w:r>
          </w:p>
        </w:tc>
        <w:tc>
          <w:tcPr>
            <w:tcW w:w="1701" w:type="dxa"/>
            <w:vAlign w:val="center"/>
          </w:tcPr>
          <w:p w14:paraId="2EF7FC10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392 (50.1)</w:t>
            </w:r>
          </w:p>
        </w:tc>
        <w:tc>
          <w:tcPr>
            <w:tcW w:w="2552" w:type="dxa"/>
            <w:vAlign w:val="center"/>
          </w:tcPr>
          <w:p w14:paraId="7A8DC953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0.91 (0.75-1.10)</w:t>
            </w:r>
          </w:p>
        </w:tc>
        <w:tc>
          <w:tcPr>
            <w:tcW w:w="992" w:type="dxa"/>
            <w:vAlign w:val="center"/>
          </w:tcPr>
          <w:p w14:paraId="2C717B5A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0.34</w:t>
            </w:r>
          </w:p>
        </w:tc>
        <w:tc>
          <w:tcPr>
            <w:tcW w:w="2835" w:type="dxa"/>
            <w:vAlign w:val="center"/>
          </w:tcPr>
          <w:p w14:paraId="1895EB76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4A76D772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46E2D" w:rsidRPr="007A58A9" w14:paraId="4B43ED18" w14:textId="77777777" w:rsidTr="00FD7AD7"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059C58B8" w14:textId="77777777" w:rsidR="00B46E2D" w:rsidRPr="009B3CD8" w:rsidRDefault="00B46E2D" w:rsidP="00F33865">
            <w:pPr>
              <w:ind w:leftChars="59"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042E22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428 (50.9)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6ABD65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390 (49.9)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2F0ACE0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24D77A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E6B55CF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C7D504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68A3860A" w14:textId="77777777" w:rsidTr="00FD7AD7">
        <w:tc>
          <w:tcPr>
            <w:tcW w:w="2444" w:type="dxa"/>
            <w:tcBorders>
              <w:top w:val="single" w:sz="4" w:space="0" w:color="auto"/>
              <w:bottom w:val="nil"/>
            </w:tcBorders>
            <w:vAlign w:val="center"/>
          </w:tcPr>
          <w:p w14:paraId="07EB881D" w14:textId="77777777" w:rsidR="00B46E2D" w:rsidRPr="005638C9" w:rsidRDefault="00B46E2D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38C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HBV coinfection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71D18491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0DD7AC2F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25F54425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4D43F457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43019096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2E14A24F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63FD7957" w14:textId="77777777" w:rsidTr="00FD7AD7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645A2990" w14:textId="77777777" w:rsidR="00B46E2D" w:rsidRPr="005638C9" w:rsidRDefault="00B46E2D" w:rsidP="00F33865">
            <w:pPr>
              <w:ind w:leftChars="59"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1F963C8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73 (8.1)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775F422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71 (9.1)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53237539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1.13 (0.80-1.59)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254E061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0.48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5D30A674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E6E9957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10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46E2D" w:rsidRPr="007A58A9" w14:paraId="001079B3" w14:textId="77777777" w:rsidTr="00FD7AD7">
        <w:tc>
          <w:tcPr>
            <w:tcW w:w="2444" w:type="dxa"/>
            <w:tcBorders>
              <w:top w:val="nil"/>
              <w:bottom w:val="single" w:sz="4" w:space="0" w:color="auto"/>
            </w:tcBorders>
            <w:vAlign w:val="center"/>
          </w:tcPr>
          <w:p w14:paraId="0E24FD8A" w14:textId="77777777" w:rsidR="00B46E2D" w:rsidRPr="005638C9" w:rsidRDefault="00B46E2D" w:rsidP="00F33865">
            <w:pPr>
              <w:ind w:leftChars="59"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3C1F3F12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827 (91.9)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15C36843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711 (90.9)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04839A33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47BF516C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11A36D3C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45A257D6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57CB10CD" w14:textId="77777777" w:rsidTr="00FD7AD7">
        <w:tc>
          <w:tcPr>
            <w:tcW w:w="2444" w:type="dxa"/>
            <w:tcBorders>
              <w:top w:val="single" w:sz="4" w:space="0" w:color="auto"/>
              <w:bottom w:val="nil"/>
            </w:tcBorders>
            <w:vAlign w:val="center"/>
          </w:tcPr>
          <w:p w14:paraId="13196A0C" w14:textId="77777777" w:rsidR="00B46E2D" w:rsidRPr="005638C9" w:rsidRDefault="00B46E2D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638C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HCV RNA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510613AB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712D6F4A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77134E49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3AAF2FA5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6DC3A0C9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04FC22AE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56FD" w:rsidRPr="007A58A9" w14:paraId="652D59C0" w14:textId="77777777" w:rsidTr="00FD7AD7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24506D07" w14:textId="77777777" w:rsidR="00D256FD" w:rsidRPr="005638C9" w:rsidRDefault="00D256FD" w:rsidP="00D256FD">
            <w:pPr>
              <w:ind w:leftChars="59"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&gt; 2,000,000 IU/mL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C73763E" w14:textId="27760569" w:rsidR="00D256FD" w:rsidRPr="005638C9" w:rsidRDefault="00D256FD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337 (37.4)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48BF40D" w14:textId="75BA4CFB" w:rsidR="00D256FD" w:rsidRPr="005638C9" w:rsidRDefault="00D256FD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301 (38.5)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81E7428" w14:textId="4900568D" w:rsidR="00D256FD" w:rsidRPr="005638C9" w:rsidRDefault="005638C9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1.05 (0.86-1.27)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35B0FC7" w14:textId="77777777" w:rsidR="00D256FD" w:rsidRPr="005638C9" w:rsidRDefault="00D256FD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0.66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177918D7" w14:textId="77777777" w:rsidR="00D256FD" w:rsidRPr="005638C9" w:rsidRDefault="00D256FD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BBAB7E4" w14:textId="77777777" w:rsidR="00D256FD" w:rsidRPr="00E41078" w:rsidRDefault="00D256FD" w:rsidP="00D256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56FD" w:rsidRPr="007A58A9" w14:paraId="7076D000" w14:textId="77777777" w:rsidTr="00FD7AD7">
        <w:tc>
          <w:tcPr>
            <w:tcW w:w="2444" w:type="dxa"/>
            <w:tcBorders>
              <w:top w:val="nil"/>
              <w:bottom w:val="single" w:sz="4" w:space="0" w:color="auto"/>
            </w:tcBorders>
            <w:vAlign w:val="center"/>
          </w:tcPr>
          <w:p w14:paraId="17D9163C" w14:textId="77777777" w:rsidR="00D256FD" w:rsidRPr="005638C9" w:rsidRDefault="00D256FD" w:rsidP="00D256FD">
            <w:pPr>
              <w:ind w:leftChars="59"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≤ 2,000,000 IU/mL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7E36BC75" w14:textId="74BB8A79" w:rsidR="00D256FD" w:rsidRPr="005638C9" w:rsidRDefault="00D256FD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563 (62.6)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14E8CB58" w14:textId="23D24A33" w:rsidR="00D256FD" w:rsidRPr="005638C9" w:rsidRDefault="00D256FD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481 (61.5)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41CDA5BE" w14:textId="77777777" w:rsidR="00D256FD" w:rsidRPr="005638C9" w:rsidRDefault="00D256FD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095C3B66" w14:textId="77777777" w:rsidR="00D256FD" w:rsidRPr="005638C9" w:rsidRDefault="00D256FD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325F7592" w14:textId="650E5AD6" w:rsidR="00D256FD" w:rsidRPr="005638C9" w:rsidRDefault="00D256FD" w:rsidP="00D256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132E40C0" w14:textId="74831D77" w:rsidR="00D256FD" w:rsidRPr="00E41078" w:rsidRDefault="00D256FD" w:rsidP="00D256F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24A294C0" w14:textId="77777777" w:rsidTr="00FD7AD7">
        <w:tc>
          <w:tcPr>
            <w:tcW w:w="2444" w:type="dxa"/>
            <w:tcBorders>
              <w:top w:val="single" w:sz="4" w:space="0" w:color="auto"/>
            </w:tcBorders>
            <w:vAlign w:val="center"/>
          </w:tcPr>
          <w:p w14:paraId="1916906E" w14:textId="77777777" w:rsidR="00B46E2D" w:rsidRPr="005638C9" w:rsidRDefault="00B46E2D" w:rsidP="00F33865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38C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HCV genotype 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1AF8C54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6A7271E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5947102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AC01BAA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6F21C9A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1402399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7696E619" w14:textId="77777777" w:rsidTr="00FD7AD7">
        <w:tc>
          <w:tcPr>
            <w:tcW w:w="2444" w:type="dxa"/>
            <w:vAlign w:val="center"/>
          </w:tcPr>
          <w:p w14:paraId="0C31605F" w14:textId="77777777" w:rsidR="00B46E2D" w:rsidRPr="005638C9" w:rsidRDefault="00B46E2D" w:rsidP="00F33865">
            <w:pPr>
              <w:ind w:firstLineChars="50" w:firstLine="11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701" w:type="dxa"/>
            <w:vAlign w:val="center"/>
          </w:tcPr>
          <w:p w14:paraId="5D4ACF16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514 (57.1)</w:t>
            </w:r>
          </w:p>
        </w:tc>
        <w:tc>
          <w:tcPr>
            <w:tcW w:w="1701" w:type="dxa"/>
            <w:vAlign w:val="center"/>
          </w:tcPr>
          <w:p w14:paraId="19F77023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477 (61.0)</w:t>
            </w:r>
          </w:p>
        </w:tc>
        <w:tc>
          <w:tcPr>
            <w:tcW w:w="2552" w:type="dxa"/>
            <w:vAlign w:val="center"/>
          </w:tcPr>
          <w:p w14:paraId="4495ACD5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1.17 (0.97-1.43)</w:t>
            </w:r>
          </w:p>
        </w:tc>
        <w:tc>
          <w:tcPr>
            <w:tcW w:w="992" w:type="dxa"/>
            <w:vAlign w:val="center"/>
          </w:tcPr>
          <w:p w14:paraId="3D14311C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0.11</w:t>
            </w:r>
          </w:p>
        </w:tc>
        <w:tc>
          <w:tcPr>
            <w:tcW w:w="2835" w:type="dxa"/>
            <w:vAlign w:val="center"/>
          </w:tcPr>
          <w:p w14:paraId="4AACCED2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14:paraId="62872B59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949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46E2D" w:rsidRPr="007A58A9" w14:paraId="3B09BD1A" w14:textId="77777777" w:rsidTr="00FD7AD7"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16063516" w14:textId="77777777" w:rsidR="00B46E2D" w:rsidRPr="005638C9" w:rsidRDefault="00B46E2D" w:rsidP="00F33865">
            <w:pPr>
              <w:ind w:leftChars="59"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2F44F8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386 (42.9)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B758582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305 (39.0)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68F9489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638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420A1C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98AB2CF" w14:textId="77777777" w:rsidR="00B46E2D" w:rsidRPr="005638C9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FA728E" w14:textId="77777777" w:rsidR="00B46E2D" w:rsidRPr="00E41078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0EB846F8" w14:textId="77777777" w:rsidTr="00FD7AD7">
        <w:tc>
          <w:tcPr>
            <w:tcW w:w="2444" w:type="dxa"/>
            <w:tcBorders>
              <w:top w:val="single" w:sz="4" w:space="0" w:color="auto"/>
              <w:bottom w:val="nil"/>
            </w:tcBorders>
            <w:vAlign w:val="center"/>
          </w:tcPr>
          <w:p w14:paraId="7FA870AC" w14:textId="77777777" w:rsidR="00B46E2D" w:rsidRPr="009B3CD8" w:rsidRDefault="00B46E2D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2"/>
              </w:rPr>
              <w:t>Fibrosis stage</w:t>
            </w:r>
            <w:r w:rsidRPr="009B3CD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7BF77BB4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6051A718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3784238E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6354BE46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45146C67" w14:textId="77777777" w:rsidR="00B46E2D" w:rsidRPr="00EE0071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3B8F979D" w14:textId="77777777" w:rsidR="00B46E2D" w:rsidRPr="00EE0071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29024661" w14:textId="77777777" w:rsidTr="00FD7AD7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4E873EE8" w14:textId="77777777" w:rsidR="00B46E2D" w:rsidRPr="009B3CD8" w:rsidRDefault="00B46E2D" w:rsidP="00F33865">
            <w:pPr>
              <w:ind w:firstLineChars="50" w:firstLine="11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≥ F3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5852791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212 (24.2)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04BC4FC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320 (41.5)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5D0D330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2.22 (1.80-2.74)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7429189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&lt; 0.001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FD5F7FC" w14:textId="77777777" w:rsidR="00B46E2D" w:rsidRPr="00EE0071" w:rsidRDefault="00B46E2D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1.36 (1.04-1.77)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E972F67" w14:textId="77777777" w:rsidR="00B46E2D" w:rsidRPr="00EE0071" w:rsidRDefault="00B46E2D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0.02</w:t>
            </w:r>
          </w:p>
        </w:tc>
      </w:tr>
      <w:tr w:rsidR="00B46E2D" w:rsidRPr="007A58A9" w14:paraId="7D5D3CD5" w14:textId="77777777" w:rsidTr="00FD7AD7">
        <w:tc>
          <w:tcPr>
            <w:tcW w:w="2444" w:type="dxa"/>
            <w:tcBorders>
              <w:top w:val="nil"/>
              <w:bottom w:val="single" w:sz="8" w:space="0" w:color="auto"/>
            </w:tcBorders>
            <w:vAlign w:val="center"/>
          </w:tcPr>
          <w:p w14:paraId="5752C769" w14:textId="77777777" w:rsidR="00B46E2D" w:rsidRPr="009B3CD8" w:rsidRDefault="00B46E2D" w:rsidP="00F33865">
            <w:pPr>
              <w:ind w:firstLineChars="50" w:firstLine="11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&lt; F3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vAlign w:val="center"/>
          </w:tcPr>
          <w:p w14:paraId="1DB8EE9F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664 (75.8)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vAlign w:val="center"/>
          </w:tcPr>
          <w:p w14:paraId="5AA71DAE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451 (58.5)</w:t>
            </w:r>
          </w:p>
        </w:tc>
        <w:tc>
          <w:tcPr>
            <w:tcW w:w="2552" w:type="dxa"/>
            <w:tcBorders>
              <w:top w:val="nil"/>
              <w:bottom w:val="single" w:sz="8" w:space="0" w:color="auto"/>
            </w:tcBorders>
            <w:vAlign w:val="center"/>
          </w:tcPr>
          <w:p w14:paraId="582A86D5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7283856C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vAlign w:val="center"/>
          </w:tcPr>
          <w:p w14:paraId="3AA27D97" w14:textId="77777777" w:rsidR="00B46E2D" w:rsidRPr="00EE0071" w:rsidRDefault="00B46E2D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ef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06B8DF5A" w14:textId="77777777" w:rsidR="00B46E2D" w:rsidRPr="00EE0071" w:rsidRDefault="00B46E2D" w:rsidP="00F338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46E2D" w:rsidRPr="007A58A9" w14:paraId="1804827C" w14:textId="77777777" w:rsidTr="00FD7AD7">
        <w:tc>
          <w:tcPr>
            <w:tcW w:w="2444" w:type="dxa"/>
            <w:tcBorders>
              <w:top w:val="single" w:sz="8" w:space="0" w:color="auto"/>
              <w:bottom w:val="nil"/>
            </w:tcBorders>
            <w:vAlign w:val="center"/>
          </w:tcPr>
          <w:p w14:paraId="7CF3BFF8" w14:textId="77777777" w:rsidR="00B46E2D" w:rsidRPr="009B3CD8" w:rsidRDefault="00B46E2D" w:rsidP="00F33865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FIB-4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  <w:vAlign w:val="center"/>
          </w:tcPr>
          <w:p w14:paraId="2E189265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  <w:vAlign w:val="center"/>
          </w:tcPr>
          <w:p w14:paraId="7FB4E58F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nil"/>
            </w:tcBorders>
            <w:vAlign w:val="center"/>
          </w:tcPr>
          <w:p w14:paraId="59D799FB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vAlign w:val="center"/>
          </w:tcPr>
          <w:p w14:paraId="3F3B15EA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nil"/>
            </w:tcBorders>
            <w:vAlign w:val="center"/>
          </w:tcPr>
          <w:p w14:paraId="58C482C8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vAlign w:val="center"/>
          </w:tcPr>
          <w:p w14:paraId="05DA0528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2D" w:rsidRPr="007A58A9" w14:paraId="1B34F705" w14:textId="77777777" w:rsidTr="00FD7AD7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000E964F" w14:textId="77777777" w:rsidR="00B46E2D" w:rsidRPr="009B3CD8" w:rsidRDefault="00B46E2D" w:rsidP="00F33865">
            <w:pPr>
              <w:ind w:leftChars="59"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&gt; 3.25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AA8FE36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199 (22.1)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02D2938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316 40.4)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6F933B62" w14:textId="77777777" w:rsidR="00B46E2D" w:rsidRPr="009B3CD8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B3C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2.39 (1.93-2.95)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E5A09F8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&lt; 0.001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5F3D7A89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1.46 (1.11-1.92)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492B4F5" w14:textId="77777777" w:rsidR="00B46E2D" w:rsidRPr="004F025E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0.01</w:t>
            </w:r>
          </w:p>
        </w:tc>
      </w:tr>
      <w:tr w:rsidR="00B46E2D" w:rsidRPr="007A58A9" w14:paraId="428D0868" w14:textId="77777777" w:rsidTr="00FD7AD7">
        <w:tc>
          <w:tcPr>
            <w:tcW w:w="2444" w:type="dxa"/>
            <w:tcBorders>
              <w:top w:val="nil"/>
              <w:bottom w:val="single" w:sz="4" w:space="0" w:color="auto"/>
            </w:tcBorders>
            <w:vAlign w:val="center"/>
          </w:tcPr>
          <w:p w14:paraId="59F53064" w14:textId="77777777" w:rsidR="00B46E2D" w:rsidRPr="00C9285D" w:rsidRDefault="00B46E2D" w:rsidP="00F33865">
            <w:pPr>
              <w:ind w:leftChars="59" w:left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≤ 3.25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2E4E414C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701 (77.9)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0B2BD9B4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466 (59.6)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2C4B80BE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6796D542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208035D2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R</w:t>
            </w:r>
            <w:r w:rsidRPr="00C928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ef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719D81E4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46E2D" w:rsidRPr="007A58A9" w14:paraId="78A31C90" w14:textId="77777777" w:rsidTr="00FD7AD7">
        <w:tc>
          <w:tcPr>
            <w:tcW w:w="2444" w:type="dxa"/>
            <w:tcBorders>
              <w:top w:val="single" w:sz="4" w:space="0" w:color="auto"/>
              <w:bottom w:val="nil"/>
            </w:tcBorders>
            <w:vAlign w:val="center"/>
          </w:tcPr>
          <w:p w14:paraId="37884BEF" w14:textId="77777777" w:rsidR="00B46E2D" w:rsidRPr="00C9285D" w:rsidRDefault="00B46E2D" w:rsidP="00F33865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285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MASLD </w:t>
            </w:r>
            <w:r w:rsidRPr="00C9285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02D5D49D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604A34C5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19D74A14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7341A9F1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39218A19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56BBAB2F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46E2D" w:rsidRPr="007A58A9" w14:paraId="57FC0E6E" w14:textId="77777777" w:rsidTr="00FD7AD7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248BAF22" w14:textId="77777777" w:rsidR="00B46E2D" w:rsidRPr="00C9285D" w:rsidRDefault="00B46E2D" w:rsidP="00F33865">
            <w:pPr>
              <w:ind w:firstLineChars="50" w:firstLine="11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Present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DCA77B5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298 (34.0)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B5F11BF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337 (43.7)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938D908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1.51 (1.23-1.84)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4EAB922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 w:hint="eastAsia"/>
                <w:bCs/>
                <w:color w:val="000000" w:themeColor="text1"/>
                <w:sz w:val="21"/>
                <w:szCs w:val="21"/>
              </w:rPr>
              <w:t>&lt;</w:t>
            </w: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0.001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1BCD3428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1.43 (1.12-1.76)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A569E1A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0.001</w:t>
            </w:r>
          </w:p>
        </w:tc>
      </w:tr>
      <w:tr w:rsidR="00B46E2D" w:rsidRPr="007A58A9" w14:paraId="5067DE5D" w14:textId="77777777" w:rsidTr="00FD7AD7">
        <w:tc>
          <w:tcPr>
            <w:tcW w:w="2444" w:type="dxa"/>
            <w:tcBorders>
              <w:top w:val="nil"/>
              <w:bottom w:val="single" w:sz="8" w:space="0" w:color="auto"/>
            </w:tcBorders>
            <w:vAlign w:val="center"/>
          </w:tcPr>
          <w:p w14:paraId="7BC27AA2" w14:textId="77777777" w:rsidR="00B46E2D" w:rsidRPr="00C9285D" w:rsidRDefault="00B46E2D" w:rsidP="00F33865">
            <w:pPr>
              <w:ind w:firstLineChars="50" w:firstLine="11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Absent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vAlign w:val="center"/>
          </w:tcPr>
          <w:p w14:paraId="6EE78F89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578 (66.0)</w:t>
            </w:r>
          </w:p>
        </w:tc>
        <w:tc>
          <w:tcPr>
            <w:tcW w:w="1701" w:type="dxa"/>
            <w:tcBorders>
              <w:top w:val="nil"/>
              <w:bottom w:val="single" w:sz="8" w:space="0" w:color="auto"/>
            </w:tcBorders>
            <w:vAlign w:val="center"/>
          </w:tcPr>
          <w:p w14:paraId="447A702F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434 (56.3)</w:t>
            </w:r>
          </w:p>
        </w:tc>
        <w:tc>
          <w:tcPr>
            <w:tcW w:w="2552" w:type="dxa"/>
            <w:tcBorders>
              <w:top w:val="nil"/>
              <w:bottom w:val="single" w:sz="8" w:space="0" w:color="auto"/>
            </w:tcBorders>
            <w:vAlign w:val="center"/>
          </w:tcPr>
          <w:p w14:paraId="282E86D4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 w:hint="eastAsia"/>
                <w:bCs/>
                <w:color w:val="000000" w:themeColor="text1"/>
                <w:sz w:val="21"/>
                <w:szCs w:val="21"/>
              </w:rPr>
              <w:t>R</w:t>
            </w: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ef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1BF73EFF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single" w:sz="8" w:space="0" w:color="auto"/>
            </w:tcBorders>
            <w:vAlign w:val="center"/>
          </w:tcPr>
          <w:p w14:paraId="77387727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 w:hint="eastAsia"/>
                <w:bCs/>
                <w:color w:val="000000" w:themeColor="text1"/>
                <w:sz w:val="21"/>
                <w:szCs w:val="21"/>
              </w:rPr>
              <w:t>R</w:t>
            </w: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ef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4C400E0D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46E2D" w:rsidRPr="007A58A9" w14:paraId="06477C50" w14:textId="77777777" w:rsidTr="00FD7AD7">
        <w:tc>
          <w:tcPr>
            <w:tcW w:w="2444" w:type="dxa"/>
            <w:tcBorders>
              <w:top w:val="single" w:sz="4" w:space="0" w:color="auto"/>
              <w:bottom w:val="nil"/>
            </w:tcBorders>
            <w:vAlign w:val="center"/>
          </w:tcPr>
          <w:p w14:paraId="3BCA873A" w14:textId="77777777" w:rsidR="00B46E2D" w:rsidRPr="00C9285D" w:rsidRDefault="00B46E2D" w:rsidP="00F33865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285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ALT, ULN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63B2960F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55339D0F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381D1999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4F6BD18E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76531FA8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6DF25F86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46E2D" w:rsidRPr="007A58A9" w14:paraId="4B1BD6B1" w14:textId="77777777" w:rsidTr="00FD7AD7">
        <w:tc>
          <w:tcPr>
            <w:tcW w:w="2444" w:type="dxa"/>
            <w:tcBorders>
              <w:top w:val="nil"/>
            </w:tcBorders>
            <w:vAlign w:val="center"/>
          </w:tcPr>
          <w:p w14:paraId="7F78BA70" w14:textId="77777777" w:rsidR="00B46E2D" w:rsidRPr="00C9285D" w:rsidRDefault="00B46E2D" w:rsidP="00F33865">
            <w:pPr>
              <w:ind w:firstLineChars="50" w:firstLine="11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&gt; 2 folds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5954F6D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606 (67.3)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C14E26F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688 (88.0)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283FB45C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3.55 (2.75-4.59)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EF706D0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 w:hint="eastAsia"/>
                <w:bCs/>
                <w:color w:val="000000" w:themeColor="text1"/>
                <w:sz w:val="21"/>
                <w:szCs w:val="21"/>
              </w:rPr>
              <w:t>&lt;</w:t>
            </w: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0.001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5CD27C9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2.87 (2.20-3.75)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A7C3C23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 w:hint="eastAsia"/>
                <w:bCs/>
                <w:color w:val="000000" w:themeColor="text1"/>
                <w:sz w:val="21"/>
                <w:szCs w:val="21"/>
              </w:rPr>
              <w:t>&lt;</w:t>
            </w: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0.001</w:t>
            </w:r>
          </w:p>
        </w:tc>
      </w:tr>
      <w:tr w:rsidR="00B46E2D" w:rsidRPr="007A58A9" w14:paraId="38481007" w14:textId="77777777" w:rsidTr="00FD7AD7"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06082530" w14:textId="77777777" w:rsidR="00B46E2D" w:rsidRPr="00C9285D" w:rsidRDefault="00B46E2D" w:rsidP="00F33865">
            <w:pPr>
              <w:ind w:firstLineChars="50" w:firstLine="11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285D">
              <w:rPr>
                <w:rFonts w:ascii="Times New Roman" w:eastAsia="Cambria Math" w:hAnsi="Times New Roman" w:cs="Times New Roman"/>
                <w:color w:val="000000" w:themeColor="text1"/>
                <w:sz w:val="22"/>
                <w:szCs w:val="22"/>
                <w:lang w:eastAsia="zh-CN"/>
              </w:rPr>
              <w:t>≤</w:t>
            </w:r>
            <w:r w:rsidRPr="00C9285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 folds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1875099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294 (32.7)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2BACDD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94 (12.0)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993655E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 w:hint="eastAsia"/>
                <w:bCs/>
                <w:color w:val="000000" w:themeColor="text1"/>
                <w:sz w:val="21"/>
                <w:szCs w:val="21"/>
              </w:rPr>
              <w:t>R</w:t>
            </w: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A4863C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0BEA9C1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 w:hint="eastAsia"/>
                <w:bCs/>
                <w:color w:val="000000" w:themeColor="text1"/>
                <w:sz w:val="21"/>
                <w:szCs w:val="21"/>
              </w:rPr>
              <w:t>R</w:t>
            </w:r>
            <w:r w:rsidRPr="00C9285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8311A0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46E2D" w:rsidRPr="007A58A9" w14:paraId="7765AD6C" w14:textId="77777777" w:rsidTr="00FD7AD7">
        <w:tc>
          <w:tcPr>
            <w:tcW w:w="2444" w:type="dxa"/>
            <w:tcBorders>
              <w:top w:val="single" w:sz="4" w:space="0" w:color="auto"/>
              <w:bottom w:val="nil"/>
            </w:tcBorders>
            <w:vAlign w:val="center"/>
          </w:tcPr>
          <w:p w14:paraId="3F9B9B68" w14:textId="77777777" w:rsidR="00B46E2D" w:rsidRPr="00C9285D" w:rsidRDefault="00B46E2D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9285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eGFR, mL/min/1.73m</w:t>
            </w:r>
            <w:r w:rsidRPr="00C9285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4FA5CDD5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26D6312F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02299286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0FE6C5DF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2341AF6B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29F35737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46E2D" w:rsidRPr="007A58A9" w14:paraId="7A7F0373" w14:textId="77777777" w:rsidTr="00FD7AD7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12BAFD47" w14:textId="77777777" w:rsidR="00B46E2D" w:rsidRPr="00C9285D" w:rsidRDefault="00B46E2D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&lt; 60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A9335C8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82 (19.1)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C82FAD7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95 (12.1)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7DE0B5B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1.38 (1.01-1.89)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C6688A3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0.04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494A251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523D3BE" w14:textId="77777777" w:rsidR="00B46E2D" w:rsidRPr="00C9285D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928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</w:p>
        </w:tc>
      </w:tr>
      <w:tr w:rsidR="00B46E2D" w:rsidRPr="007A58A9" w14:paraId="788AF684" w14:textId="77777777" w:rsidTr="00FD7AD7">
        <w:tc>
          <w:tcPr>
            <w:tcW w:w="2444" w:type="dxa"/>
            <w:tcBorders>
              <w:top w:val="nil"/>
              <w:bottom w:val="single" w:sz="12" w:space="0" w:color="auto"/>
            </w:tcBorders>
            <w:vAlign w:val="center"/>
          </w:tcPr>
          <w:p w14:paraId="75B4547A" w14:textId="77777777" w:rsidR="00B46E2D" w:rsidRPr="003B4B96" w:rsidRDefault="00B46E2D" w:rsidP="00F3386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3B4B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≥ 60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vAlign w:val="center"/>
          </w:tcPr>
          <w:p w14:paraId="2219B659" w14:textId="77777777" w:rsidR="00B46E2D" w:rsidRPr="003B4B96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B4B9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818 (90.9)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vAlign w:val="center"/>
          </w:tcPr>
          <w:p w14:paraId="4F7528B5" w14:textId="77777777" w:rsidR="00B46E2D" w:rsidRPr="003B4B96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B4B9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687 (87.9)</w:t>
            </w:r>
          </w:p>
        </w:tc>
        <w:tc>
          <w:tcPr>
            <w:tcW w:w="2552" w:type="dxa"/>
            <w:tcBorders>
              <w:top w:val="nil"/>
              <w:bottom w:val="single" w:sz="12" w:space="0" w:color="auto"/>
            </w:tcBorders>
            <w:vAlign w:val="center"/>
          </w:tcPr>
          <w:p w14:paraId="5CA78051" w14:textId="77777777" w:rsidR="00B46E2D" w:rsidRPr="003B4B96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B4B9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Ref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vAlign w:val="center"/>
          </w:tcPr>
          <w:p w14:paraId="20F29817" w14:textId="77777777" w:rsidR="00B46E2D" w:rsidRPr="003B4B96" w:rsidRDefault="00B46E2D" w:rsidP="00F338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bottom w:val="single" w:sz="12" w:space="0" w:color="auto"/>
            </w:tcBorders>
            <w:vAlign w:val="center"/>
          </w:tcPr>
          <w:p w14:paraId="15C17D14" w14:textId="77777777" w:rsidR="00B46E2D" w:rsidRPr="00E94996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vAlign w:val="center"/>
          </w:tcPr>
          <w:p w14:paraId="3AE8301F" w14:textId="77777777" w:rsidR="00B46E2D" w:rsidRPr="00E94996" w:rsidRDefault="00B46E2D" w:rsidP="00F338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967A1BF" w14:textId="0A05F106" w:rsidR="00411AEE" w:rsidRDefault="003E1F6D" w:rsidP="00411AEE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O</w:t>
      </w:r>
      <w:r w:rsidR="00411AEE">
        <w:rPr>
          <w:color w:val="000000" w:themeColor="text1"/>
          <w:sz w:val="20"/>
        </w:rPr>
        <w:t>R,</w:t>
      </w:r>
      <w:r>
        <w:rPr>
          <w:color w:val="000000" w:themeColor="text1"/>
          <w:sz w:val="20"/>
        </w:rPr>
        <w:t xml:space="preserve"> odds</w:t>
      </w:r>
      <w:r w:rsidR="00411AEE">
        <w:rPr>
          <w:color w:val="000000" w:themeColor="text1"/>
          <w:sz w:val="20"/>
        </w:rPr>
        <w:t xml:space="preserve"> ration; </w:t>
      </w:r>
      <w:r>
        <w:rPr>
          <w:color w:val="000000" w:themeColor="text1"/>
          <w:sz w:val="20"/>
        </w:rPr>
        <w:t xml:space="preserve">CI, confidence interval; </w:t>
      </w:r>
      <w:r w:rsidR="00B46E2D">
        <w:rPr>
          <w:color w:val="000000" w:themeColor="text1"/>
          <w:sz w:val="20"/>
        </w:rPr>
        <w:t xml:space="preserve">HBV, hepatitis B virus; </w:t>
      </w:r>
      <w:r w:rsidRPr="005872BB">
        <w:rPr>
          <w:color w:val="000000" w:themeColor="text1"/>
          <w:sz w:val="20"/>
        </w:rPr>
        <w:t>HCV, hepatitis C virus; RNA, ribonucleic acid;</w:t>
      </w:r>
      <w:r>
        <w:rPr>
          <w:color w:val="000000" w:themeColor="text1"/>
          <w:sz w:val="20"/>
        </w:rPr>
        <w:t xml:space="preserve"> </w:t>
      </w:r>
      <w:r w:rsidRPr="005872BB">
        <w:rPr>
          <w:color w:val="000000" w:themeColor="text1"/>
          <w:sz w:val="20"/>
        </w:rPr>
        <w:t>IU, international unit</w:t>
      </w:r>
      <w:r>
        <w:rPr>
          <w:sz w:val="20"/>
        </w:rPr>
        <w:t xml:space="preserve">; FIB-4, fibrosis index based on four parameters; </w:t>
      </w:r>
      <w:r w:rsidR="00411AEE">
        <w:rPr>
          <w:sz w:val="20"/>
        </w:rPr>
        <w:t xml:space="preserve">MASLD, metabolic dysfunction-associated steatotic liver disease; </w:t>
      </w:r>
      <w:r>
        <w:rPr>
          <w:color w:val="000000" w:themeColor="text1"/>
          <w:sz w:val="20"/>
        </w:rPr>
        <w:t>ALT, alanine transaminase; ULN, upper limit of normal; eGFR; estimated glomerular filtration rate</w:t>
      </w:r>
      <w:r w:rsidR="00B360B4">
        <w:rPr>
          <w:color w:val="000000" w:themeColor="text1"/>
          <w:sz w:val="20"/>
        </w:rPr>
        <w:t>.</w:t>
      </w:r>
    </w:p>
    <w:p w14:paraId="3796B2C8" w14:textId="2110FB4C" w:rsidR="003B4B96" w:rsidRPr="00B360B4" w:rsidRDefault="003B4B96" w:rsidP="00411AEE">
      <w:pPr>
        <w:rPr>
          <w:color w:val="000000" w:themeColor="text1"/>
          <w:sz w:val="20"/>
        </w:rPr>
      </w:pPr>
      <w:r w:rsidRPr="003E1F6D">
        <w:rPr>
          <w:color w:val="000000" w:themeColor="text1"/>
          <w:sz w:val="20"/>
          <w:vertAlign w:val="superscript"/>
        </w:rPr>
        <w:t>a</w:t>
      </w:r>
      <w:r>
        <w:rPr>
          <w:color w:val="000000" w:themeColor="text1"/>
          <w:sz w:val="20"/>
        </w:rPr>
        <w:t xml:space="preserve"> Thirty-five </w:t>
      </w:r>
      <w:r w:rsidR="002A2CF1">
        <w:rPr>
          <w:color w:val="000000" w:themeColor="text1"/>
          <w:sz w:val="20"/>
        </w:rPr>
        <w:t>participant</w:t>
      </w:r>
      <w:r>
        <w:rPr>
          <w:color w:val="000000" w:themeColor="text1"/>
          <w:sz w:val="20"/>
        </w:rPr>
        <w:t xml:space="preserve">s without valid or reliable LSM or CAP were excluded from the </w:t>
      </w:r>
      <w:r w:rsidR="003E1F6D">
        <w:rPr>
          <w:color w:val="000000" w:themeColor="text1"/>
          <w:sz w:val="20"/>
        </w:rPr>
        <w:t xml:space="preserve">univariate and </w:t>
      </w:r>
      <w:r>
        <w:rPr>
          <w:color w:val="000000" w:themeColor="text1"/>
          <w:sz w:val="20"/>
        </w:rPr>
        <w:t>multivariate analys</w:t>
      </w:r>
      <w:r w:rsidR="003E1F6D">
        <w:rPr>
          <w:color w:val="000000" w:themeColor="text1"/>
          <w:sz w:val="20"/>
        </w:rPr>
        <w:t>e</w:t>
      </w:r>
      <w:r>
        <w:rPr>
          <w:color w:val="000000" w:themeColor="text1"/>
          <w:sz w:val="20"/>
        </w:rPr>
        <w:t>s</w:t>
      </w:r>
    </w:p>
    <w:p w14:paraId="4F33DE88" w14:textId="33C9B966" w:rsidR="00411AEE" w:rsidRDefault="00BD24EC" w:rsidP="00411AEE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b</w:t>
      </w:r>
      <w:r w:rsidR="00411AEE">
        <w:rPr>
          <w:sz w:val="20"/>
          <w:szCs w:val="20"/>
        </w:rPr>
        <w:t xml:space="preserve"> </w:t>
      </w:r>
      <w:r w:rsidR="00411AEE" w:rsidRPr="00624C83">
        <w:rPr>
          <w:sz w:val="20"/>
          <w:szCs w:val="20"/>
        </w:rPr>
        <w:t xml:space="preserve">Values </w:t>
      </w:r>
      <w:r w:rsidR="004E387E">
        <w:rPr>
          <w:sz w:val="20"/>
          <w:szCs w:val="20"/>
        </w:rPr>
        <w:t xml:space="preserve">in the corresponding columns </w:t>
      </w:r>
      <w:r w:rsidR="00411AEE" w:rsidRPr="00624C83">
        <w:rPr>
          <w:sz w:val="20"/>
          <w:szCs w:val="20"/>
        </w:rPr>
        <w:t>are shown as numbers (percentag</w:t>
      </w:r>
      <w:r w:rsidR="00411AEE">
        <w:rPr>
          <w:sz w:val="20"/>
          <w:szCs w:val="20"/>
        </w:rPr>
        <w:t xml:space="preserve">es) unless otherwise indicated. </w:t>
      </w:r>
    </w:p>
    <w:p w14:paraId="0F84E51B" w14:textId="755E4DD7" w:rsidR="007706E8" w:rsidRPr="001D5B72" w:rsidRDefault="00080BD2" w:rsidP="001D5B72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c</w:t>
      </w:r>
      <w:r w:rsidR="00411AEE">
        <w:rPr>
          <w:sz w:val="20"/>
          <w:szCs w:val="20"/>
        </w:rPr>
        <w:t xml:space="preserve"> Factors with a p value of &lt; 0.10 in univariate analysis entered multivariate analysis.</w:t>
      </w:r>
    </w:p>
    <w:sectPr w:rsidR="007706E8" w:rsidRPr="001D5B72" w:rsidSect="008365C8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7C75" w14:textId="77777777" w:rsidR="00BD6DA9" w:rsidRDefault="00BD6DA9">
      <w:r>
        <w:separator/>
      </w:r>
    </w:p>
  </w:endnote>
  <w:endnote w:type="continuationSeparator" w:id="0">
    <w:p w14:paraId="576E4A94" w14:textId="77777777" w:rsidR="00BD6DA9" w:rsidRDefault="00BD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D574" w14:textId="77777777" w:rsidR="00A378A0" w:rsidRDefault="00A378A0">
    <w:pPr>
      <w:pStyle w:val="a5"/>
      <w:framePr w:wrap="around" w:vAnchor="text" w:hAnchor="margin" w:xAlign="center" w:y="1"/>
      <w:rPr>
        <w:rStyle w:val="a6"/>
        <w:sz w:val="24"/>
        <w:szCs w:val="24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9C88F9" w14:textId="77777777" w:rsidR="00A378A0" w:rsidRDefault="00A378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AC25" w14:textId="222455F8" w:rsidR="00A378A0" w:rsidRDefault="00A378A0">
    <w:pPr>
      <w:pStyle w:val="a5"/>
      <w:framePr w:wrap="around" w:vAnchor="text" w:hAnchor="margin" w:xAlign="center" w:y="1"/>
      <w:rPr>
        <w:rStyle w:val="a6"/>
        <w:sz w:val="24"/>
        <w:szCs w:val="24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5947">
      <w:rPr>
        <w:rStyle w:val="a6"/>
        <w:noProof/>
      </w:rPr>
      <w:t>18</w:t>
    </w:r>
    <w:r>
      <w:rPr>
        <w:rStyle w:val="a6"/>
      </w:rPr>
      <w:fldChar w:fldCharType="end"/>
    </w:r>
  </w:p>
  <w:p w14:paraId="7229BE5C" w14:textId="77777777" w:rsidR="00A378A0" w:rsidRDefault="00A378A0" w:rsidP="002D14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DD9A" w14:textId="77777777" w:rsidR="00BD6DA9" w:rsidRDefault="00BD6DA9">
      <w:r>
        <w:separator/>
      </w:r>
    </w:p>
  </w:footnote>
  <w:footnote w:type="continuationSeparator" w:id="0">
    <w:p w14:paraId="76A61EBA" w14:textId="77777777" w:rsidR="00BD6DA9" w:rsidRDefault="00BD6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D7BE" w14:textId="77777777" w:rsidR="00A378A0" w:rsidRDefault="00A378A0">
    <w:pPr>
      <w:pStyle w:val="a7"/>
      <w:framePr w:wrap="around" w:vAnchor="text" w:hAnchor="margin" w:xAlign="right" w:y="1"/>
      <w:rPr>
        <w:rStyle w:val="a6"/>
        <w:sz w:val="24"/>
        <w:szCs w:val="24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4153F0" w14:textId="77777777" w:rsidR="00A378A0" w:rsidRDefault="00A378A0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DA3A" w14:textId="77777777" w:rsidR="00A378A0" w:rsidRDefault="00A378A0" w:rsidP="002D1421">
    <w:pPr>
      <w:pStyle w:val="a7"/>
      <w:ind w:right="36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6" type="#_x0000_t75" style="width:7.7pt;height:7.7pt" o:bullet="t">
        <v:imagedata r:id="rId1" o:title="BD14565_"/>
      </v:shape>
    </w:pict>
  </w:numPicBullet>
  <w:abstractNum w:abstractNumId="0" w15:restartNumberingAfterBreak="0">
    <w:nsid w:val="0B283539"/>
    <w:multiLevelType w:val="hybridMultilevel"/>
    <w:tmpl w:val="364439B2"/>
    <w:lvl w:ilvl="0" w:tplc="2BACA8AE">
      <w:start w:val="1"/>
      <w:numFmt w:val="bullet"/>
      <w:lvlText w:val="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</w:abstractNum>
  <w:abstractNum w:abstractNumId="1" w15:restartNumberingAfterBreak="0">
    <w:nsid w:val="11581833"/>
    <w:multiLevelType w:val="hybridMultilevel"/>
    <w:tmpl w:val="94AC264E"/>
    <w:lvl w:ilvl="0" w:tplc="C1F0BA2A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7055C5"/>
    <w:multiLevelType w:val="hybridMultilevel"/>
    <w:tmpl w:val="6F22C844"/>
    <w:lvl w:ilvl="0" w:tplc="7CE85458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8759FE"/>
    <w:multiLevelType w:val="hybridMultilevel"/>
    <w:tmpl w:val="D7B834CE"/>
    <w:lvl w:ilvl="0" w:tplc="A9FA66F8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290ED1"/>
    <w:multiLevelType w:val="hybridMultilevel"/>
    <w:tmpl w:val="299E0AB4"/>
    <w:lvl w:ilvl="0" w:tplc="16E49CA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DD60E8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664CA4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B66F1D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E9661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006002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34AB1F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65CD46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21E20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B562359"/>
    <w:multiLevelType w:val="hybridMultilevel"/>
    <w:tmpl w:val="5F1068AE"/>
    <w:lvl w:ilvl="0" w:tplc="4C885E4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D6178F8"/>
    <w:multiLevelType w:val="hybridMultilevel"/>
    <w:tmpl w:val="53485EF2"/>
    <w:lvl w:ilvl="0" w:tplc="E5BE40C0">
      <w:start w:val="35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1EB1F0E"/>
    <w:multiLevelType w:val="hybridMultilevel"/>
    <w:tmpl w:val="14B81D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2661FA"/>
    <w:multiLevelType w:val="hybridMultilevel"/>
    <w:tmpl w:val="E812C266"/>
    <w:lvl w:ilvl="0" w:tplc="817019B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9B0599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9003A8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2007A7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9040A0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D50011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5DA393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96A426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5E86A0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456667D"/>
    <w:multiLevelType w:val="hybridMultilevel"/>
    <w:tmpl w:val="AF3291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4B05F43"/>
    <w:multiLevelType w:val="hybridMultilevel"/>
    <w:tmpl w:val="490E0D9E"/>
    <w:lvl w:ilvl="0" w:tplc="D8CA6B20">
      <w:start w:val="298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FA538AA"/>
    <w:multiLevelType w:val="hybridMultilevel"/>
    <w:tmpl w:val="6DBAE9DE"/>
    <w:lvl w:ilvl="0" w:tplc="063EF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F47E4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76C220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6689A3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39678B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0BE38F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240D97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E00958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E0AEB4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2664123"/>
    <w:multiLevelType w:val="hybridMultilevel"/>
    <w:tmpl w:val="72742F90"/>
    <w:lvl w:ilvl="0" w:tplc="E67A91D8">
      <w:start w:val="298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DF2730"/>
    <w:multiLevelType w:val="hybridMultilevel"/>
    <w:tmpl w:val="FA5E92E8"/>
    <w:lvl w:ilvl="0" w:tplc="9ADE9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C6B0913"/>
    <w:multiLevelType w:val="hybridMultilevel"/>
    <w:tmpl w:val="6FDE2504"/>
    <w:lvl w:ilvl="0" w:tplc="021A1EFE">
      <w:numFmt w:val="bullet"/>
      <w:lvlText w:val=""/>
      <w:lvlJc w:val="left"/>
      <w:pPr>
        <w:ind w:left="502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5" w15:restartNumberingAfterBreak="0">
    <w:nsid w:val="6F19624A"/>
    <w:multiLevelType w:val="hybridMultilevel"/>
    <w:tmpl w:val="92B23FDA"/>
    <w:lvl w:ilvl="0" w:tplc="02BA01AC">
      <w:start w:val="35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65B4FBD"/>
    <w:multiLevelType w:val="hybridMultilevel"/>
    <w:tmpl w:val="99221B6C"/>
    <w:lvl w:ilvl="0" w:tplc="12D0F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E20A9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B820D7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576EB7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8F80F0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1521CF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DF0202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5045BF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3A68BB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9532612"/>
    <w:multiLevelType w:val="hybridMultilevel"/>
    <w:tmpl w:val="612C2D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7B0D7559"/>
    <w:multiLevelType w:val="hybridMultilevel"/>
    <w:tmpl w:val="0070442C"/>
    <w:lvl w:ilvl="0" w:tplc="95CAE0C8">
      <w:start w:val="298"/>
      <w:numFmt w:val="bullet"/>
      <w:lvlText w:val=""/>
      <w:lvlJc w:val="left"/>
      <w:pPr>
        <w:ind w:left="722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2" w:hanging="480"/>
      </w:pPr>
      <w:rPr>
        <w:rFonts w:ascii="Wingdings" w:hAnsi="Wingdings" w:hint="default"/>
      </w:rPr>
    </w:lvl>
  </w:abstractNum>
  <w:num w:numId="1" w16cid:durableId="652024659">
    <w:abstractNumId w:val="9"/>
  </w:num>
  <w:num w:numId="2" w16cid:durableId="87385734">
    <w:abstractNumId w:val="11"/>
  </w:num>
  <w:num w:numId="3" w16cid:durableId="1825656075">
    <w:abstractNumId w:val="16"/>
  </w:num>
  <w:num w:numId="4" w16cid:durableId="294602190">
    <w:abstractNumId w:val="8"/>
  </w:num>
  <w:num w:numId="5" w16cid:durableId="614793727">
    <w:abstractNumId w:val="4"/>
  </w:num>
  <w:num w:numId="6" w16cid:durableId="681737490">
    <w:abstractNumId w:val="5"/>
  </w:num>
  <w:num w:numId="7" w16cid:durableId="783384030">
    <w:abstractNumId w:val="0"/>
  </w:num>
  <w:num w:numId="8" w16cid:durableId="1362703989">
    <w:abstractNumId w:val="13"/>
  </w:num>
  <w:num w:numId="9" w16cid:durableId="1836870736">
    <w:abstractNumId w:val="2"/>
  </w:num>
  <w:num w:numId="10" w16cid:durableId="331033167">
    <w:abstractNumId w:val="17"/>
  </w:num>
  <w:num w:numId="11" w16cid:durableId="1522742253">
    <w:abstractNumId w:val="1"/>
  </w:num>
  <w:num w:numId="12" w16cid:durableId="583227534">
    <w:abstractNumId w:val="3"/>
  </w:num>
  <w:num w:numId="13" w16cid:durableId="1091698737">
    <w:abstractNumId w:val="15"/>
  </w:num>
  <w:num w:numId="14" w16cid:durableId="484320248">
    <w:abstractNumId w:val="6"/>
  </w:num>
  <w:num w:numId="15" w16cid:durableId="1668364362">
    <w:abstractNumId w:val="7"/>
  </w:num>
  <w:num w:numId="16" w16cid:durableId="749818011">
    <w:abstractNumId w:val="14"/>
  </w:num>
  <w:num w:numId="17" w16cid:durableId="384915626">
    <w:abstractNumId w:val="18"/>
  </w:num>
  <w:num w:numId="18" w16cid:durableId="1161123691">
    <w:abstractNumId w:val="10"/>
  </w:num>
  <w:num w:numId="19" w16cid:durableId="1460873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14"/>
    <w:rsid w:val="000001B9"/>
    <w:rsid w:val="00000A54"/>
    <w:rsid w:val="00000C73"/>
    <w:rsid w:val="00000F72"/>
    <w:rsid w:val="00001558"/>
    <w:rsid w:val="00001A5A"/>
    <w:rsid w:val="00001B67"/>
    <w:rsid w:val="00001D40"/>
    <w:rsid w:val="000024B2"/>
    <w:rsid w:val="000026AD"/>
    <w:rsid w:val="000027BB"/>
    <w:rsid w:val="00002802"/>
    <w:rsid w:val="000028B5"/>
    <w:rsid w:val="00002A03"/>
    <w:rsid w:val="00002AAF"/>
    <w:rsid w:val="00003181"/>
    <w:rsid w:val="0000381B"/>
    <w:rsid w:val="00003ADB"/>
    <w:rsid w:val="00004876"/>
    <w:rsid w:val="000049D7"/>
    <w:rsid w:val="00004A72"/>
    <w:rsid w:val="00004AE6"/>
    <w:rsid w:val="00005199"/>
    <w:rsid w:val="000052FB"/>
    <w:rsid w:val="00005478"/>
    <w:rsid w:val="00005C49"/>
    <w:rsid w:val="00006BE9"/>
    <w:rsid w:val="000074FE"/>
    <w:rsid w:val="0000771C"/>
    <w:rsid w:val="0000778B"/>
    <w:rsid w:val="000077AB"/>
    <w:rsid w:val="000077DA"/>
    <w:rsid w:val="00007982"/>
    <w:rsid w:val="00007AE3"/>
    <w:rsid w:val="000104AD"/>
    <w:rsid w:val="00010895"/>
    <w:rsid w:val="00010FA2"/>
    <w:rsid w:val="00011094"/>
    <w:rsid w:val="000117A4"/>
    <w:rsid w:val="000117F7"/>
    <w:rsid w:val="0001185B"/>
    <w:rsid w:val="00011918"/>
    <w:rsid w:val="00011C1A"/>
    <w:rsid w:val="00011E20"/>
    <w:rsid w:val="0001248B"/>
    <w:rsid w:val="000125E4"/>
    <w:rsid w:val="00012B63"/>
    <w:rsid w:val="00012EEF"/>
    <w:rsid w:val="00013104"/>
    <w:rsid w:val="000134DF"/>
    <w:rsid w:val="000136F7"/>
    <w:rsid w:val="00013872"/>
    <w:rsid w:val="0001402E"/>
    <w:rsid w:val="000143AC"/>
    <w:rsid w:val="00014F89"/>
    <w:rsid w:val="00015060"/>
    <w:rsid w:val="00015D35"/>
    <w:rsid w:val="00015EDF"/>
    <w:rsid w:val="00016034"/>
    <w:rsid w:val="00016139"/>
    <w:rsid w:val="00016162"/>
    <w:rsid w:val="00016B0C"/>
    <w:rsid w:val="00016C49"/>
    <w:rsid w:val="00016CF2"/>
    <w:rsid w:val="0001791C"/>
    <w:rsid w:val="00017A62"/>
    <w:rsid w:val="00017F5F"/>
    <w:rsid w:val="00020373"/>
    <w:rsid w:val="000207F6"/>
    <w:rsid w:val="0002086B"/>
    <w:rsid w:val="00020CE4"/>
    <w:rsid w:val="00021291"/>
    <w:rsid w:val="000213DF"/>
    <w:rsid w:val="00021BF5"/>
    <w:rsid w:val="00021FDE"/>
    <w:rsid w:val="0002249D"/>
    <w:rsid w:val="00022503"/>
    <w:rsid w:val="0002263C"/>
    <w:rsid w:val="000227EB"/>
    <w:rsid w:val="00022810"/>
    <w:rsid w:val="000229A7"/>
    <w:rsid w:val="00022CB4"/>
    <w:rsid w:val="0002306C"/>
    <w:rsid w:val="0002352E"/>
    <w:rsid w:val="00023ABE"/>
    <w:rsid w:val="00023F8C"/>
    <w:rsid w:val="00024276"/>
    <w:rsid w:val="0002433B"/>
    <w:rsid w:val="00024370"/>
    <w:rsid w:val="00024558"/>
    <w:rsid w:val="000246F0"/>
    <w:rsid w:val="00024905"/>
    <w:rsid w:val="00024CAD"/>
    <w:rsid w:val="00024DE4"/>
    <w:rsid w:val="00024FA6"/>
    <w:rsid w:val="00025079"/>
    <w:rsid w:val="000250D3"/>
    <w:rsid w:val="000254DC"/>
    <w:rsid w:val="00025E1F"/>
    <w:rsid w:val="0002643F"/>
    <w:rsid w:val="00026516"/>
    <w:rsid w:val="00026814"/>
    <w:rsid w:val="0002696A"/>
    <w:rsid w:val="00026A15"/>
    <w:rsid w:val="00026B14"/>
    <w:rsid w:val="00026BC3"/>
    <w:rsid w:val="00026C4E"/>
    <w:rsid w:val="00027063"/>
    <w:rsid w:val="00027129"/>
    <w:rsid w:val="0002747A"/>
    <w:rsid w:val="0002751E"/>
    <w:rsid w:val="000275AD"/>
    <w:rsid w:val="000275EC"/>
    <w:rsid w:val="00027A16"/>
    <w:rsid w:val="00027B62"/>
    <w:rsid w:val="00027D98"/>
    <w:rsid w:val="00027F14"/>
    <w:rsid w:val="00030260"/>
    <w:rsid w:val="0003058A"/>
    <w:rsid w:val="00030706"/>
    <w:rsid w:val="00030AFB"/>
    <w:rsid w:val="00030D00"/>
    <w:rsid w:val="00030DC2"/>
    <w:rsid w:val="000313BE"/>
    <w:rsid w:val="0003146B"/>
    <w:rsid w:val="00031B62"/>
    <w:rsid w:val="00031E23"/>
    <w:rsid w:val="000322A5"/>
    <w:rsid w:val="0003230A"/>
    <w:rsid w:val="00032447"/>
    <w:rsid w:val="00032562"/>
    <w:rsid w:val="00032952"/>
    <w:rsid w:val="00032D2E"/>
    <w:rsid w:val="00032DA4"/>
    <w:rsid w:val="00032F8C"/>
    <w:rsid w:val="00033044"/>
    <w:rsid w:val="000334E2"/>
    <w:rsid w:val="00033C52"/>
    <w:rsid w:val="00033ED6"/>
    <w:rsid w:val="000346F8"/>
    <w:rsid w:val="00034734"/>
    <w:rsid w:val="00034A82"/>
    <w:rsid w:val="00034B15"/>
    <w:rsid w:val="00034C2A"/>
    <w:rsid w:val="00034C4C"/>
    <w:rsid w:val="00035118"/>
    <w:rsid w:val="00035546"/>
    <w:rsid w:val="0003595D"/>
    <w:rsid w:val="00035C30"/>
    <w:rsid w:val="00035CC0"/>
    <w:rsid w:val="00035E13"/>
    <w:rsid w:val="00035E99"/>
    <w:rsid w:val="000360A4"/>
    <w:rsid w:val="0003616A"/>
    <w:rsid w:val="00036460"/>
    <w:rsid w:val="000366F5"/>
    <w:rsid w:val="000369CF"/>
    <w:rsid w:val="00036BFE"/>
    <w:rsid w:val="00036C96"/>
    <w:rsid w:val="00036CCA"/>
    <w:rsid w:val="000370FB"/>
    <w:rsid w:val="00037249"/>
    <w:rsid w:val="000372C0"/>
    <w:rsid w:val="000376FD"/>
    <w:rsid w:val="000378DF"/>
    <w:rsid w:val="00040772"/>
    <w:rsid w:val="0004088D"/>
    <w:rsid w:val="0004193B"/>
    <w:rsid w:val="00041B5E"/>
    <w:rsid w:val="00041B62"/>
    <w:rsid w:val="00041B98"/>
    <w:rsid w:val="00042349"/>
    <w:rsid w:val="0004285F"/>
    <w:rsid w:val="000428C5"/>
    <w:rsid w:val="00042B83"/>
    <w:rsid w:val="000439F0"/>
    <w:rsid w:val="00043D40"/>
    <w:rsid w:val="00043F53"/>
    <w:rsid w:val="0004400B"/>
    <w:rsid w:val="00044020"/>
    <w:rsid w:val="000440F9"/>
    <w:rsid w:val="0004466D"/>
    <w:rsid w:val="00044D26"/>
    <w:rsid w:val="00044DAD"/>
    <w:rsid w:val="00045197"/>
    <w:rsid w:val="000451AF"/>
    <w:rsid w:val="00045369"/>
    <w:rsid w:val="00045C9E"/>
    <w:rsid w:val="00045DA7"/>
    <w:rsid w:val="00045EC0"/>
    <w:rsid w:val="00046064"/>
    <w:rsid w:val="0004619D"/>
    <w:rsid w:val="00046419"/>
    <w:rsid w:val="00046653"/>
    <w:rsid w:val="00046D2B"/>
    <w:rsid w:val="00047993"/>
    <w:rsid w:val="00047A15"/>
    <w:rsid w:val="00047D6C"/>
    <w:rsid w:val="00047EC3"/>
    <w:rsid w:val="00047FEC"/>
    <w:rsid w:val="00050816"/>
    <w:rsid w:val="00050A48"/>
    <w:rsid w:val="00050BA3"/>
    <w:rsid w:val="00050D1C"/>
    <w:rsid w:val="00050F2D"/>
    <w:rsid w:val="00051031"/>
    <w:rsid w:val="000510BD"/>
    <w:rsid w:val="00051102"/>
    <w:rsid w:val="00051208"/>
    <w:rsid w:val="000513FE"/>
    <w:rsid w:val="00051B09"/>
    <w:rsid w:val="00052204"/>
    <w:rsid w:val="000526C5"/>
    <w:rsid w:val="00052B6E"/>
    <w:rsid w:val="000532A1"/>
    <w:rsid w:val="0005341D"/>
    <w:rsid w:val="000537D5"/>
    <w:rsid w:val="00053A72"/>
    <w:rsid w:val="00053B13"/>
    <w:rsid w:val="00053B5C"/>
    <w:rsid w:val="00054096"/>
    <w:rsid w:val="00054267"/>
    <w:rsid w:val="00054A91"/>
    <w:rsid w:val="00054AC0"/>
    <w:rsid w:val="00055930"/>
    <w:rsid w:val="00055AA4"/>
    <w:rsid w:val="00055B81"/>
    <w:rsid w:val="00056112"/>
    <w:rsid w:val="000564B6"/>
    <w:rsid w:val="00056B9B"/>
    <w:rsid w:val="00056E31"/>
    <w:rsid w:val="00057159"/>
    <w:rsid w:val="000575A0"/>
    <w:rsid w:val="000575A6"/>
    <w:rsid w:val="00057924"/>
    <w:rsid w:val="00057ACA"/>
    <w:rsid w:val="00057FB0"/>
    <w:rsid w:val="00057FFB"/>
    <w:rsid w:val="00060404"/>
    <w:rsid w:val="000606DE"/>
    <w:rsid w:val="0006081C"/>
    <w:rsid w:val="00060997"/>
    <w:rsid w:val="00060D6B"/>
    <w:rsid w:val="00061257"/>
    <w:rsid w:val="00061AE3"/>
    <w:rsid w:val="00061DED"/>
    <w:rsid w:val="00062720"/>
    <w:rsid w:val="000627D8"/>
    <w:rsid w:val="00062845"/>
    <w:rsid w:val="00062A06"/>
    <w:rsid w:val="00062A65"/>
    <w:rsid w:val="00062ABB"/>
    <w:rsid w:val="00062E53"/>
    <w:rsid w:val="00063CCF"/>
    <w:rsid w:val="00063DB1"/>
    <w:rsid w:val="00064316"/>
    <w:rsid w:val="0006451C"/>
    <w:rsid w:val="000647E4"/>
    <w:rsid w:val="00064950"/>
    <w:rsid w:val="00064B47"/>
    <w:rsid w:val="00064E5E"/>
    <w:rsid w:val="000655ED"/>
    <w:rsid w:val="00065665"/>
    <w:rsid w:val="0006568D"/>
    <w:rsid w:val="0006569B"/>
    <w:rsid w:val="000657DE"/>
    <w:rsid w:val="00065ADC"/>
    <w:rsid w:val="00065F7D"/>
    <w:rsid w:val="0006618B"/>
    <w:rsid w:val="0006624E"/>
    <w:rsid w:val="0006625F"/>
    <w:rsid w:val="000662B3"/>
    <w:rsid w:val="0006630E"/>
    <w:rsid w:val="00066910"/>
    <w:rsid w:val="00066A7C"/>
    <w:rsid w:val="00066D41"/>
    <w:rsid w:val="000675A9"/>
    <w:rsid w:val="00067884"/>
    <w:rsid w:val="000678AE"/>
    <w:rsid w:val="00067B11"/>
    <w:rsid w:val="00067F6C"/>
    <w:rsid w:val="00070090"/>
    <w:rsid w:val="000701C3"/>
    <w:rsid w:val="0007030E"/>
    <w:rsid w:val="000704F6"/>
    <w:rsid w:val="00070537"/>
    <w:rsid w:val="00070C4D"/>
    <w:rsid w:val="00071105"/>
    <w:rsid w:val="000713C5"/>
    <w:rsid w:val="000713CB"/>
    <w:rsid w:val="000715DF"/>
    <w:rsid w:val="00071840"/>
    <w:rsid w:val="0007187E"/>
    <w:rsid w:val="00071EC8"/>
    <w:rsid w:val="00071FA2"/>
    <w:rsid w:val="0007240A"/>
    <w:rsid w:val="000724E1"/>
    <w:rsid w:val="000730F7"/>
    <w:rsid w:val="000732BC"/>
    <w:rsid w:val="00073314"/>
    <w:rsid w:val="000734FE"/>
    <w:rsid w:val="0007352A"/>
    <w:rsid w:val="00073914"/>
    <w:rsid w:val="00073A8A"/>
    <w:rsid w:val="00073AFF"/>
    <w:rsid w:val="00073CEB"/>
    <w:rsid w:val="00073DC3"/>
    <w:rsid w:val="00073FC2"/>
    <w:rsid w:val="000740B2"/>
    <w:rsid w:val="00074180"/>
    <w:rsid w:val="0007436B"/>
    <w:rsid w:val="00074638"/>
    <w:rsid w:val="00074981"/>
    <w:rsid w:val="00074C86"/>
    <w:rsid w:val="00074D00"/>
    <w:rsid w:val="00074E45"/>
    <w:rsid w:val="00075C1F"/>
    <w:rsid w:val="000760D2"/>
    <w:rsid w:val="0007622A"/>
    <w:rsid w:val="00076334"/>
    <w:rsid w:val="0007687D"/>
    <w:rsid w:val="00076983"/>
    <w:rsid w:val="00077155"/>
    <w:rsid w:val="00077396"/>
    <w:rsid w:val="0007739E"/>
    <w:rsid w:val="000773C2"/>
    <w:rsid w:val="00077578"/>
    <w:rsid w:val="00077F34"/>
    <w:rsid w:val="00080254"/>
    <w:rsid w:val="00080589"/>
    <w:rsid w:val="00080BD2"/>
    <w:rsid w:val="00080BF3"/>
    <w:rsid w:val="00080E3B"/>
    <w:rsid w:val="00081805"/>
    <w:rsid w:val="00081B38"/>
    <w:rsid w:val="00081C6C"/>
    <w:rsid w:val="00081D72"/>
    <w:rsid w:val="000821B6"/>
    <w:rsid w:val="00082226"/>
    <w:rsid w:val="00082455"/>
    <w:rsid w:val="0008259A"/>
    <w:rsid w:val="0008337A"/>
    <w:rsid w:val="0008343B"/>
    <w:rsid w:val="00083922"/>
    <w:rsid w:val="00083A46"/>
    <w:rsid w:val="00083AD8"/>
    <w:rsid w:val="00083D02"/>
    <w:rsid w:val="00084046"/>
    <w:rsid w:val="000842A6"/>
    <w:rsid w:val="0008438C"/>
    <w:rsid w:val="000843AC"/>
    <w:rsid w:val="00084948"/>
    <w:rsid w:val="000849EB"/>
    <w:rsid w:val="00084A9D"/>
    <w:rsid w:val="00084AC7"/>
    <w:rsid w:val="00084ED8"/>
    <w:rsid w:val="00085075"/>
    <w:rsid w:val="00085193"/>
    <w:rsid w:val="000852E4"/>
    <w:rsid w:val="00085454"/>
    <w:rsid w:val="0008574F"/>
    <w:rsid w:val="00085775"/>
    <w:rsid w:val="000857B5"/>
    <w:rsid w:val="00085EE0"/>
    <w:rsid w:val="000861F2"/>
    <w:rsid w:val="000865A8"/>
    <w:rsid w:val="00086774"/>
    <w:rsid w:val="000867BA"/>
    <w:rsid w:val="00086E48"/>
    <w:rsid w:val="00086F2D"/>
    <w:rsid w:val="00087616"/>
    <w:rsid w:val="00087D6B"/>
    <w:rsid w:val="00090041"/>
    <w:rsid w:val="00090071"/>
    <w:rsid w:val="0009072A"/>
    <w:rsid w:val="0009081B"/>
    <w:rsid w:val="00090FF1"/>
    <w:rsid w:val="000914D0"/>
    <w:rsid w:val="00091527"/>
    <w:rsid w:val="00091A51"/>
    <w:rsid w:val="000924D0"/>
    <w:rsid w:val="00092823"/>
    <w:rsid w:val="00092A09"/>
    <w:rsid w:val="00092A9F"/>
    <w:rsid w:val="00093545"/>
    <w:rsid w:val="00093727"/>
    <w:rsid w:val="000937D2"/>
    <w:rsid w:val="00093B58"/>
    <w:rsid w:val="00093D56"/>
    <w:rsid w:val="00093FD1"/>
    <w:rsid w:val="0009426F"/>
    <w:rsid w:val="000943D9"/>
    <w:rsid w:val="000945FC"/>
    <w:rsid w:val="000947A9"/>
    <w:rsid w:val="00094E8B"/>
    <w:rsid w:val="00094EBC"/>
    <w:rsid w:val="00094F08"/>
    <w:rsid w:val="0009528D"/>
    <w:rsid w:val="0009529A"/>
    <w:rsid w:val="0009541A"/>
    <w:rsid w:val="00095532"/>
    <w:rsid w:val="0009576B"/>
    <w:rsid w:val="00095BFE"/>
    <w:rsid w:val="00095DBC"/>
    <w:rsid w:val="000960A7"/>
    <w:rsid w:val="0009632F"/>
    <w:rsid w:val="000967F1"/>
    <w:rsid w:val="00097446"/>
    <w:rsid w:val="00097676"/>
    <w:rsid w:val="0009776C"/>
    <w:rsid w:val="00097B28"/>
    <w:rsid w:val="00097E45"/>
    <w:rsid w:val="00097FF8"/>
    <w:rsid w:val="000A0981"/>
    <w:rsid w:val="000A11CE"/>
    <w:rsid w:val="000A1232"/>
    <w:rsid w:val="000A1453"/>
    <w:rsid w:val="000A176B"/>
    <w:rsid w:val="000A1808"/>
    <w:rsid w:val="000A1973"/>
    <w:rsid w:val="000A1B2E"/>
    <w:rsid w:val="000A1DB1"/>
    <w:rsid w:val="000A1E27"/>
    <w:rsid w:val="000A2328"/>
    <w:rsid w:val="000A28B5"/>
    <w:rsid w:val="000A2F41"/>
    <w:rsid w:val="000A301D"/>
    <w:rsid w:val="000A322B"/>
    <w:rsid w:val="000A34B6"/>
    <w:rsid w:val="000A3A60"/>
    <w:rsid w:val="000A3F1C"/>
    <w:rsid w:val="000A429C"/>
    <w:rsid w:val="000A46A6"/>
    <w:rsid w:val="000A4979"/>
    <w:rsid w:val="000A50E2"/>
    <w:rsid w:val="000A5132"/>
    <w:rsid w:val="000A52CE"/>
    <w:rsid w:val="000A5790"/>
    <w:rsid w:val="000A5E93"/>
    <w:rsid w:val="000A6074"/>
    <w:rsid w:val="000A65FA"/>
    <w:rsid w:val="000A665D"/>
    <w:rsid w:val="000A6C85"/>
    <w:rsid w:val="000A71A2"/>
    <w:rsid w:val="000A73DF"/>
    <w:rsid w:val="000A74E0"/>
    <w:rsid w:val="000A74F4"/>
    <w:rsid w:val="000A7687"/>
    <w:rsid w:val="000A7A1C"/>
    <w:rsid w:val="000A7C97"/>
    <w:rsid w:val="000A7F91"/>
    <w:rsid w:val="000B0964"/>
    <w:rsid w:val="000B0A68"/>
    <w:rsid w:val="000B0CD3"/>
    <w:rsid w:val="000B1347"/>
    <w:rsid w:val="000B1CA3"/>
    <w:rsid w:val="000B20F0"/>
    <w:rsid w:val="000B2794"/>
    <w:rsid w:val="000B286F"/>
    <w:rsid w:val="000B299B"/>
    <w:rsid w:val="000B2B08"/>
    <w:rsid w:val="000B3A3B"/>
    <w:rsid w:val="000B40B4"/>
    <w:rsid w:val="000B4174"/>
    <w:rsid w:val="000B441F"/>
    <w:rsid w:val="000B464A"/>
    <w:rsid w:val="000B4923"/>
    <w:rsid w:val="000B539F"/>
    <w:rsid w:val="000B5464"/>
    <w:rsid w:val="000B57F9"/>
    <w:rsid w:val="000B5880"/>
    <w:rsid w:val="000B5AE8"/>
    <w:rsid w:val="000B5B37"/>
    <w:rsid w:val="000B6072"/>
    <w:rsid w:val="000B6910"/>
    <w:rsid w:val="000B694A"/>
    <w:rsid w:val="000B694D"/>
    <w:rsid w:val="000B6B11"/>
    <w:rsid w:val="000B6FF5"/>
    <w:rsid w:val="000B70B0"/>
    <w:rsid w:val="000B763C"/>
    <w:rsid w:val="000B7FD7"/>
    <w:rsid w:val="000C01F9"/>
    <w:rsid w:val="000C04E9"/>
    <w:rsid w:val="000C07B3"/>
    <w:rsid w:val="000C0A0C"/>
    <w:rsid w:val="000C11E0"/>
    <w:rsid w:val="000C14B9"/>
    <w:rsid w:val="000C1A24"/>
    <w:rsid w:val="000C1B14"/>
    <w:rsid w:val="000C1E59"/>
    <w:rsid w:val="000C1F05"/>
    <w:rsid w:val="000C2087"/>
    <w:rsid w:val="000C230A"/>
    <w:rsid w:val="000C24B1"/>
    <w:rsid w:val="000C24E3"/>
    <w:rsid w:val="000C2868"/>
    <w:rsid w:val="000C2A9D"/>
    <w:rsid w:val="000C2C43"/>
    <w:rsid w:val="000C2E8A"/>
    <w:rsid w:val="000C30B4"/>
    <w:rsid w:val="000C3162"/>
    <w:rsid w:val="000C32C7"/>
    <w:rsid w:val="000C3322"/>
    <w:rsid w:val="000C3433"/>
    <w:rsid w:val="000C3CE4"/>
    <w:rsid w:val="000C3DA7"/>
    <w:rsid w:val="000C3F6F"/>
    <w:rsid w:val="000C3FBA"/>
    <w:rsid w:val="000C467F"/>
    <w:rsid w:val="000C47F5"/>
    <w:rsid w:val="000C482F"/>
    <w:rsid w:val="000C5022"/>
    <w:rsid w:val="000C5043"/>
    <w:rsid w:val="000C50E8"/>
    <w:rsid w:val="000C537A"/>
    <w:rsid w:val="000C53D3"/>
    <w:rsid w:val="000C5469"/>
    <w:rsid w:val="000C5552"/>
    <w:rsid w:val="000C5B0F"/>
    <w:rsid w:val="000C5B6D"/>
    <w:rsid w:val="000C6179"/>
    <w:rsid w:val="000C62D0"/>
    <w:rsid w:val="000C64C6"/>
    <w:rsid w:val="000C6AEA"/>
    <w:rsid w:val="000C6E4F"/>
    <w:rsid w:val="000C71E2"/>
    <w:rsid w:val="000C7308"/>
    <w:rsid w:val="000C730B"/>
    <w:rsid w:val="000C73DF"/>
    <w:rsid w:val="000C7774"/>
    <w:rsid w:val="000C7E42"/>
    <w:rsid w:val="000D074F"/>
    <w:rsid w:val="000D07A2"/>
    <w:rsid w:val="000D07EB"/>
    <w:rsid w:val="000D0BD0"/>
    <w:rsid w:val="000D12AF"/>
    <w:rsid w:val="000D138A"/>
    <w:rsid w:val="000D14B0"/>
    <w:rsid w:val="000D14E6"/>
    <w:rsid w:val="000D1A11"/>
    <w:rsid w:val="000D1B1D"/>
    <w:rsid w:val="000D1EFD"/>
    <w:rsid w:val="000D204B"/>
    <w:rsid w:val="000D2140"/>
    <w:rsid w:val="000D2747"/>
    <w:rsid w:val="000D292C"/>
    <w:rsid w:val="000D2A7C"/>
    <w:rsid w:val="000D2C0F"/>
    <w:rsid w:val="000D309E"/>
    <w:rsid w:val="000D30CD"/>
    <w:rsid w:val="000D327C"/>
    <w:rsid w:val="000D35F2"/>
    <w:rsid w:val="000D36C7"/>
    <w:rsid w:val="000D3B5B"/>
    <w:rsid w:val="000D3BCE"/>
    <w:rsid w:val="000D4378"/>
    <w:rsid w:val="000D48A6"/>
    <w:rsid w:val="000D4F64"/>
    <w:rsid w:val="000D50B5"/>
    <w:rsid w:val="000D512F"/>
    <w:rsid w:val="000D5332"/>
    <w:rsid w:val="000D5A5F"/>
    <w:rsid w:val="000D5BC3"/>
    <w:rsid w:val="000D5C1D"/>
    <w:rsid w:val="000D5D1D"/>
    <w:rsid w:val="000D66BD"/>
    <w:rsid w:val="000D7050"/>
    <w:rsid w:val="000D7080"/>
    <w:rsid w:val="000D7322"/>
    <w:rsid w:val="000D76CF"/>
    <w:rsid w:val="000D78FE"/>
    <w:rsid w:val="000D79D5"/>
    <w:rsid w:val="000D7AF3"/>
    <w:rsid w:val="000E0141"/>
    <w:rsid w:val="000E08D1"/>
    <w:rsid w:val="000E1313"/>
    <w:rsid w:val="000E13C9"/>
    <w:rsid w:val="000E179F"/>
    <w:rsid w:val="000E1D89"/>
    <w:rsid w:val="000E2489"/>
    <w:rsid w:val="000E2B7A"/>
    <w:rsid w:val="000E2E00"/>
    <w:rsid w:val="000E30D6"/>
    <w:rsid w:val="000E31D9"/>
    <w:rsid w:val="000E3464"/>
    <w:rsid w:val="000E384B"/>
    <w:rsid w:val="000E3867"/>
    <w:rsid w:val="000E3FB0"/>
    <w:rsid w:val="000E4230"/>
    <w:rsid w:val="000E43F0"/>
    <w:rsid w:val="000E45B4"/>
    <w:rsid w:val="000E4756"/>
    <w:rsid w:val="000E4BF5"/>
    <w:rsid w:val="000E4D3E"/>
    <w:rsid w:val="000E4E25"/>
    <w:rsid w:val="000E4FAF"/>
    <w:rsid w:val="000E506C"/>
    <w:rsid w:val="000E50B2"/>
    <w:rsid w:val="000E50BD"/>
    <w:rsid w:val="000E518F"/>
    <w:rsid w:val="000E58AC"/>
    <w:rsid w:val="000E5AF3"/>
    <w:rsid w:val="000E6118"/>
    <w:rsid w:val="000E654C"/>
    <w:rsid w:val="000E68A3"/>
    <w:rsid w:val="000E6F03"/>
    <w:rsid w:val="000E6FC7"/>
    <w:rsid w:val="000E701F"/>
    <w:rsid w:val="000E7095"/>
    <w:rsid w:val="000E7171"/>
    <w:rsid w:val="000E7C4A"/>
    <w:rsid w:val="000F083A"/>
    <w:rsid w:val="000F0909"/>
    <w:rsid w:val="000F0B32"/>
    <w:rsid w:val="000F0CFD"/>
    <w:rsid w:val="000F117C"/>
    <w:rsid w:val="000F1188"/>
    <w:rsid w:val="000F1265"/>
    <w:rsid w:val="000F1A79"/>
    <w:rsid w:val="000F1BEE"/>
    <w:rsid w:val="000F1F61"/>
    <w:rsid w:val="000F218F"/>
    <w:rsid w:val="000F22A1"/>
    <w:rsid w:val="000F2A1F"/>
    <w:rsid w:val="000F2BDF"/>
    <w:rsid w:val="000F3082"/>
    <w:rsid w:val="000F317D"/>
    <w:rsid w:val="000F3516"/>
    <w:rsid w:val="000F381F"/>
    <w:rsid w:val="000F3EE5"/>
    <w:rsid w:val="000F4130"/>
    <w:rsid w:val="000F41A3"/>
    <w:rsid w:val="000F49A4"/>
    <w:rsid w:val="000F49E0"/>
    <w:rsid w:val="000F4F1A"/>
    <w:rsid w:val="000F54AE"/>
    <w:rsid w:val="000F5513"/>
    <w:rsid w:val="000F5981"/>
    <w:rsid w:val="000F5D46"/>
    <w:rsid w:val="000F5DB9"/>
    <w:rsid w:val="000F62C1"/>
    <w:rsid w:val="000F667F"/>
    <w:rsid w:val="000F6DBE"/>
    <w:rsid w:val="000F6E21"/>
    <w:rsid w:val="000F7254"/>
    <w:rsid w:val="000F737F"/>
    <w:rsid w:val="000F750D"/>
    <w:rsid w:val="000F777F"/>
    <w:rsid w:val="000F7B7E"/>
    <w:rsid w:val="001000CD"/>
    <w:rsid w:val="00100116"/>
    <w:rsid w:val="00100A3D"/>
    <w:rsid w:val="00100C79"/>
    <w:rsid w:val="00100E91"/>
    <w:rsid w:val="00100E94"/>
    <w:rsid w:val="00100F63"/>
    <w:rsid w:val="00100FBA"/>
    <w:rsid w:val="00101127"/>
    <w:rsid w:val="00101189"/>
    <w:rsid w:val="0010142D"/>
    <w:rsid w:val="001014D2"/>
    <w:rsid w:val="00101629"/>
    <w:rsid w:val="001019C9"/>
    <w:rsid w:val="001019FA"/>
    <w:rsid w:val="00101A99"/>
    <w:rsid w:val="00101E56"/>
    <w:rsid w:val="00101EFD"/>
    <w:rsid w:val="00101F10"/>
    <w:rsid w:val="00102430"/>
    <w:rsid w:val="0010274B"/>
    <w:rsid w:val="001029AA"/>
    <w:rsid w:val="00102B25"/>
    <w:rsid w:val="00102B60"/>
    <w:rsid w:val="00103067"/>
    <w:rsid w:val="00103198"/>
    <w:rsid w:val="0010329B"/>
    <w:rsid w:val="00103546"/>
    <w:rsid w:val="0010377E"/>
    <w:rsid w:val="001037E3"/>
    <w:rsid w:val="0010393D"/>
    <w:rsid w:val="00103A8A"/>
    <w:rsid w:val="00103BB3"/>
    <w:rsid w:val="00103CA3"/>
    <w:rsid w:val="00103DAF"/>
    <w:rsid w:val="00103E59"/>
    <w:rsid w:val="00103F1B"/>
    <w:rsid w:val="00104074"/>
    <w:rsid w:val="00104245"/>
    <w:rsid w:val="001042BA"/>
    <w:rsid w:val="00104435"/>
    <w:rsid w:val="001044DF"/>
    <w:rsid w:val="0010459F"/>
    <w:rsid w:val="00104DFD"/>
    <w:rsid w:val="00104EFA"/>
    <w:rsid w:val="00105557"/>
    <w:rsid w:val="00105751"/>
    <w:rsid w:val="00105CA3"/>
    <w:rsid w:val="00105DFE"/>
    <w:rsid w:val="001061BE"/>
    <w:rsid w:val="0010628E"/>
    <w:rsid w:val="00106556"/>
    <w:rsid w:val="0010711F"/>
    <w:rsid w:val="0010726D"/>
    <w:rsid w:val="0010729E"/>
    <w:rsid w:val="00107403"/>
    <w:rsid w:val="0010781C"/>
    <w:rsid w:val="001104A4"/>
    <w:rsid w:val="0011091D"/>
    <w:rsid w:val="00110D24"/>
    <w:rsid w:val="00110DE2"/>
    <w:rsid w:val="001111BF"/>
    <w:rsid w:val="00111551"/>
    <w:rsid w:val="001115A9"/>
    <w:rsid w:val="001118E6"/>
    <w:rsid w:val="00111A0B"/>
    <w:rsid w:val="00111D0B"/>
    <w:rsid w:val="00112034"/>
    <w:rsid w:val="001121C4"/>
    <w:rsid w:val="00112881"/>
    <w:rsid w:val="001129F7"/>
    <w:rsid w:val="00112AC8"/>
    <w:rsid w:val="00112BA6"/>
    <w:rsid w:val="00112CED"/>
    <w:rsid w:val="00113066"/>
    <w:rsid w:val="00113176"/>
    <w:rsid w:val="00114123"/>
    <w:rsid w:val="001143F8"/>
    <w:rsid w:val="00114499"/>
    <w:rsid w:val="00114516"/>
    <w:rsid w:val="00114878"/>
    <w:rsid w:val="00114C80"/>
    <w:rsid w:val="00114C89"/>
    <w:rsid w:val="00114DE7"/>
    <w:rsid w:val="00114FDC"/>
    <w:rsid w:val="00115009"/>
    <w:rsid w:val="0011545F"/>
    <w:rsid w:val="00115635"/>
    <w:rsid w:val="00115AD4"/>
    <w:rsid w:val="001166EB"/>
    <w:rsid w:val="00116F25"/>
    <w:rsid w:val="001172C5"/>
    <w:rsid w:val="001176B8"/>
    <w:rsid w:val="00117BAD"/>
    <w:rsid w:val="0012025B"/>
    <w:rsid w:val="0012079E"/>
    <w:rsid w:val="00120BAC"/>
    <w:rsid w:val="0012130F"/>
    <w:rsid w:val="00121599"/>
    <w:rsid w:val="001216A9"/>
    <w:rsid w:val="00121F4D"/>
    <w:rsid w:val="00122097"/>
    <w:rsid w:val="001223A3"/>
    <w:rsid w:val="00122CE8"/>
    <w:rsid w:val="00123155"/>
    <w:rsid w:val="0012334E"/>
    <w:rsid w:val="00123622"/>
    <w:rsid w:val="00123E5F"/>
    <w:rsid w:val="001240EA"/>
    <w:rsid w:val="00124275"/>
    <w:rsid w:val="0012481A"/>
    <w:rsid w:val="001248D4"/>
    <w:rsid w:val="00124DD8"/>
    <w:rsid w:val="001252A4"/>
    <w:rsid w:val="001254D8"/>
    <w:rsid w:val="0012556A"/>
    <w:rsid w:val="00125586"/>
    <w:rsid w:val="00125949"/>
    <w:rsid w:val="00125D2D"/>
    <w:rsid w:val="00126813"/>
    <w:rsid w:val="0012694E"/>
    <w:rsid w:val="00126F27"/>
    <w:rsid w:val="001271CD"/>
    <w:rsid w:val="0012723D"/>
    <w:rsid w:val="001274AB"/>
    <w:rsid w:val="0013001E"/>
    <w:rsid w:val="00130323"/>
    <w:rsid w:val="0013032B"/>
    <w:rsid w:val="00130500"/>
    <w:rsid w:val="00130634"/>
    <w:rsid w:val="00130AA0"/>
    <w:rsid w:val="00130D6F"/>
    <w:rsid w:val="001315DC"/>
    <w:rsid w:val="0013233C"/>
    <w:rsid w:val="00132496"/>
    <w:rsid w:val="00132BDA"/>
    <w:rsid w:val="00132C90"/>
    <w:rsid w:val="00132DE9"/>
    <w:rsid w:val="00132F18"/>
    <w:rsid w:val="0013378B"/>
    <w:rsid w:val="001337F6"/>
    <w:rsid w:val="001339E2"/>
    <w:rsid w:val="00133A78"/>
    <w:rsid w:val="00133BAA"/>
    <w:rsid w:val="00133C05"/>
    <w:rsid w:val="00133C78"/>
    <w:rsid w:val="00133D2C"/>
    <w:rsid w:val="00133FF5"/>
    <w:rsid w:val="0013428F"/>
    <w:rsid w:val="00134378"/>
    <w:rsid w:val="001344AA"/>
    <w:rsid w:val="001344C0"/>
    <w:rsid w:val="00134611"/>
    <w:rsid w:val="001346E0"/>
    <w:rsid w:val="00134CA9"/>
    <w:rsid w:val="00134D84"/>
    <w:rsid w:val="00134E8D"/>
    <w:rsid w:val="00134F82"/>
    <w:rsid w:val="0013530F"/>
    <w:rsid w:val="00135441"/>
    <w:rsid w:val="00135479"/>
    <w:rsid w:val="001355FF"/>
    <w:rsid w:val="00135626"/>
    <w:rsid w:val="0013586F"/>
    <w:rsid w:val="0013588D"/>
    <w:rsid w:val="001362FA"/>
    <w:rsid w:val="0013634F"/>
    <w:rsid w:val="0013639C"/>
    <w:rsid w:val="001366CC"/>
    <w:rsid w:val="0013756A"/>
    <w:rsid w:val="001375AF"/>
    <w:rsid w:val="00137955"/>
    <w:rsid w:val="00137A4D"/>
    <w:rsid w:val="00137C6E"/>
    <w:rsid w:val="001401A4"/>
    <w:rsid w:val="00140215"/>
    <w:rsid w:val="00140618"/>
    <w:rsid w:val="00140768"/>
    <w:rsid w:val="0014082B"/>
    <w:rsid w:val="001408D3"/>
    <w:rsid w:val="00140C0D"/>
    <w:rsid w:val="00140F5B"/>
    <w:rsid w:val="00140FDB"/>
    <w:rsid w:val="00141755"/>
    <w:rsid w:val="0014199B"/>
    <w:rsid w:val="00141C22"/>
    <w:rsid w:val="00142479"/>
    <w:rsid w:val="00142484"/>
    <w:rsid w:val="001424CB"/>
    <w:rsid w:val="0014263C"/>
    <w:rsid w:val="0014271F"/>
    <w:rsid w:val="00142EB4"/>
    <w:rsid w:val="001430B1"/>
    <w:rsid w:val="00143112"/>
    <w:rsid w:val="0014313E"/>
    <w:rsid w:val="001432E3"/>
    <w:rsid w:val="00143498"/>
    <w:rsid w:val="001436BD"/>
    <w:rsid w:val="00143E6F"/>
    <w:rsid w:val="0014421F"/>
    <w:rsid w:val="00144424"/>
    <w:rsid w:val="0014481C"/>
    <w:rsid w:val="00144A38"/>
    <w:rsid w:val="00144B31"/>
    <w:rsid w:val="00144E16"/>
    <w:rsid w:val="00144E65"/>
    <w:rsid w:val="00145236"/>
    <w:rsid w:val="001454C3"/>
    <w:rsid w:val="00145C41"/>
    <w:rsid w:val="0014606F"/>
    <w:rsid w:val="001465FD"/>
    <w:rsid w:val="001466AB"/>
    <w:rsid w:val="0014679F"/>
    <w:rsid w:val="001467A3"/>
    <w:rsid w:val="00146F68"/>
    <w:rsid w:val="00147745"/>
    <w:rsid w:val="00147878"/>
    <w:rsid w:val="00147C5D"/>
    <w:rsid w:val="00150062"/>
    <w:rsid w:val="001503E5"/>
    <w:rsid w:val="0015044D"/>
    <w:rsid w:val="001504EF"/>
    <w:rsid w:val="00150A74"/>
    <w:rsid w:val="00150B3F"/>
    <w:rsid w:val="00150C11"/>
    <w:rsid w:val="00151731"/>
    <w:rsid w:val="00151F60"/>
    <w:rsid w:val="001520A6"/>
    <w:rsid w:val="001521CD"/>
    <w:rsid w:val="00152680"/>
    <w:rsid w:val="00152703"/>
    <w:rsid w:val="00152A20"/>
    <w:rsid w:val="001533F0"/>
    <w:rsid w:val="00153ACB"/>
    <w:rsid w:val="00153B32"/>
    <w:rsid w:val="00153F56"/>
    <w:rsid w:val="001540F1"/>
    <w:rsid w:val="0015418F"/>
    <w:rsid w:val="001542FA"/>
    <w:rsid w:val="0015444D"/>
    <w:rsid w:val="00154495"/>
    <w:rsid w:val="00154515"/>
    <w:rsid w:val="00155216"/>
    <w:rsid w:val="00155742"/>
    <w:rsid w:val="001559C1"/>
    <w:rsid w:val="00155F1A"/>
    <w:rsid w:val="00156A11"/>
    <w:rsid w:val="00157399"/>
    <w:rsid w:val="00157704"/>
    <w:rsid w:val="0015771F"/>
    <w:rsid w:val="001578DF"/>
    <w:rsid w:val="00157F97"/>
    <w:rsid w:val="001602D3"/>
    <w:rsid w:val="0016120A"/>
    <w:rsid w:val="0016162B"/>
    <w:rsid w:val="001616B6"/>
    <w:rsid w:val="00161815"/>
    <w:rsid w:val="00161EA4"/>
    <w:rsid w:val="00162127"/>
    <w:rsid w:val="0016235B"/>
    <w:rsid w:val="0016243D"/>
    <w:rsid w:val="0016282F"/>
    <w:rsid w:val="00162EA8"/>
    <w:rsid w:val="00162FF6"/>
    <w:rsid w:val="00163219"/>
    <w:rsid w:val="00163354"/>
    <w:rsid w:val="00163494"/>
    <w:rsid w:val="00163777"/>
    <w:rsid w:val="00163DB4"/>
    <w:rsid w:val="001644BC"/>
    <w:rsid w:val="00164602"/>
    <w:rsid w:val="00164606"/>
    <w:rsid w:val="00164719"/>
    <w:rsid w:val="00164AB4"/>
    <w:rsid w:val="00164D0B"/>
    <w:rsid w:val="00165283"/>
    <w:rsid w:val="0016548F"/>
    <w:rsid w:val="001657E8"/>
    <w:rsid w:val="001659CE"/>
    <w:rsid w:val="001659F3"/>
    <w:rsid w:val="00165FAB"/>
    <w:rsid w:val="0016606D"/>
    <w:rsid w:val="0016620B"/>
    <w:rsid w:val="0016635A"/>
    <w:rsid w:val="00166484"/>
    <w:rsid w:val="00166963"/>
    <w:rsid w:val="001669A9"/>
    <w:rsid w:val="00166E2F"/>
    <w:rsid w:val="0016750F"/>
    <w:rsid w:val="00167654"/>
    <w:rsid w:val="001677E9"/>
    <w:rsid w:val="00167B08"/>
    <w:rsid w:val="00167E8B"/>
    <w:rsid w:val="00170006"/>
    <w:rsid w:val="00170432"/>
    <w:rsid w:val="001707BE"/>
    <w:rsid w:val="00170871"/>
    <w:rsid w:val="00170C04"/>
    <w:rsid w:val="00170C6C"/>
    <w:rsid w:val="00170E9C"/>
    <w:rsid w:val="00170F2A"/>
    <w:rsid w:val="001715CA"/>
    <w:rsid w:val="001717C3"/>
    <w:rsid w:val="00171CDE"/>
    <w:rsid w:val="001722DC"/>
    <w:rsid w:val="001724C9"/>
    <w:rsid w:val="0017273B"/>
    <w:rsid w:val="0017277C"/>
    <w:rsid w:val="001727CB"/>
    <w:rsid w:val="00172DF6"/>
    <w:rsid w:val="00173024"/>
    <w:rsid w:val="0017312A"/>
    <w:rsid w:val="001732F8"/>
    <w:rsid w:val="0017363E"/>
    <w:rsid w:val="001736BD"/>
    <w:rsid w:val="0017415E"/>
    <w:rsid w:val="00174193"/>
    <w:rsid w:val="001741B7"/>
    <w:rsid w:val="0017420B"/>
    <w:rsid w:val="0017430B"/>
    <w:rsid w:val="00174375"/>
    <w:rsid w:val="001743A3"/>
    <w:rsid w:val="001744E0"/>
    <w:rsid w:val="00174634"/>
    <w:rsid w:val="001746C5"/>
    <w:rsid w:val="00174726"/>
    <w:rsid w:val="00174A1B"/>
    <w:rsid w:val="00174C33"/>
    <w:rsid w:val="0017502E"/>
    <w:rsid w:val="0017567C"/>
    <w:rsid w:val="001756AF"/>
    <w:rsid w:val="0017576E"/>
    <w:rsid w:val="00175ED4"/>
    <w:rsid w:val="001760F6"/>
    <w:rsid w:val="001762D1"/>
    <w:rsid w:val="0017646F"/>
    <w:rsid w:val="00176AB5"/>
    <w:rsid w:val="00176BC1"/>
    <w:rsid w:val="00177347"/>
    <w:rsid w:val="0017754A"/>
    <w:rsid w:val="001778EF"/>
    <w:rsid w:val="00177AEE"/>
    <w:rsid w:val="00177B83"/>
    <w:rsid w:val="00177CEC"/>
    <w:rsid w:val="00177D9E"/>
    <w:rsid w:val="001803C6"/>
    <w:rsid w:val="001808E0"/>
    <w:rsid w:val="00180B7B"/>
    <w:rsid w:val="00180F68"/>
    <w:rsid w:val="001812C3"/>
    <w:rsid w:val="001812F8"/>
    <w:rsid w:val="0018141E"/>
    <w:rsid w:val="001814B3"/>
    <w:rsid w:val="00181909"/>
    <w:rsid w:val="00181955"/>
    <w:rsid w:val="00181CB7"/>
    <w:rsid w:val="00181E96"/>
    <w:rsid w:val="001820E8"/>
    <w:rsid w:val="0018228A"/>
    <w:rsid w:val="001822F5"/>
    <w:rsid w:val="00182C48"/>
    <w:rsid w:val="00182C89"/>
    <w:rsid w:val="00183180"/>
    <w:rsid w:val="00183569"/>
    <w:rsid w:val="00183B67"/>
    <w:rsid w:val="00183C7E"/>
    <w:rsid w:val="001841B6"/>
    <w:rsid w:val="00184611"/>
    <w:rsid w:val="00184810"/>
    <w:rsid w:val="00184939"/>
    <w:rsid w:val="00184E15"/>
    <w:rsid w:val="00185558"/>
    <w:rsid w:val="00185C2F"/>
    <w:rsid w:val="00185CD4"/>
    <w:rsid w:val="00185D4C"/>
    <w:rsid w:val="0018615D"/>
    <w:rsid w:val="001862F0"/>
    <w:rsid w:val="00186C0C"/>
    <w:rsid w:val="00186DD9"/>
    <w:rsid w:val="001872F1"/>
    <w:rsid w:val="00187368"/>
    <w:rsid w:val="00187541"/>
    <w:rsid w:val="00187711"/>
    <w:rsid w:val="00187A55"/>
    <w:rsid w:val="00187AFB"/>
    <w:rsid w:val="001903B9"/>
    <w:rsid w:val="00190465"/>
    <w:rsid w:val="0019080F"/>
    <w:rsid w:val="001908FF"/>
    <w:rsid w:val="00190B8E"/>
    <w:rsid w:val="00190D1A"/>
    <w:rsid w:val="00190F9E"/>
    <w:rsid w:val="00191093"/>
    <w:rsid w:val="00191227"/>
    <w:rsid w:val="00191529"/>
    <w:rsid w:val="00191C87"/>
    <w:rsid w:val="00191F09"/>
    <w:rsid w:val="0019250B"/>
    <w:rsid w:val="0019258F"/>
    <w:rsid w:val="00192791"/>
    <w:rsid w:val="001927D7"/>
    <w:rsid w:val="00192ABC"/>
    <w:rsid w:val="00192F33"/>
    <w:rsid w:val="00193224"/>
    <w:rsid w:val="00193450"/>
    <w:rsid w:val="00193A3D"/>
    <w:rsid w:val="00193DD6"/>
    <w:rsid w:val="0019423B"/>
    <w:rsid w:val="001943F6"/>
    <w:rsid w:val="0019446B"/>
    <w:rsid w:val="001952FF"/>
    <w:rsid w:val="0019534C"/>
    <w:rsid w:val="001954B4"/>
    <w:rsid w:val="00195588"/>
    <w:rsid w:val="001956CF"/>
    <w:rsid w:val="00196704"/>
    <w:rsid w:val="00196A1C"/>
    <w:rsid w:val="00196A5F"/>
    <w:rsid w:val="00196DF2"/>
    <w:rsid w:val="00196E9D"/>
    <w:rsid w:val="00196F11"/>
    <w:rsid w:val="0019705D"/>
    <w:rsid w:val="00197575"/>
    <w:rsid w:val="001975B6"/>
    <w:rsid w:val="0019786B"/>
    <w:rsid w:val="001979C2"/>
    <w:rsid w:val="001979EC"/>
    <w:rsid w:val="00197D18"/>
    <w:rsid w:val="001A0156"/>
    <w:rsid w:val="001A03A6"/>
    <w:rsid w:val="001A0485"/>
    <w:rsid w:val="001A04F4"/>
    <w:rsid w:val="001A07F3"/>
    <w:rsid w:val="001A08BA"/>
    <w:rsid w:val="001A095B"/>
    <w:rsid w:val="001A096C"/>
    <w:rsid w:val="001A0A1B"/>
    <w:rsid w:val="001A0EBD"/>
    <w:rsid w:val="001A1234"/>
    <w:rsid w:val="001A1782"/>
    <w:rsid w:val="001A1BC1"/>
    <w:rsid w:val="001A1D17"/>
    <w:rsid w:val="001A1D38"/>
    <w:rsid w:val="001A21D6"/>
    <w:rsid w:val="001A264B"/>
    <w:rsid w:val="001A33F6"/>
    <w:rsid w:val="001A345D"/>
    <w:rsid w:val="001A347B"/>
    <w:rsid w:val="001A3615"/>
    <w:rsid w:val="001A3834"/>
    <w:rsid w:val="001A3E18"/>
    <w:rsid w:val="001A48C1"/>
    <w:rsid w:val="001A4C85"/>
    <w:rsid w:val="001A4DD6"/>
    <w:rsid w:val="001A4FC7"/>
    <w:rsid w:val="001A508F"/>
    <w:rsid w:val="001A5732"/>
    <w:rsid w:val="001A5A51"/>
    <w:rsid w:val="001A5D36"/>
    <w:rsid w:val="001A6367"/>
    <w:rsid w:val="001A6BA3"/>
    <w:rsid w:val="001A6C6E"/>
    <w:rsid w:val="001A703A"/>
    <w:rsid w:val="001A7087"/>
    <w:rsid w:val="001A7297"/>
    <w:rsid w:val="001A7549"/>
    <w:rsid w:val="001A7828"/>
    <w:rsid w:val="001A7903"/>
    <w:rsid w:val="001A7EA0"/>
    <w:rsid w:val="001A7ED2"/>
    <w:rsid w:val="001B0407"/>
    <w:rsid w:val="001B1410"/>
    <w:rsid w:val="001B154B"/>
    <w:rsid w:val="001B1A5B"/>
    <w:rsid w:val="001B1A96"/>
    <w:rsid w:val="001B1C4B"/>
    <w:rsid w:val="001B1FCD"/>
    <w:rsid w:val="001B26A1"/>
    <w:rsid w:val="001B2736"/>
    <w:rsid w:val="001B3087"/>
    <w:rsid w:val="001B3717"/>
    <w:rsid w:val="001B3D64"/>
    <w:rsid w:val="001B3EF8"/>
    <w:rsid w:val="001B434F"/>
    <w:rsid w:val="001B43BA"/>
    <w:rsid w:val="001B4A84"/>
    <w:rsid w:val="001B4AD6"/>
    <w:rsid w:val="001B52BE"/>
    <w:rsid w:val="001B57EA"/>
    <w:rsid w:val="001B5B04"/>
    <w:rsid w:val="001B5F04"/>
    <w:rsid w:val="001B61A3"/>
    <w:rsid w:val="001B63FE"/>
    <w:rsid w:val="001B6884"/>
    <w:rsid w:val="001B6940"/>
    <w:rsid w:val="001B6C38"/>
    <w:rsid w:val="001B6CF7"/>
    <w:rsid w:val="001B6E57"/>
    <w:rsid w:val="001B6FA7"/>
    <w:rsid w:val="001B7F0D"/>
    <w:rsid w:val="001B7F0F"/>
    <w:rsid w:val="001C02D9"/>
    <w:rsid w:val="001C0411"/>
    <w:rsid w:val="001C0680"/>
    <w:rsid w:val="001C074F"/>
    <w:rsid w:val="001C13EA"/>
    <w:rsid w:val="001C1448"/>
    <w:rsid w:val="001C2609"/>
    <w:rsid w:val="001C2943"/>
    <w:rsid w:val="001C2A83"/>
    <w:rsid w:val="001C2C6A"/>
    <w:rsid w:val="001C2FC4"/>
    <w:rsid w:val="001C3396"/>
    <w:rsid w:val="001C3594"/>
    <w:rsid w:val="001C364C"/>
    <w:rsid w:val="001C38EE"/>
    <w:rsid w:val="001C3BE8"/>
    <w:rsid w:val="001C426C"/>
    <w:rsid w:val="001C4604"/>
    <w:rsid w:val="001C4648"/>
    <w:rsid w:val="001C487A"/>
    <w:rsid w:val="001C5409"/>
    <w:rsid w:val="001C591B"/>
    <w:rsid w:val="001C5BEB"/>
    <w:rsid w:val="001C5FC5"/>
    <w:rsid w:val="001C6043"/>
    <w:rsid w:val="001C61B4"/>
    <w:rsid w:val="001C62C1"/>
    <w:rsid w:val="001C6617"/>
    <w:rsid w:val="001C705F"/>
    <w:rsid w:val="001C7187"/>
    <w:rsid w:val="001C772E"/>
    <w:rsid w:val="001C776E"/>
    <w:rsid w:val="001C7955"/>
    <w:rsid w:val="001C7A67"/>
    <w:rsid w:val="001D04EC"/>
    <w:rsid w:val="001D076C"/>
    <w:rsid w:val="001D0CCD"/>
    <w:rsid w:val="001D0E31"/>
    <w:rsid w:val="001D0F87"/>
    <w:rsid w:val="001D112A"/>
    <w:rsid w:val="001D1430"/>
    <w:rsid w:val="001D1A4B"/>
    <w:rsid w:val="001D1C8F"/>
    <w:rsid w:val="001D2549"/>
    <w:rsid w:val="001D2AE4"/>
    <w:rsid w:val="001D2C52"/>
    <w:rsid w:val="001D2EB6"/>
    <w:rsid w:val="001D310C"/>
    <w:rsid w:val="001D32D2"/>
    <w:rsid w:val="001D376C"/>
    <w:rsid w:val="001D37E4"/>
    <w:rsid w:val="001D3B6F"/>
    <w:rsid w:val="001D410D"/>
    <w:rsid w:val="001D4178"/>
    <w:rsid w:val="001D42D8"/>
    <w:rsid w:val="001D4310"/>
    <w:rsid w:val="001D4616"/>
    <w:rsid w:val="001D4A20"/>
    <w:rsid w:val="001D4D68"/>
    <w:rsid w:val="001D5497"/>
    <w:rsid w:val="001D54F4"/>
    <w:rsid w:val="001D55C3"/>
    <w:rsid w:val="001D5B72"/>
    <w:rsid w:val="001D5C59"/>
    <w:rsid w:val="001D6062"/>
    <w:rsid w:val="001D621E"/>
    <w:rsid w:val="001D65B0"/>
    <w:rsid w:val="001D707C"/>
    <w:rsid w:val="001D7367"/>
    <w:rsid w:val="001D7715"/>
    <w:rsid w:val="001D78BE"/>
    <w:rsid w:val="001D79ED"/>
    <w:rsid w:val="001E0212"/>
    <w:rsid w:val="001E03C1"/>
    <w:rsid w:val="001E040B"/>
    <w:rsid w:val="001E06F3"/>
    <w:rsid w:val="001E0AA8"/>
    <w:rsid w:val="001E1302"/>
    <w:rsid w:val="001E1815"/>
    <w:rsid w:val="001E18F8"/>
    <w:rsid w:val="001E197B"/>
    <w:rsid w:val="001E199C"/>
    <w:rsid w:val="001E1E57"/>
    <w:rsid w:val="001E24A7"/>
    <w:rsid w:val="001E2B1F"/>
    <w:rsid w:val="001E2C26"/>
    <w:rsid w:val="001E3229"/>
    <w:rsid w:val="001E35E7"/>
    <w:rsid w:val="001E360E"/>
    <w:rsid w:val="001E3BF8"/>
    <w:rsid w:val="001E3C17"/>
    <w:rsid w:val="001E41DB"/>
    <w:rsid w:val="001E4248"/>
    <w:rsid w:val="001E448F"/>
    <w:rsid w:val="001E4555"/>
    <w:rsid w:val="001E4557"/>
    <w:rsid w:val="001E467A"/>
    <w:rsid w:val="001E4A98"/>
    <w:rsid w:val="001E4C51"/>
    <w:rsid w:val="001E53B1"/>
    <w:rsid w:val="001E56F1"/>
    <w:rsid w:val="001E5750"/>
    <w:rsid w:val="001E6E1B"/>
    <w:rsid w:val="001E6E39"/>
    <w:rsid w:val="001E6FBD"/>
    <w:rsid w:val="001E7007"/>
    <w:rsid w:val="001E74E9"/>
    <w:rsid w:val="001F0159"/>
    <w:rsid w:val="001F038B"/>
    <w:rsid w:val="001F0C52"/>
    <w:rsid w:val="001F101C"/>
    <w:rsid w:val="001F1171"/>
    <w:rsid w:val="001F11BD"/>
    <w:rsid w:val="001F1299"/>
    <w:rsid w:val="001F1388"/>
    <w:rsid w:val="001F1669"/>
    <w:rsid w:val="001F219B"/>
    <w:rsid w:val="001F285D"/>
    <w:rsid w:val="001F2878"/>
    <w:rsid w:val="001F2BAD"/>
    <w:rsid w:val="001F2BE2"/>
    <w:rsid w:val="001F2C9A"/>
    <w:rsid w:val="001F2CF0"/>
    <w:rsid w:val="001F2F6E"/>
    <w:rsid w:val="001F3476"/>
    <w:rsid w:val="001F3490"/>
    <w:rsid w:val="001F37A1"/>
    <w:rsid w:val="001F3BED"/>
    <w:rsid w:val="001F3C06"/>
    <w:rsid w:val="001F4545"/>
    <w:rsid w:val="001F4BBD"/>
    <w:rsid w:val="001F4DDF"/>
    <w:rsid w:val="001F4FA5"/>
    <w:rsid w:val="001F50D6"/>
    <w:rsid w:val="001F5137"/>
    <w:rsid w:val="001F52DD"/>
    <w:rsid w:val="001F52E7"/>
    <w:rsid w:val="001F5423"/>
    <w:rsid w:val="001F564F"/>
    <w:rsid w:val="001F565F"/>
    <w:rsid w:val="001F575F"/>
    <w:rsid w:val="001F5975"/>
    <w:rsid w:val="001F5CDD"/>
    <w:rsid w:val="001F5D15"/>
    <w:rsid w:val="001F5EBF"/>
    <w:rsid w:val="001F703F"/>
    <w:rsid w:val="001F71B2"/>
    <w:rsid w:val="001F732F"/>
    <w:rsid w:val="001F749A"/>
    <w:rsid w:val="001F786B"/>
    <w:rsid w:val="001F7A9E"/>
    <w:rsid w:val="001F7B71"/>
    <w:rsid w:val="001F7C77"/>
    <w:rsid w:val="001F7E4D"/>
    <w:rsid w:val="001F7F6E"/>
    <w:rsid w:val="002004E7"/>
    <w:rsid w:val="00200A5F"/>
    <w:rsid w:val="00200BB7"/>
    <w:rsid w:val="00200CC6"/>
    <w:rsid w:val="00200F7D"/>
    <w:rsid w:val="00201044"/>
    <w:rsid w:val="002010E5"/>
    <w:rsid w:val="00201542"/>
    <w:rsid w:val="0020179D"/>
    <w:rsid w:val="002018F1"/>
    <w:rsid w:val="00201AAC"/>
    <w:rsid w:val="00201F44"/>
    <w:rsid w:val="00201FF3"/>
    <w:rsid w:val="00202416"/>
    <w:rsid w:val="002024DB"/>
    <w:rsid w:val="00202A0C"/>
    <w:rsid w:val="00202D41"/>
    <w:rsid w:val="002032B7"/>
    <w:rsid w:val="0020366F"/>
    <w:rsid w:val="00203A15"/>
    <w:rsid w:val="00203DAC"/>
    <w:rsid w:val="0020452A"/>
    <w:rsid w:val="0020464F"/>
    <w:rsid w:val="0020480F"/>
    <w:rsid w:val="002049F6"/>
    <w:rsid w:val="00205124"/>
    <w:rsid w:val="00205252"/>
    <w:rsid w:val="00205862"/>
    <w:rsid w:val="002058C6"/>
    <w:rsid w:val="00205C2F"/>
    <w:rsid w:val="00205C5E"/>
    <w:rsid w:val="00206193"/>
    <w:rsid w:val="00206F92"/>
    <w:rsid w:val="0020703A"/>
    <w:rsid w:val="00207617"/>
    <w:rsid w:val="00207943"/>
    <w:rsid w:val="00207A1D"/>
    <w:rsid w:val="00207CD7"/>
    <w:rsid w:val="00207D03"/>
    <w:rsid w:val="0021004F"/>
    <w:rsid w:val="0021020A"/>
    <w:rsid w:val="00210219"/>
    <w:rsid w:val="002102D2"/>
    <w:rsid w:val="00210328"/>
    <w:rsid w:val="00210433"/>
    <w:rsid w:val="0021056E"/>
    <w:rsid w:val="00210585"/>
    <w:rsid w:val="00210EA3"/>
    <w:rsid w:val="0021167D"/>
    <w:rsid w:val="00211D92"/>
    <w:rsid w:val="00211DEB"/>
    <w:rsid w:val="00211EF3"/>
    <w:rsid w:val="002120E8"/>
    <w:rsid w:val="00212386"/>
    <w:rsid w:val="002129AE"/>
    <w:rsid w:val="00212B3A"/>
    <w:rsid w:val="00212CBF"/>
    <w:rsid w:val="0021311A"/>
    <w:rsid w:val="00213189"/>
    <w:rsid w:val="0021337B"/>
    <w:rsid w:val="00213B26"/>
    <w:rsid w:val="0021473A"/>
    <w:rsid w:val="002147CF"/>
    <w:rsid w:val="0021557F"/>
    <w:rsid w:val="0021587C"/>
    <w:rsid w:val="002159CF"/>
    <w:rsid w:val="00215B14"/>
    <w:rsid w:val="00215C40"/>
    <w:rsid w:val="00215F38"/>
    <w:rsid w:val="00215FEC"/>
    <w:rsid w:val="00216136"/>
    <w:rsid w:val="00216533"/>
    <w:rsid w:val="0021667A"/>
    <w:rsid w:val="002168AF"/>
    <w:rsid w:val="00216C44"/>
    <w:rsid w:val="00216D17"/>
    <w:rsid w:val="00217524"/>
    <w:rsid w:val="00217714"/>
    <w:rsid w:val="0021786E"/>
    <w:rsid w:val="00217C37"/>
    <w:rsid w:val="00220337"/>
    <w:rsid w:val="0022042E"/>
    <w:rsid w:val="002205C3"/>
    <w:rsid w:val="00220AF6"/>
    <w:rsid w:val="00221F30"/>
    <w:rsid w:val="00221F60"/>
    <w:rsid w:val="00221F64"/>
    <w:rsid w:val="00221FA2"/>
    <w:rsid w:val="00222462"/>
    <w:rsid w:val="00222624"/>
    <w:rsid w:val="00222937"/>
    <w:rsid w:val="00222DD6"/>
    <w:rsid w:val="00223A69"/>
    <w:rsid w:val="00224998"/>
    <w:rsid w:val="00224FEA"/>
    <w:rsid w:val="00225108"/>
    <w:rsid w:val="00225350"/>
    <w:rsid w:val="00225870"/>
    <w:rsid w:val="00225911"/>
    <w:rsid w:val="002259F8"/>
    <w:rsid w:val="00225B9F"/>
    <w:rsid w:val="0022600B"/>
    <w:rsid w:val="002263EA"/>
    <w:rsid w:val="002264AF"/>
    <w:rsid w:val="00226768"/>
    <w:rsid w:val="00226E39"/>
    <w:rsid w:val="00226ED1"/>
    <w:rsid w:val="002274F2"/>
    <w:rsid w:val="0022767E"/>
    <w:rsid w:val="002276EB"/>
    <w:rsid w:val="0022794F"/>
    <w:rsid w:val="00227B84"/>
    <w:rsid w:val="00227E07"/>
    <w:rsid w:val="00227ECE"/>
    <w:rsid w:val="00227F8A"/>
    <w:rsid w:val="00230135"/>
    <w:rsid w:val="0023050F"/>
    <w:rsid w:val="002306A8"/>
    <w:rsid w:val="00230BFA"/>
    <w:rsid w:val="00230E1F"/>
    <w:rsid w:val="0023153A"/>
    <w:rsid w:val="00231B1F"/>
    <w:rsid w:val="00231E4D"/>
    <w:rsid w:val="00231F31"/>
    <w:rsid w:val="00232276"/>
    <w:rsid w:val="00232596"/>
    <w:rsid w:val="00232D72"/>
    <w:rsid w:val="00233153"/>
    <w:rsid w:val="002331CF"/>
    <w:rsid w:val="00233606"/>
    <w:rsid w:val="002339CE"/>
    <w:rsid w:val="00233A60"/>
    <w:rsid w:val="00233BC4"/>
    <w:rsid w:val="00233CBD"/>
    <w:rsid w:val="00233E00"/>
    <w:rsid w:val="00233E4F"/>
    <w:rsid w:val="00233E62"/>
    <w:rsid w:val="0023414F"/>
    <w:rsid w:val="00234213"/>
    <w:rsid w:val="00234517"/>
    <w:rsid w:val="002348C3"/>
    <w:rsid w:val="00234FA5"/>
    <w:rsid w:val="002352E2"/>
    <w:rsid w:val="0023579D"/>
    <w:rsid w:val="00235815"/>
    <w:rsid w:val="00235F86"/>
    <w:rsid w:val="002360A1"/>
    <w:rsid w:val="002361B8"/>
    <w:rsid w:val="002362EA"/>
    <w:rsid w:val="00236BB4"/>
    <w:rsid w:val="002379AD"/>
    <w:rsid w:val="00237A3E"/>
    <w:rsid w:val="00237BE0"/>
    <w:rsid w:val="00237FD7"/>
    <w:rsid w:val="0024037E"/>
    <w:rsid w:val="002403E8"/>
    <w:rsid w:val="002407E1"/>
    <w:rsid w:val="00240B8F"/>
    <w:rsid w:val="00240EC2"/>
    <w:rsid w:val="00240EEF"/>
    <w:rsid w:val="00240F59"/>
    <w:rsid w:val="0024103B"/>
    <w:rsid w:val="0024105F"/>
    <w:rsid w:val="00241134"/>
    <w:rsid w:val="002411EE"/>
    <w:rsid w:val="0024167D"/>
    <w:rsid w:val="002421DD"/>
    <w:rsid w:val="002422E3"/>
    <w:rsid w:val="00242459"/>
    <w:rsid w:val="00242680"/>
    <w:rsid w:val="0024278B"/>
    <w:rsid w:val="00242D8F"/>
    <w:rsid w:val="00242DCD"/>
    <w:rsid w:val="00242E2F"/>
    <w:rsid w:val="00242FAB"/>
    <w:rsid w:val="00243330"/>
    <w:rsid w:val="002433B7"/>
    <w:rsid w:val="00243413"/>
    <w:rsid w:val="002436DD"/>
    <w:rsid w:val="002437EE"/>
    <w:rsid w:val="00243BC4"/>
    <w:rsid w:val="00243BF9"/>
    <w:rsid w:val="00243C78"/>
    <w:rsid w:val="00243D33"/>
    <w:rsid w:val="00243FF7"/>
    <w:rsid w:val="002441E7"/>
    <w:rsid w:val="00244345"/>
    <w:rsid w:val="0024435A"/>
    <w:rsid w:val="00244413"/>
    <w:rsid w:val="002447FA"/>
    <w:rsid w:val="0024488B"/>
    <w:rsid w:val="00245A8B"/>
    <w:rsid w:val="00245E20"/>
    <w:rsid w:val="00246B6C"/>
    <w:rsid w:val="00246CF5"/>
    <w:rsid w:val="00246F1F"/>
    <w:rsid w:val="002471F7"/>
    <w:rsid w:val="002474C4"/>
    <w:rsid w:val="00247D8B"/>
    <w:rsid w:val="0025032F"/>
    <w:rsid w:val="002503E7"/>
    <w:rsid w:val="00250752"/>
    <w:rsid w:val="002507E1"/>
    <w:rsid w:val="002509D5"/>
    <w:rsid w:val="00250C48"/>
    <w:rsid w:val="002512F3"/>
    <w:rsid w:val="00251813"/>
    <w:rsid w:val="0025185B"/>
    <w:rsid w:val="002519E9"/>
    <w:rsid w:val="002519F8"/>
    <w:rsid w:val="00251BC7"/>
    <w:rsid w:val="00252598"/>
    <w:rsid w:val="00252608"/>
    <w:rsid w:val="0025263E"/>
    <w:rsid w:val="0025272A"/>
    <w:rsid w:val="002527EE"/>
    <w:rsid w:val="002529A1"/>
    <w:rsid w:val="00252BFA"/>
    <w:rsid w:val="00252D7F"/>
    <w:rsid w:val="0025360E"/>
    <w:rsid w:val="0025373E"/>
    <w:rsid w:val="00253975"/>
    <w:rsid w:val="00253E70"/>
    <w:rsid w:val="00254191"/>
    <w:rsid w:val="00254E6E"/>
    <w:rsid w:val="0025502B"/>
    <w:rsid w:val="002552D9"/>
    <w:rsid w:val="00255706"/>
    <w:rsid w:val="00255833"/>
    <w:rsid w:val="00256088"/>
    <w:rsid w:val="002562C9"/>
    <w:rsid w:val="002565B9"/>
    <w:rsid w:val="00256BE9"/>
    <w:rsid w:val="00256E04"/>
    <w:rsid w:val="00256E50"/>
    <w:rsid w:val="002573F8"/>
    <w:rsid w:val="00257760"/>
    <w:rsid w:val="00257786"/>
    <w:rsid w:val="0025781C"/>
    <w:rsid w:val="00257872"/>
    <w:rsid w:val="00257E00"/>
    <w:rsid w:val="00257F1B"/>
    <w:rsid w:val="00257F51"/>
    <w:rsid w:val="00260042"/>
    <w:rsid w:val="002601A8"/>
    <w:rsid w:val="00260430"/>
    <w:rsid w:val="0026060F"/>
    <w:rsid w:val="002607F9"/>
    <w:rsid w:val="0026114D"/>
    <w:rsid w:val="002611AA"/>
    <w:rsid w:val="0026133C"/>
    <w:rsid w:val="0026138A"/>
    <w:rsid w:val="002613BD"/>
    <w:rsid w:val="00261843"/>
    <w:rsid w:val="00261904"/>
    <w:rsid w:val="00261964"/>
    <w:rsid w:val="00261970"/>
    <w:rsid w:val="00261A8A"/>
    <w:rsid w:val="002628E0"/>
    <w:rsid w:val="00262CB2"/>
    <w:rsid w:val="002639A3"/>
    <w:rsid w:val="00263AEF"/>
    <w:rsid w:val="00263C1E"/>
    <w:rsid w:val="00263E61"/>
    <w:rsid w:val="00263F29"/>
    <w:rsid w:val="00264323"/>
    <w:rsid w:val="0026437F"/>
    <w:rsid w:val="002644A6"/>
    <w:rsid w:val="00264796"/>
    <w:rsid w:val="002649AD"/>
    <w:rsid w:val="00264B72"/>
    <w:rsid w:val="00264DA7"/>
    <w:rsid w:val="00264FDD"/>
    <w:rsid w:val="0026501C"/>
    <w:rsid w:val="00265861"/>
    <w:rsid w:val="00265A1A"/>
    <w:rsid w:val="00265AB7"/>
    <w:rsid w:val="00265AB8"/>
    <w:rsid w:val="00265BAA"/>
    <w:rsid w:val="00265EF1"/>
    <w:rsid w:val="00266070"/>
    <w:rsid w:val="00266F78"/>
    <w:rsid w:val="00267E65"/>
    <w:rsid w:val="00270226"/>
    <w:rsid w:val="00270450"/>
    <w:rsid w:val="002704F9"/>
    <w:rsid w:val="0027054B"/>
    <w:rsid w:val="002709EE"/>
    <w:rsid w:val="00270D0F"/>
    <w:rsid w:val="00270FE6"/>
    <w:rsid w:val="00271525"/>
    <w:rsid w:val="002715BF"/>
    <w:rsid w:val="00271819"/>
    <w:rsid w:val="0027185F"/>
    <w:rsid w:val="00271DD8"/>
    <w:rsid w:val="00271E48"/>
    <w:rsid w:val="0027216E"/>
    <w:rsid w:val="002726AD"/>
    <w:rsid w:val="0027293B"/>
    <w:rsid w:val="00272C8A"/>
    <w:rsid w:val="00273077"/>
    <w:rsid w:val="00273633"/>
    <w:rsid w:val="002738E2"/>
    <w:rsid w:val="002739A5"/>
    <w:rsid w:val="00274360"/>
    <w:rsid w:val="002744E1"/>
    <w:rsid w:val="0027470E"/>
    <w:rsid w:val="00274741"/>
    <w:rsid w:val="002749CF"/>
    <w:rsid w:val="00274BA4"/>
    <w:rsid w:val="00274E00"/>
    <w:rsid w:val="00274EF1"/>
    <w:rsid w:val="00274F9B"/>
    <w:rsid w:val="0027542F"/>
    <w:rsid w:val="00275462"/>
    <w:rsid w:val="002754AB"/>
    <w:rsid w:val="00275666"/>
    <w:rsid w:val="00275943"/>
    <w:rsid w:val="00275950"/>
    <w:rsid w:val="002759DB"/>
    <w:rsid w:val="00275AC7"/>
    <w:rsid w:val="002760AC"/>
    <w:rsid w:val="00276860"/>
    <w:rsid w:val="00276A07"/>
    <w:rsid w:val="00276BA8"/>
    <w:rsid w:val="00276D9E"/>
    <w:rsid w:val="00276FED"/>
    <w:rsid w:val="00276FF7"/>
    <w:rsid w:val="00277476"/>
    <w:rsid w:val="002774D4"/>
    <w:rsid w:val="00277BCF"/>
    <w:rsid w:val="00277D19"/>
    <w:rsid w:val="00277E3E"/>
    <w:rsid w:val="0028064B"/>
    <w:rsid w:val="0028071A"/>
    <w:rsid w:val="002808FB"/>
    <w:rsid w:val="00280E99"/>
    <w:rsid w:val="00281353"/>
    <w:rsid w:val="0028172A"/>
    <w:rsid w:val="00281740"/>
    <w:rsid w:val="00281EB3"/>
    <w:rsid w:val="002826E2"/>
    <w:rsid w:val="002827CC"/>
    <w:rsid w:val="00282BE8"/>
    <w:rsid w:val="00282DE7"/>
    <w:rsid w:val="00283033"/>
    <w:rsid w:val="002831C5"/>
    <w:rsid w:val="002832C8"/>
    <w:rsid w:val="0028350F"/>
    <w:rsid w:val="0028363A"/>
    <w:rsid w:val="00283AD3"/>
    <w:rsid w:val="0028413C"/>
    <w:rsid w:val="0028434E"/>
    <w:rsid w:val="00284383"/>
    <w:rsid w:val="00284617"/>
    <w:rsid w:val="002846C3"/>
    <w:rsid w:val="002847A8"/>
    <w:rsid w:val="00284BA2"/>
    <w:rsid w:val="00285215"/>
    <w:rsid w:val="002858A0"/>
    <w:rsid w:val="00285D36"/>
    <w:rsid w:val="00285DF7"/>
    <w:rsid w:val="00286326"/>
    <w:rsid w:val="0028645B"/>
    <w:rsid w:val="00286A54"/>
    <w:rsid w:val="00286BF2"/>
    <w:rsid w:val="00286C34"/>
    <w:rsid w:val="0028706F"/>
    <w:rsid w:val="002871CB"/>
    <w:rsid w:val="002873FD"/>
    <w:rsid w:val="00287850"/>
    <w:rsid w:val="00290DD2"/>
    <w:rsid w:val="0029109D"/>
    <w:rsid w:val="00291485"/>
    <w:rsid w:val="002914DA"/>
    <w:rsid w:val="00291DE9"/>
    <w:rsid w:val="00292111"/>
    <w:rsid w:val="00292282"/>
    <w:rsid w:val="00292441"/>
    <w:rsid w:val="00292616"/>
    <w:rsid w:val="002926AD"/>
    <w:rsid w:val="0029286A"/>
    <w:rsid w:val="00292BB9"/>
    <w:rsid w:val="00292F7B"/>
    <w:rsid w:val="00293694"/>
    <w:rsid w:val="00293FA1"/>
    <w:rsid w:val="002947AC"/>
    <w:rsid w:val="0029482F"/>
    <w:rsid w:val="002949E6"/>
    <w:rsid w:val="00294A4E"/>
    <w:rsid w:val="00294F39"/>
    <w:rsid w:val="0029511C"/>
    <w:rsid w:val="00295BB3"/>
    <w:rsid w:val="00295D70"/>
    <w:rsid w:val="00295E75"/>
    <w:rsid w:val="00296603"/>
    <w:rsid w:val="00296957"/>
    <w:rsid w:val="00296E03"/>
    <w:rsid w:val="0029739D"/>
    <w:rsid w:val="00297624"/>
    <w:rsid w:val="00297DD1"/>
    <w:rsid w:val="002A091B"/>
    <w:rsid w:val="002A0C7A"/>
    <w:rsid w:val="002A1094"/>
    <w:rsid w:val="002A125C"/>
    <w:rsid w:val="002A14B3"/>
    <w:rsid w:val="002A1E92"/>
    <w:rsid w:val="002A212C"/>
    <w:rsid w:val="002A2176"/>
    <w:rsid w:val="002A22D2"/>
    <w:rsid w:val="002A2319"/>
    <w:rsid w:val="002A247C"/>
    <w:rsid w:val="002A2524"/>
    <w:rsid w:val="002A2CF1"/>
    <w:rsid w:val="002A305E"/>
    <w:rsid w:val="002A306D"/>
    <w:rsid w:val="002A37B4"/>
    <w:rsid w:val="002A392B"/>
    <w:rsid w:val="002A3EF1"/>
    <w:rsid w:val="002A423F"/>
    <w:rsid w:val="002A54D3"/>
    <w:rsid w:val="002A5760"/>
    <w:rsid w:val="002A58DA"/>
    <w:rsid w:val="002A5CE8"/>
    <w:rsid w:val="002A5E7F"/>
    <w:rsid w:val="002A61A4"/>
    <w:rsid w:val="002A631D"/>
    <w:rsid w:val="002A6382"/>
    <w:rsid w:val="002A643F"/>
    <w:rsid w:val="002A64E2"/>
    <w:rsid w:val="002A69D4"/>
    <w:rsid w:val="002A6A48"/>
    <w:rsid w:val="002A70EF"/>
    <w:rsid w:val="002A72D4"/>
    <w:rsid w:val="002A7307"/>
    <w:rsid w:val="002A745F"/>
    <w:rsid w:val="002A7756"/>
    <w:rsid w:val="002A77BA"/>
    <w:rsid w:val="002A7FE9"/>
    <w:rsid w:val="002B0503"/>
    <w:rsid w:val="002B060C"/>
    <w:rsid w:val="002B0C1C"/>
    <w:rsid w:val="002B15EC"/>
    <w:rsid w:val="002B1A54"/>
    <w:rsid w:val="002B1B0F"/>
    <w:rsid w:val="002B1FB5"/>
    <w:rsid w:val="002B2069"/>
    <w:rsid w:val="002B2281"/>
    <w:rsid w:val="002B2476"/>
    <w:rsid w:val="002B26BC"/>
    <w:rsid w:val="002B2CAC"/>
    <w:rsid w:val="002B2EBD"/>
    <w:rsid w:val="002B2EE6"/>
    <w:rsid w:val="002B32B4"/>
    <w:rsid w:val="002B3306"/>
    <w:rsid w:val="002B333C"/>
    <w:rsid w:val="002B3FAC"/>
    <w:rsid w:val="002B3FE8"/>
    <w:rsid w:val="002B49FC"/>
    <w:rsid w:val="002B4B54"/>
    <w:rsid w:val="002B4EFE"/>
    <w:rsid w:val="002B51DE"/>
    <w:rsid w:val="002B51EE"/>
    <w:rsid w:val="002B562D"/>
    <w:rsid w:val="002B5775"/>
    <w:rsid w:val="002B57C2"/>
    <w:rsid w:val="002B57EE"/>
    <w:rsid w:val="002B5A4A"/>
    <w:rsid w:val="002B5C60"/>
    <w:rsid w:val="002B5D02"/>
    <w:rsid w:val="002B5FCF"/>
    <w:rsid w:val="002B6081"/>
    <w:rsid w:val="002B689E"/>
    <w:rsid w:val="002B6EAF"/>
    <w:rsid w:val="002B6EB9"/>
    <w:rsid w:val="002B799E"/>
    <w:rsid w:val="002B7D1C"/>
    <w:rsid w:val="002C01BF"/>
    <w:rsid w:val="002C0409"/>
    <w:rsid w:val="002C05A8"/>
    <w:rsid w:val="002C06D5"/>
    <w:rsid w:val="002C0B19"/>
    <w:rsid w:val="002C0BFF"/>
    <w:rsid w:val="002C0C5C"/>
    <w:rsid w:val="002C0FF2"/>
    <w:rsid w:val="002C12C1"/>
    <w:rsid w:val="002C13D7"/>
    <w:rsid w:val="002C1539"/>
    <w:rsid w:val="002C16E6"/>
    <w:rsid w:val="002C189E"/>
    <w:rsid w:val="002C1C15"/>
    <w:rsid w:val="002C1F94"/>
    <w:rsid w:val="002C2117"/>
    <w:rsid w:val="002C2746"/>
    <w:rsid w:val="002C2FAA"/>
    <w:rsid w:val="002C2FDC"/>
    <w:rsid w:val="002C3051"/>
    <w:rsid w:val="002C30C6"/>
    <w:rsid w:val="002C35A4"/>
    <w:rsid w:val="002C3679"/>
    <w:rsid w:val="002C3F87"/>
    <w:rsid w:val="002C41CD"/>
    <w:rsid w:val="002C4B63"/>
    <w:rsid w:val="002C4BA2"/>
    <w:rsid w:val="002C4D69"/>
    <w:rsid w:val="002C4DB3"/>
    <w:rsid w:val="002C4DC7"/>
    <w:rsid w:val="002C54BB"/>
    <w:rsid w:val="002C5F83"/>
    <w:rsid w:val="002C6446"/>
    <w:rsid w:val="002C66FB"/>
    <w:rsid w:val="002C6FA1"/>
    <w:rsid w:val="002C6FC5"/>
    <w:rsid w:val="002C7026"/>
    <w:rsid w:val="002C71CD"/>
    <w:rsid w:val="002C7958"/>
    <w:rsid w:val="002C7980"/>
    <w:rsid w:val="002C7AC7"/>
    <w:rsid w:val="002C7B89"/>
    <w:rsid w:val="002C7DEC"/>
    <w:rsid w:val="002D0378"/>
    <w:rsid w:val="002D0CC5"/>
    <w:rsid w:val="002D13C9"/>
    <w:rsid w:val="002D1421"/>
    <w:rsid w:val="002D1487"/>
    <w:rsid w:val="002D1493"/>
    <w:rsid w:val="002D171F"/>
    <w:rsid w:val="002D18BD"/>
    <w:rsid w:val="002D195C"/>
    <w:rsid w:val="002D19C7"/>
    <w:rsid w:val="002D1F99"/>
    <w:rsid w:val="002D2485"/>
    <w:rsid w:val="002D250E"/>
    <w:rsid w:val="002D288E"/>
    <w:rsid w:val="002D296B"/>
    <w:rsid w:val="002D2B38"/>
    <w:rsid w:val="002D300C"/>
    <w:rsid w:val="002D303F"/>
    <w:rsid w:val="002D3054"/>
    <w:rsid w:val="002D39A2"/>
    <w:rsid w:val="002D3AE3"/>
    <w:rsid w:val="002D3D52"/>
    <w:rsid w:val="002D3E01"/>
    <w:rsid w:val="002D3FB2"/>
    <w:rsid w:val="002D414C"/>
    <w:rsid w:val="002D42CE"/>
    <w:rsid w:val="002D4499"/>
    <w:rsid w:val="002D484F"/>
    <w:rsid w:val="002D4979"/>
    <w:rsid w:val="002D510D"/>
    <w:rsid w:val="002D5D52"/>
    <w:rsid w:val="002D5FE2"/>
    <w:rsid w:val="002D6002"/>
    <w:rsid w:val="002D63B9"/>
    <w:rsid w:val="002D6720"/>
    <w:rsid w:val="002D70B1"/>
    <w:rsid w:val="002D7195"/>
    <w:rsid w:val="002D71FB"/>
    <w:rsid w:val="002D730D"/>
    <w:rsid w:val="002D799D"/>
    <w:rsid w:val="002D7DF4"/>
    <w:rsid w:val="002E0087"/>
    <w:rsid w:val="002E0090"/>
    <w:rsid w:val="002E00A4"/>
    <w:rsid w:val="002E0231"/>
    <w:rsid w:val="002E030C"/>
    <w:rsid w:val="002E0A05"/>
    <w:rsid w:val="002E0A77"/>
    <w:rsid w:val="002E10EA"/>
    <w:rsid w:val="002E120F"/>
    <w:rsid w:val="002E14AB"/>
    <w:rsid w:val="002E173E"/>
    <w:rsid w:val="002E1A2A"/>
    <w:rsid w:val="002E1C03"/>
    <w:rsid w:val="002E1C9E"/>
    <w:rsid w:val="002E2059"/>
    <w:rsid w:val="002E2426"/>
    <w:rsid w:val="002E25A9"/>
    <w:rsid w:val="002E29F6"/>
    <w:rsid w:val="002E2CCB"/>
    <w:rsid w:val="002E2E71"/>
    <w:rsid w:val="002E2E87"/>
    <w:rsid w:val="002E30CB"/>
    <w:rsid w:val="002E353B"/>
    <w:rsid w:val="002E37CC"/>
    <w:rsid w:val="002E3925"/>
    <w:rsid w:val="002E4868"/>
    <w:rsid w:val="002E504B"/>
    <w:rsid w:val="002E5377"/>
    <w:rsid w:val="002E5B29"/>
    <w:rsid w:val="002E6424"/>
    <w:rsid w:val="002E664C"/>
    <w:rsid w:val="002E6C41"/>
    <w:rsid w:val="002E6DE8"/>
    <w:rsid w:val="002E6EAA"/>
    <w:rsid w:val="002E70B4"/>
    <w:rsid w:val="002E740E"/>
    <w:rsid w:val="002E74AC"/>
    <w:rsid w:val="002E7647"/>
    <w:rsid w:val="002E78A8"/>
    <w:rsid w:val="002E7978"/>
    <w:rsid w:val="002F02FE"/>
    <w:rsid w:val="002F0522"/>
    <w:rsid w:val="002F06A0"/>
    <w:rsid w:val="002F06FF"/>
    <w:rsid w:val="002F0807"/>
    <w:rsid w:val="002F0DCB"/>
    <w:rsid w:val="002F12C6"/>
    <w:rsid w:val="002F144E"/>
    <w:rsid w:val="002F1535"/>
    <w:rsid w:val="002F16DB"/>
    <w:rsid w:val="002F18C0"/>
    <w:rsid w:val="002F190B"/>
    <w:rsid w:val="002F1D60"/>
    <w:rsid w:val="002F1DC1"/>
    <w:rsid w:val="002F21A2"/>
    <w:rsid w:val="002F2614"/>
    <w:rsid w:val="002F2C98"/>
    <w:rsid w:val="002F2D41"/>
    <w:rsid w:val="002F2D73"/>
    <w:rsid w:val="002F32AC"/>
    <w:rsid w:val="002F3665"/>
    <w:rsid w:val="002F3EAE"/>
    <w:rsid w:val="002F43C5"/>
    <w:rsid w:val="002F4A38"/>
    <w:rsid w:val="002F4D7A"/>
    <w:rsid w:val="002F4FE1"/>
    <w:rsid w:val="002F526A"/>
    <w:rsid w:val="002F5474"/>
    <w:rsid w:val="002F5586"/>
    <w:rsid w:val="002F575E"/>
    <w:rsid w:val="002F58A6"/>
    <w:rsid w:val="002F6220"/>
    <w:rsid w:val="002F645A"/>
    <w:rsid w:val="002F711B"/>
    <w:rsid w:val="002F71D9"/>
    <w:rsid w:val="002F7456"/>
    <w:rsid w:val="002F786E"/>
    <w:rsid w:val="002F78DB"/>
    <w:rsid w:val="002F7B40"/>
    <w:rsid w:val="002F7B84"/>
    <w:rsid w:val="002F7B8E"/>
    <w:rsid w:val="002F7B8F"/>
    <w:rsid w:val="002F7E1E"/>
    <w:rsid w:val="00300224"/>
    <w:rsid w:val="00300E01"/>
    <w:rsid w:val="00301632"/>
    <w:rsid w:val="00301BC0"/>
    <w:rsid w:val="00301E3F"/>
    <w:rsid w:val="00301E76"/>
    <w:rsid w:val="00301ED1"/>
    <w:rsid w:val="00302320"/>
    <w:rsid w:val="003026B5"/>
    <w:rsid w:val="003033DF"/>
    <w:rsid w:val="00303498"/>
    <w:rsid w:val="0030356B"/>
    <w:rsid w:val="00303C97"/>
    <w:rsid w:val="00303E7A"/>
    <w:rsid w:val="00304065"/>
    <w:rsid w:val="00304323"/>
    <w:rsid w:val="003044BA"/>
    <w:rsid w:val="0030457C"/>
    <w:rsid w:val="00304DA1"/>
    <w:rsid w:val="003053F7"/>
    <w:rsid w:val="003056A4"/>
    <w:rsid w:val="00305977"/>
    <w:rsid w:val="003059A9"/>
    <w:rsid w:val="00305A9F"/>
    <w:rsid w:val="00305B3C"/>
    <w:rsid w:val="00305FF5"/>
    <w:rsid w:val="0030612D"/>
    <w:rsid w:val="0030638A"/>
    <w:rsid w:val="00307020"/>
    <w:rsid w:val="00307433"/>
    <w:rsid w:val="003074B0"/>
    <w:rsid w:val="00307CFE"/>
    <w:rsid w:val="00307E15"/>
    <w:rsid w:val="003104E7"/>
    <w:rsid w:val="00310896"/>
    <w:rsid w:val="00310D32"/>
    <w:rsid w:val="00310D66"/>
    <w:rsid w:val="0031138E"/>
    <w:rsid w:val="0031185E"/>
    <w:rsid w:val="00311BA2"/>
    <w:rsid w:val="0031216C"/>
    <w:rsid w:val="003124B5"/>
    <w:rsid w:val="0031256C"/>
    <w:rsid w:val="003128D0"/>
    <w:rsid w:val="00312A14"/>
    <w:rsid w:val="00312C18"/>
    <w:rsid w:val="00312E9D"/>
    <w:rsid w:val="003135E6"/>
    <w:rsid w:val="00313F57"/>
    <w:rsid w:val="00314315"/>
    <w:rsid w:val="00314737"/>
    <w:rsid w:val="00314D9F"/>
    <w:rsid w:val="00315026"/>
    <w:rsid w:val="0031537D"/>
    <w:rsid w:val="00315453"/>
    <w:rsid w:val="00315507"/>
    <w:rsid w:val="0031562F"/>
    <w:rsid w:val="00315AEC"/>
    <w:rsid w:val="0031671F"/>
    <w:rsid w:val="00316B97"/>
    <w:rsid w:val="00316E87"/>
    <w:rsid w:val="00316FBB"/>
    <w:rsid w:val="00317775"/>
    <w:rsid w:val="0032008B"/>
    <w:rsid w:val="00320246"/>
    <w:rsid w:val="00320401"/>
    <w:rsid w:val="00320917"/>
    <w:rsid w:val="00320A17"/>
    <w:rsid w:val="00320D1F"/>
    <w:rsid w:val="00320FFE"/>
    <w:rsid w:val="00321477"/>
    <w:rsid w:val="003218A3"/>
    <w:rsid w:val="00321A94"/>
    <w:rsid w:val="00321B96"/>
    <w:rsid w:val="00321D31"/>
    <w:rsid w:val="003222BD"/>
    <w:rsid w:val="00322427"/>
    <w:rsid w:val="00322E6C"/>
    <w:rsid w:val="00323205"/>
    <w:rsid w:val="00323A7B"/>
    <w:rsid w:val="00323AEE"/>
    <w:rsid w:val="00323BDE"/>
    <w:rsid w:val="00323BE7"/>
    <w:rsid w:val="00323C6B"/>
    <w:rsid w:val="00323E90"/>
    <w:rsid w:val="003240B8"/>
    <w:rsid w:val="0032436B"/>
    <w:rsid w:val="003246F9"/>
    <w:rsid w:val="003247CE"/>
    <w:rsid w:val="0032490D"/>
    <w:rsid w:val="00324AB0"/>
    <w:rsid w:val="00324EEB"/>
    <w:rsid w:val="003254A3"/>
    <w:rsid w:val="00325967"/>
    <w:rsid w:val="00325981"/>
    <w:rsid w:val="00325996"/>
    <w:rsid w:val="00325AE6"/>
    <w:rsid w:val="00325DEC"/>
    <w:rsid w:val="003260F3"/>
    <w:rsid w:val="00326529"/>
    <w:rsid w:val="003265DF"/>
    <w:rsid w:val="003268B4"/>
    <w:rsid w:val="00326909"/>
    <w:rsid w:val="00326B52"/>
    <w:rsid w:val="00326C09"/>
    <w:rsid w:val="00326C9E"/>
    <w:rsid w:val="00326D31"/>
    <w:rsid w:val="003270CB"/>
    <w:rsid w:val="0032744B"/>
    <w:rsid w:val="00327669"/>
    <w:rsid w:val="00327A46"/>
    <w:rsid w:val="00327AF0"/>
    <w:rsid w:val="00327C69"/>
    <w:rsid w:val="00327D62"/>
    <w:rsid w:val="003300A0"/>
    <w:rsid w:val="00330283"/>
    <w:rsid w:val="003304F6"/>
    <w:rsid w:val="003306C5"/>
    <w:rsid w:val="00330811"/>
    <w:rsid w:val="00330B27"/>
    <w:rsid w:val="00330D74"/>
    <w:rsid w:val="00330DED"/>
    <w:rsid w:val="003312AC"/>
    <w:rsid w:val="0033145B"/>
    <w:rsid w:val="00331529"/>
    <w:rsid w:val="003317DB"/>
    <w:rsid w:val="00331AB4"/>
    <w:rsid w:val="00331E83"/>
    <w:rsid w:val="00331F6C"/>
    <w:rsid w:val="0033201B"/>
    <w:rsid w:val="0033213E"/>
    <w:rsid w:val="003321C0"/>
    <w:rsid w:val="003325E3"/>
    <w:rsid w:val="00332971"/>
    <w:rsid w:val="00332B59"/>
    <w:rsid w:val="00332F1E"/>
    <w:rsid w:val="003330E7"/>
    <w:rsid w:val="0033318B"/>
    <w:rsid w:val="0033332F"/>
    <w:rsid w:val="003338E9"/>
    <w:rsid w:val="00333B8D"/>
    <w:rsid w:val="00333BCE"/>
    <w:rsid w:val="00333CEB"/>
    <w:rsid w:val="00333F41"/>
    <w:rsid w:val="00333F96"/>
    <w:rsid w:val="00334086"/>
    <w:rsid w:val="0033451B"/>
    <w:rsid w:val="00334664"/>
    <w:rsid w:val="003349B6"/>
    <w:rsid w:val="00334C09"/>
    <w:rsid w:val="00334C29"/>
    <w:rsid w:val="0033547D"/>
    <w:rsid w:val="003354C4"/>
    <w:rsid w:val="00335698"/>
    <w:rsid w:val="003356F4"/>
    <w:rsid w:val="00335CA2"/>
    <w:rsid w:val="00335D5A"/>
    <w:rsid w:val="0033604A"/>
    <w:rsid w:val="0033606E"/>
    <w:rsid w:val="003368E8"/>
    <w:rsid w:val="00336983"/>
    <w:rsid w:val="00336C97"/>
    <w:rsid w:val="00336CDB"/>
    <w:rsid w:val="00337017"/>
    <w:rsid w:val="00337131"/>
    <w:rsid w:val="00337624"/>
    <w:rsid w:val="003405D4"/>
    <w:rsid w:val="00340B8F"/>
    <w:rsid w:val="003413FF"/>
    <w:rsid w:val="003414A6"/>
    <w:rsid w:val="003414B1"/>
    <w:rsid w:val="0034181E"/>
    <w:rsid w:val="00342056"/>
    <w:rsid w:val="00342766"/>
    <w:rsid w:val="0034292E"/>
    <w:rsid w:val="003429BC"/>
    <w:rsid w:val="00342A0C"/>
    <w:rsid w:val="00342A56"/>
    <w:rsid w:val="00342CF5"/>
    <w:rsid w:val="00343076"/>
    <w:rsid w:val="003430D4"/>
    <w:rsid w:val="00343478"/>
    <w:rsid w:val="003437CF"/>
    <w:rsid w:val="003438A4"/>
    <w:rsid w:val="00343DA5"/>
    <w:rsid w:val="00344497"/>
    <w:rsid w:val="00344E7A"/>
    <w:rsid w:val="00344F3B"/>
    <w:rsid w:val="00344F5A"/>
    <w:rsid w:val="0034507F"/>
    <w:rsid w:val="003450F6"/>
    <w:rsid w:val="00345114"/>
    <w:rsid w:val="0034511C"/>
    <w:rsid w:val="00345260"/>
    <w:rsid w:val="00345EE6"/>
    <w:rsid w:val="003462B2"/>
    <w:rsid w:val="003462C6"/>
    <w:rsid w:val="003464D7"/>
    <w:rsid w:val="00346719"/>
    <w:rsid w:val="003468EF"/>
    <w:rsid w:val="003469BA"/>
    <w:rsid w:val="00347088"/>
    <w:rsid w:val="003474A5"/>
    <w:rsid w:val="0034759D"/>
    <w:rsid w:val="003476F0"/>
    <w:rsid w:val="003478E5"/>
    <w:rsid w:val="00347977"/>
    <w:rsid w:val="00347A94"/>
    <w:rsid w:val="00347B59"/>
    <w:rsid w:val="00347E99"/>
    <w:rsid w:val="00347EF9"/>
    <w:rsid w:val="003501B3"/>
    <w:rsid w:val="0035027D"/>
    <w:rsid w:val="0035093A"/>
    <w:rsid w:val="00350FA1"/>
    <w:rsid w:val="0035104E"/>
    <w:rsid w:val="003514CB"/>
    <w:rsid w:val="0035157B"/>
    <w:rsid w:val="00351AB1"/>
    <w:rsid w:val="00352082"/>
    <w:rsid w:val="003520B5"/>
    <w:rsid w:val="00352599"/>
    <w:rsid w:val="00352C05"/>
    <w:rsid w:val="00352F5E"/>
    <w:rsid w:val="00352F60"/>
    <w:rsid w:val="003532B6"/>
    <w:rsid w:val="003534C1"/>
    <w:rsid w:val="00353A82"/>
    <w:rsid w:val="00353F98"/>
    <w:rsid w:val="003542B8"/>
    <w:rsid w:val="00354526"/>
    <w:rsid w:val="00354C87"/>
    <w:rsid w:val="00355788"/>
    <w:rsid w:val="00355954"/>
    <w:rsid w:val="00355B71"/>
    <w:rsid w:val="00355BC0"/>
    <w:rsid w:val="00355D2F"/>
    <w:rsid w:val="0035645E"/>
    <w:rsid w:val="00356667"/>
    <w:rsid w:val="00356A89"/>
    <w:rsid w:val="00356BDC"/>
    <w:rsid w:val="00357275"/>
    <w:rsid w:val="00357324"/>
    <w:rsid w:val="0035785A"/>
    <w:rsid w:val="00357A6B"/>
    <w:rsid w:val="00357D0C"/>
    <w:rsid w:val="003601D3"/>
    <w:rsid w:val="00360671"/>
    <w:rsid w:val="00360744"/>
    <w:rsid w:val="00360963"/>
    <w:rsid w:val="00360C2A"/>
    <w:rsid w:val="00360C41"/>
    <w:rsid w:val="00360ED2"/>
    <w:rsid w:val="00360F5B"/>
    <w:rsid w:val="00360FED"/>
    <w:rsid w:val="0036120B"/>
    <w:rsid w:val="0036155E"/>
    <w:rsid w:val="003617E6"/>
    <w:rsid w:val="00361E48"/>
    <w:rsid w:val="00362150"/>
    <w:rsid w:val="003624C9"/>
    <w:rsid w:val="003629FA"/>
    <w:rsid w:val="00362A04"/>
    <w:rsid w:val="00362F1B"/>
    <w:rsid w:val="0036303C"/>
    <w:rsid w:val="0036334D"/>
    <w:rsid w:val="0036354C"/>
    <w:rsid w:val="003635BB"/>
    <w:rsid w:val="0036406A"/>
    <w:rsid w:val="00364192"/>
    <w:rsid w:val="00364279"/>
    <w:rsid w:val="00364321"/>
    <w:rsid w:val="00364352"/>
    <w:rsid w:val="00364354"/>
    <w:rsid w:val="003643A5"/>
    <w:rsid w:val="00364612"/>
    <w:rsid w:val="00364721"/>
    <w:rsid w:val="00364A04"/>
    <w:rsid w:val="00364B01"/>
    <w:rsid w:val="00364DCD"/>
    <w:rsid w:val="00364FA8"/>
    <w:rsid w:val="00365019"/>
    <w:rsid w:val="0036558B"/>
    <w:rsid w:val="00365D6B"/>
    <w:rsid w:val="0036624A"/>
    <w:rsid w:val="00366485"/>
    <w:rsid w:val="003668C3"/>
    <w:rsid w:val="00366CD2"/>
    <w:rsid w:val="00366E77"/>
    <w:rsid w:val="00367021"/>
    <w:rsid w:val="003673C8"/>
    <w:rsid w:val="00367486"/>
    <w:rsid w:val="00367A92"/>
    <w:rsid w:val="00367ABD"/>
    <w:rsid w:val="003701F4"/>
    <w:rsid w:val="00370567"/>
    <w:rsid w:val="00370A3F"/>
    <w:rsid w:val="003710AE"/>
    <w:rsid w:val="00371257"/>
    <w:rsid w:val="00371262"/>
    <w:rsid w:val="003715B8"/>
    <w:rsid w:val="003717F2"/>
    <w:rsid w:val="00372183"/>
    <w:rsid w:val="00372271"/>
    <w:rsid w:val="00372A91"/>
    <w:rsid w:val="00372B0E"/>
    <w:rsid w:val="00372BB0"/>
    <w:rsid w:val="00373086"/>
    <w:rsid w:val="003730A3"/>
    <w:rsid w:val="003735A5"/>
    <w:rsid w:val="0037384B"/>
    <w:rsid w:val="00373858"/>
    <w:rsid w:val="003738E5"/>
    <w:rsid w:val="00374258"/>
    <w:rsid w:val="003742B5"/>
    <w:rsid w:val="003751A9"/>
    <w:rsid w:val="003753D1"/>
    <w:rsid w:val="00375F9C"/>
    <w:rsid w:val="00376327"/>
    <w:rsid w:val="0037633D"/>
    <w:rsid w:val="003767D4"/>
    <w:rsid w:val="00376D09"/>
    <w:rsid w:val="00377022"/>
    <w:rsid w:val="00377136"/>
    <w:rsid w:val="00377142"/>
    <w:rsid w:val="00377BF9"/>
    <w:rsid w:val="00377C7D"/>
    <w:rsid w:val="00377C95"/>
    <w:rsid w:val="00377E87"/>
    <w:rsid w:val="00377F9B"/>
    <w:rsid w:val="003802E2"/>
    <w:rsid w:val="00380535"/>
    <w:rsid w:val="003808FF"/>
    <w:rsid w:val="00380E8D"/>
    <w:rsid w:val="003811DF"/>
    <w:rsid w:val="00381352"/>
    <w:rsid w:val="00381385"/>
    <w:rsid w:val="00381406"/>
    <w:rsid w:val="0038153A"/>
    <w:rsid w:val="00381670"/>
    <w:rsid w:val="00381D29"/>
    <w:rsid w:val="003820ED"/>
    <w:rsid w:val="0038245B"/>
    <w:rsid w:val="00382728"/>
    <w:rsid w:val="00382BDC"/>
    <w:rsid w:val="00383A60"/>
    <w:rsid w:val="00383C9F"/>
    <w:rsid w:val="00383D2A"/>
    <w:rsid w:val="00383F08"/>
    <w:rsid w:val="00383F1F"/>
    <w:rsid w:val="00383F8B"/>
    <w:rsid w:val="00383FCF"/>
    <w:rsid w:val="003847E1"/>
    <w:rsid w:val="00384C50"/>
    <w:rsid w:val="00385392"/>
    <w:rsid w:val="003857F7"/>
    <w:rsid w:val="00385FEC"/>
    <w:rsid w:val="003867DB"/>
    <w:rsid w:val="00386871"/>
    <w:rsid w:val="003868C4"/>
    <w:rsid w:val="00386A27"/>
    <w:rsid w:val="00386E33"/>
    <w:rsid w:val="0038736D"/>
    <w:rsid w:val="0038746A"/>
    <w:rsid w:val="00387506"/>
    <w:rsid w:val="003879EA"/>
    <w:rsid w:val="00387D2A"/>
    <w:rsid w:val="00387EEE"/>
    <w:rsid w:val="0039024A"/>
    <w:rsid w:val="0039039F"/>
    <w:rsid w:val="003904BE"/>
    <w:rsid w:val="003905B1"/>
    <w:rsid w:val="00390D69"/>
    <w:rsid w:val="00390E12"/>
    <w:rsid w:val="00390FBC"/>
    <w:rsid w:val="00391381"/>
    <w:rsid w:val="0039226D"/>
    <w:rsid w:val="003923E5"/>
    <w:rsid w:val="00392515"/>
    <w:rsid w:val="003926D2"/>
    <w:rsid w:val="0039285B"/>
    <w:rsid w:val="00393600"/>
    <w:rsid w:val="00393697"/>
    <w:rsid w:val="0039369D"/>
    <w:rsid w:val="0039404A"/>
    <w:rsid w:val="00394341"/>
    <w:rsid w:val="0039441F"/>
    <w:rsid w:val="00394592"/>
    <w:rsid w:val="00394E13"/>
    <w:rsid w:val="0039534F"/>
    <w:rsid w:val="00395621"/>
    <w:rsid w:val="00395662"/>
    <w:rsid w:val="00395828"/>
    <w:rsid w:val="00395C26"/>
    <w:rsid w:val="00395DDF"/>
    <w:rsid w:val="0039629A"/>
    <w:rsid w:val="00396388"/>
    <w:rsid w:val="003964FF"/>
    <w:rsid w:val="003966A9"/>
    <w:rsid w:val="00396A94"/>
    <w:rsid w:val="003973AE"/>
    <w:rsid w:val="0039750A"/>
    <w:rsid w:val="003A00DA"/>
    <w:rsid w:val="003A047B"/>
    <w:rsid w:val="003A05C6"/>
    <w:rsid w:val="003A09D2"/>
    <w:rsid w:val="003A0A3E"/>
    <w:rsid w:val="003A0CFB"/>
    <w:rsid w:val="003A1824"/>
    <w:rsid w:val="003A1D12"/>
    <w:rsid w:val="003A20EF"/>
    <w:rsid w:val="003A2545"/>
    <w:rsid w:val="003A26A4"/>
    <w:rsid w:val="003A28E1"/>
    <w:rsid w:val="003A2C20"/>
    <w:rsid w:val="003A2DC0"/>
    <w:rsid w:val="003A3079"/>
    <w:rsid w:val="003A375F"/>
    <w:rsid w:val="003A38C6"/>
    <w:rsid w:val="003A403A"/>
    <w:rsid w:val="003A4382"/>
    <w:rsid w:val="003A4409"/>
    <w:rsid w:val="003A4596"/>
    <w:rsid w:val="003A4B7B"/>
    <w:rsid w:val="003A4BB6"/>
    <w:rsid w:val="003A4DB0"/>
    <w:rsid w:val="003A50D1"/>
    <w:rsid w:val="003A522E"/>
    <w:rsid w:val="003A565E"/>
    <w:rsid w:val="003A58E7"/>
    <w:rsid w:val="003A5ABE"/>
    <w:rsid w:val="003A5BA5"/>
    <w:rsid w:val="003A651D"/>
    <w:rsid w:val="003A6AEE"/>
    <w:rsid w:val="003A6CCB"/>
    <w:rsid w:val="003A7274"/>
    <w:rsid w:val="003A72BA"/>
    <w:rsid w:val="003A797E"/>
    <w:rsid w:val="003A79B8"/>
    <w:rsid w:val="003A7C14"/>
    <w:rsid w:val="003A7E07"/>
    <w:rsid w:val="003B03D6"/>
    <w:rsid w:val="003B03E1"/>
    <w:rsid w:val="003B03FC"/>
    <w:rsid w:val="003B0448"/>
    <w:rsid w:val="003B0458"/>
    <w:rsid w:val="003B0529"/>
    <w:rsid w:val="003B06CD"/>
    <w:rsid w:val="003B0E83"/>
    <w:rsid w:val="003B132F"/>
    <w:rsid w:val="003B133C"/>
    <w:rsid w:val="003B1397"/>
    <w:rsid w:val="003B1AB3"/>
    <w:rsid w:val="003B1AD4"/>
    <w:rsid w:val="003B1EF4"/>
    <w:rsid w:val="003B1FB4"/>
    <w:rsid w:val="003B2128"/>
    <w:rsid w:val="003B2412"/>
    <w:rsid w:val="003B2457"/>
    <w:rsid w:val="003B28A2"/>
    <w:rsid w:val="003B2BC6"/>
    <w:rsid w:val="003B389E"/>
    <w:rsid w:val="003B38F5"/>
    <w:rsid w:val="003B3EAC"/>
    <w:rsid w:val="003B4098"/>
    <w:rsid w:val="003B43DD"/>
    <w:rsid w:val="003B4512"/>
    <w:rsid w:val="003B4756"/>
    <w:rsid w:val="003B4B96"/>
    <w:rsid w:val="003B4BAD"/>
    <w:rsid w:val="003B4CBB"/>
    <w:rsid w:val="003B51BB"/>
    <w:rsid w:val="003B5579"/>
    <w:rsid w:val="003B5C7A"/>
    <w:rsid w:val="003B5E9E"/>
    <w:rsid w:val="003B6015"/>
    <w:rsid w:val="003B631E"/>
    <w:rsid w:val="003B6497"/>
    <w:rsid w:val="003B6629"/>
    <w:rsid w:val="003B66F7"/>
    <w:rsid w:val="003B6901"/>
    <w:rsid w:val="003B69DD"/>
    <w:rsid w:val="003B6DCD"/>
    <w:rsid w:val="003B6E98"/>
    <w:rsid w:val="003B7089"/>
    <w:rsid w:val="003B7213"/>
    <w:rsid w:val="003B7236"/>
    <w:rsid w:val="003B7257"/>
    <w:rsid w:val="003B7A48"/>
    <w:rsid w:val="003B7DE6"/>
    <w:rsid w:val="003B7ECC"/>
    <w:rsid w:val="003C01C8"/>
    <w:rsid w:val="003C0912"/>
    <w:rsid w:val="003C0C1A"/>
    <w:rsid w:val="003C11F5"/>
    <w:rsid w:val="003C1500"/>
    <w:rsid w:val="003C19C7"/>
    <w:rsid w:val="003C1B6B"/>
    <w:rsid w:val="003C228C"/>
    <w:rsid w:val="003C267B"/>
    <w:rsid w:val="003C26AD"/>
    <w:rsid w:val="003C285F"/>
    <w:rsid w:val="003C2952"/>
    <w:rsid w:val="003C2A4E"/>
    <w:rsid w:val="003C34FD"/>
    <w:rsid w:val="003C3598"/>
    <w:rsid w:val="003C3647"/>
    <w:rsid w:val="003C40CC"/>
    <w:rsid w:val="003C41ED"/>
    <w:rsid w:val="003C42E0"/>
    <w:rsid w:val="003C431A"/>
    <w:rsid w:val="003C46F0"/>
    <w:rsid w:val="003C4C73"/>
    <w:rsid w:val="003C4C87"/>
    <w:rsid w:val="003C53A2"/>
    <w:rsid w:val="003C55FC"/>
    <w:rsid w:val="003C59B5"/>
    <w:rsid w:val="003C5B92"/>
    <w:rsid w:val="003C6282"/>
    <w:rsid w:val="003C63EF"/>
    <w:rsid w:val="003C6560"/>
    <w:rsid w:val="003C65CF"/>
    <w:rsid w:val="003C6620"/>
    <w:rsid w:val="003C6CB8"/>
    <w:rsid w:val="003C71CD"/>
    <w:rsid w:val="003C737F"/>
    <w:rsid w:val="003C77B7"/>
    <w:rsid w:val="003C78F9"/>
    <w:rsid w:val="003D08D7"/>
    <w:rsid w:val="003D0AFB"/>
    <w:rsid w:val="003D0D2B"/>
    <w:rsid w:val="003D0D9D"/>
    <w:rsid w:val="003D0E32"/>
    <w:rsid w:val="003D14DE"/>
    <w:rsid w:val="003D15C9"/>
    <w:rsid w:val="003D1691"/>
    <w:rsid w:val="003D1B8F"/>
    <w:rsid w:val="003D1BB1"/>
    <w:rsid w:val="003D1C74"/>
    <w:rsid w:val="003D256D"/>
    <w:rsid w:val="003D285D"/>
    <w:rsid w:val="003D2CAF"/>
    <w:rsid w:val="003D2EAE"/>
    <w:rsid w:val="003D2F5F"/>
    <w:rsid w:val="003D31FD"/>
    <w:rsid w:val="003D3496"/>
    <w:rsid w:val="003D38BE"/>
    <w:rsid w:val="003D3F23"/>
    <w:rsid w:val="003D4376"/>
    <w:rsid w:val="003D465F"/>
    <w:rsid w:val="003D46B3"/>
    <w:rsid w:val="003D4ABF"/>
    <w:rsid w:val="003D4ADB"/>
    <w:rsid w:val="003D4C5C"/>
    <w:rsid w:val="003D4D1B"/>
    <w:rsid w:val="003D5102"/>
    <w:rsid w:val="003D513A"/>
    <w:rsid w:val="003D5AFD"/>
    <w:rsid w:val="003D6CC3"/>
    <w:rsid w:val="003D7433"/>
    <w:rsid w:val="003D7624"/>
    <w:rsid w:val="003D7685"/>
    <w:rsid w:val="003D7BE4"/>
    <w:rsid w:val="003D7CA9"/>
    <w:rsid w:val="003D7D3A"/>
    <w:rsid w:val="003E0220"/>
    <w:rsid w:val="003E02AA"/>
    <w:rsid w:val="003E0315"/>
    <w:rsid w:val="003E04AC"/>
    <w:rsid w:val="003E06C8"/>
    <w:rsid w:val="003E0A5E"/>
    <w:rsid w:val="003E0B0E"/>
    <w:rsid w:val="003E117F"/>
    <w:rsid w:val="003E1BDC"/>
    <w:rsid w:val="003E1D8E"/>
    <w:rsid w:val="003E1F6D"/>
    <w:rsid w:val="003E244C"/>
    <w:rsid w:val="003E25B6"/>
    <w:rsid w:val="003E29E4"/>
    <w:rsid w:val="003E30F6"/>
    <w:rsid w:val="003E3116"/>
    <w:rsid w:val="003E34D2"/>
    <w:rsid w:val="003E3886"/>
    <w:rsid w:val="003E3A8E"/>
    <w:rsid w:val="003E3AE6"/>
    <w:rsid w:val="003E3B04"/>
    <w:rsid w:val="003E3BBA"/>
    <w:rsid w:val="003E45B0"/>
    <w:rsid w:val="003E4678"/>
    <w:rsid w:val="003E46C3"/>
    <w:rsid w:val="003E4846"/>
    <w:rsid w:val="003E4907"/>
    <w:rsid w:val="003E516F"/>
    <w:rsid w:val="003E52DE"/>
    <w:rsid w:val="003E5620"/>
    <w:rsid w:val="003E5AB9"/>
    <w:rsid w:val="003E6080"/>
    <w:rsid w:val="003E6187"/>
    <w:rsid w:val="003E62FB"/>
    <w:rsid w:val="003E6484"/>
    <w:rsid w:val="003E6A83"/>
    <w:rsid w:val="003E6EE5"/>
    <w:rsid w:val="003E6F71"/>
    <w:rsid w:val="003E7067"/>
    <w:rsid w:val="003E746C"/>
    <w:rsid w:val="003E74E6"/>
    <w:rsid w:val="003E7586"/>
    <w:rsid w:val="003E7B91"/>
    <w:rsid w:val="003E7C72"/>
    <w:rsid w:val="003E7E44"/>
    <w:rsid w:val="003E7E73"/>
    <w:rsid w:val="003E7EDA"/>
    <w:rsid w:val="003E7F94"/>
    <w:rsid w:val="003F03AC"/>
    <w:rsid w:val="003F03B7"/>
    <w:rsid w:val="003F1560"/>
    <w:rsid w:val="003F1918"/>
    <w:rsid w:val="003F1A57"/>
    <w:rsid w:val="003F1C0B"/>
    <w:rsid w:val="003F1D1F"/>
    <w:rsid w:val="003F2379"/>
    <w:rsid w:val="003F281C"/>
    <w:rsid w:val="003F29A5"/>
    <w:rsid w:val="003F3A8F"/>
    <w:rsid w:val="003F3B5A"/>
    <w:rsid w:val="003F3C55"/>
    <w:rsid w:val="003F3FE6"/>
    <w:rsid w:val="003F4165"/>
    <w:rsid w:val="003F49AD"/>
    <w:rsid w:val="003F4C1E"/>
    <w:rsid w:val="003F4E29"/>
    <w:rsid w:val="003F5E58"/>
    <w:rsid w:val="003F5F59"/>
    <w:rsid w:val="003F6573"/>
    <w:rsid w:val="003F65F3"/>
    <w:rsid w:val="003F6CFB"/>
    <w:rsid w:val="003F6F19"/>
    <w:rsid w:val="003F7241"/>
    <w:rsid w:val="003F7D8D"/>
    <w:rsid w:val="003F7E44"/>
    <w:rsid w:val="00400184"/>
    <w:rsid w:val="00400360"/>
    <w:rsid w:val="00400743"/>
    <w:rsid w:val="00400A20"/>
    <w:rsid w:val="00400D92"/>
    <w:rsid w:val="004012ED"/>
    <w:rsid w:val="00401775"/>
    <w:rsid w:val="004017B5"/>
    <w:rsid w:val="00401895"/>
    <w:rsid w:val="00401923"/>
    <w:rsid w:val="004019F4"/>
    <w:rsid w:val="00401D13"/>
    <w:rsid w:val="00401EDC"/>
    <w:rsid w:val="0040217F"/>
    <w:rsid w:val="004021E2"/>
    <w:rsid w:val="00402370"/>
    <w:rsid w:val="00402459"/>
    <w:rsid w:val="004024F3"/>
    <w:rsid w:val="004025C6"/>
    <w:rsid w:val="004026C6"/>
    <w:rsid w:val="0040283D"/>
    <w:rsid w:val="00402C4D"/>
    <w:rsid w:val="00402C84"/>
    <w:rsid w:val="00402CB7"/>
    <w:rsid w:val="00402F42"/>
    <w:rsid w:val="00403369"/>
    <w:rsid w:val="00403469"/>
    <w:rsid w:val="004035B8"/>
    <w:rsid w:val="004035BF"/>
    <w:rsid w:val="00403999"/>
    <w:rsid w:val="00403A9C"/>
    <w:rsid w:val="00403C1E"/>
    <w:rsid w:val="00403F40"/>
    <w:rsid w:val="004043D4"/>
    <w:rsid w:val="004043E0"/>
    <w:rsid w:val="0040443C"/>
    <w:rsid w:val="00404645"/>
    <w:rsid w:val="0040477D"/>
    <w:rsid w:val="00404C76"/>
    <w:rsid w:val="00404D95"/>
    <w:rsid w:val="00404E2A"/>
    <w:rsid w:val="004050B6"/>
    <w:rsid w:val="0040526E"/>
    <w:rsid w:val="004052A6"/>
    <w:rsid w:val="0040532A"/>
    <w:rsid w:val="004059A6"/>
    <w:rsid w:val="00405A77"/>
    <w:rsid w:val="00405C4C"/>
    <w:rsid w:val="00405CB6"/>
    <w:rsid w:val="00406127"/>
    <w:rsid w:val="0040624D"/>
    <w:rsid w:val="004062DC"/>
    <w:rsid w:val="004065D8"/>
    <w:rsid w:val="0040686C"/>
    <w:rsid w:val="00406D9A"/>
    <w:rsid w:val="00406E32"/>
    <w:rsid w:val="00406F48"/>
    <w:rsid w:val="0040721A"/>
    <w:rsid w:val="00407432"/>
    <w:rsid w:val="004077F3"/>
    <w:rsid w:val="00407A3A"/>
    <w:rsid w:val="00407A84"/>
    <w:rsid w:val="00407E4C"/>
    <w:rsid w:val="00407F7F"/>
    <w:rsid w:val="00410350"/>
    <w:rsid w:val="004104B4"/>
    <w:rsid w:val="004104CB"/>
    <w:rsid w:val="00410AE9"/>
    <w:rsid w:val="00410CFA"/>
    <w:rsid w:val="004111D3"/>
    <w:rsid w:val="0041128D"/>
    <w:rsid w:val="00411327"/>
    <w:rsid w:val="00411933"/>
    <w:rsid w:val="00411AEE"/>
    <w:rsid w:val="00411B71"/>
    <w:rsid w:val="0041207A"/>
    <w:rsid w:val="004122C5"/>
    <w:rsid w:val="004122C9"/>
    <w:rsid w:val="00412645"/>
    <w:rsid w:val="00412A80"/>
    <w:rsid w:val="00412E53"/>
    <w:rsid w:val="00413125"/>
    <w:rsid w:val="00413152"/>
    <w:rsid w:val="004132CC"/>
    <w:rsid w:val="004132F3"/>
    <w:rsid w:val="00413B24"/>
    <w:rsid w:val="00414077"/>
    <w:rsid w:val="004143A6"/>
    <w:rsid w:val="00414A83"/>
    <w:rsid w:val="00414B6C"/>
    <w:rsid w:val="00414E07"/>
    <w:rsid w:val="004158B2"/>
    <w:rsid w:val="00415B06"/>
    <w:rsid w:val="00415B55"/>
    <w:rsid w:val="00415CBA"/>
    <w:rsid w:val="00415ED8"/>
    <w:rsid w:val="00415F21"/>
    <w:rsid w:val="004163CD"/>
    <w:rsid w:val="004164D1"/>
    <w:rsid w:val="004165DD"/>
    <w:rsid w:val="0041699A"/>
    <w:rsid w:val="00416A17"/>
    <w:rsid w:val="00416E86"/>
    <w:rsid w:val="0041730C"/>
    <w:rsid w:val="004174B2"/>
    <w:rsid w:val="00417E53"/>
    <w:rsid w:val="00420091"/>
    <w:rsid w:val="00420705"/>
    <w:rsid w:val="00420955"/>
    <w:rsid w:val="00420B24"/>
    <w:rsid w:val="00420C9B"/>
    <w:rsid w:val="00420CC0"/>
    <w:rsid w:val="004212AF"/>
    <w:rsid w:val="004215CD"/>
    <w:rsid w:val="00421D67"/>
    <w:rsid w:val="00421FD1"/>
    <w:rsid w:val="00422317"/>
    <w:rsid w:val="00422318"/>
    <w:rsid w:val="00422352"/>
    <w:rsid w:val="004224FC"/>
    <w:rsid w:val="00422F81"/>
    <w:rsid w:val="0042347C"/>
    <w:rsid w:val="00423668"/>
    <w:rsid w:val="004237B0"/>
    <w:rsid w:val="00423DC6"/>
    <w:rsid w:val="004249BF"/>
    <w:rsid w:val="00424FAB"/>
    <w:rsid w:val="0042536D"/>
    <w:rsid w:val="0042552D"/>
    <w:rsid w:val="004256AB"/>
    <w:rsid w:val="00425A89"/>
    <w:rsid w:val="00425E3A"/>
    <w:rsid w:val="00425F7A"/>
    <w:rsid w:val="00425FEF"/>
    <w:rsid w:val="00426212"/>
    <w:rsid w:val="004262BC"/>
    <w:rsid w:val="004263C6"/>
    <w:rsid w:val="0042645A"/>
    <w:rsid w:val="00426750"/>
    <w:rsid w:val="00426931"/>
    <w:rsid w:val="00426BAE"/>
    <w:rsid w:val="00426F19"/>
    <w:rsid w:val="004271E4"/>
    <w:rsid w:val="00427797"/>
    <w:rsid w:val="00427B99"/>
    <w:rsid w:val="00427C53"/>
    <w:rsid w:val="0043011D"/>
    <w:rsid w:val="00430349"/>
    <w:rsid w:val="00430474"/>
    <w:rsid w:val="004304EC"/>
    <w:rsid w:val="00430858"/>
    <w:rsid w:val="004309FE"/>
    <w:rsid w:val="00430D45"/>
    <w:rsid w:val="00431069"/>
    <w:rsid w:val="0043132F"/>
    <w:rsid w:val="0043151C"/>
    <w:rsid w:val="00431631"/>
    <w:rsid w:val="00431CC2"/>
    <w:rsid w:val="00432020"/>
    <w:rsid w:val="00433018"/>
    <w:rsid w:val="004332BA"/>
    <w:rsid w:val="00433482"/>
    <w:rsid w:val="00433D00"/>
    <w:rsid w:val="00433E40"/>
    <w:rsid w:val="00434004"/>
    <w:rsid w:val="004342DE"/>
    <w:rsid w:val="00434315"/>
    <w:rsid w:val="0043450A"/>
    <w:rsid w:val="004345EA"/>
    <w:rsid w:val="0043469D"/>
    <w:rsid w:val="00434877"/>
    <w:rsid w:val="00434ADF"/>
    <w:rsid w:val="00434C78"/>
    <w:rsid w:val="00434F8F"/>
    <w:rsid w:val="004355B3"/>
    <w:rsid w:val="00435AF8"/>
    <w:rsid w:val="00435F02"/>
    <w:rsid w:val="004367B1"/>
    <w:rsid w:val="00436AC8"/>
    <w:rsid w:val="00437001"/>
    <w:rsid w:val="0043721C"/>
    <w:rsid w:val="004373C9"/>
    <w:rsid w:val="004373FE"/>
    <w:rsid w:val="00437428"/>
    <w:rsid w:val="00437486"/>
    <w:rsid w:val="0043766D"/>
    <w:rsid w:val="00437C05"/>
    <w:rsid w:val="0044016E"/>
    <w:rsid w:val="00440602"/>
    <w:rsid w:val="00440879"/>
    <w:rsid w:val="00440A89"/>
    <w:rsid w:val="004410E9"/>
    <w:rsid w:val="00441483"/>
    <w:rsid w:val="00441634"/>
    <w:rsid w:val="00441776"/>
    <w:rsid w:val="00441947"/>
    <w:rsid w:val="0044197F"/>
    <w:rsid w:val="00441C65"/>
    <w:rsid w:val="00441F01"/>
    <w:rsid w:val="00441F33"/>
    <w:rsid w:val="0044241D"/>
    <w:rsid w:val="00442646"/>
    <w:rsid w:val="0044274D"/>
    <w:rsid w:val="00442A97"/>
    <w:rsid w:val="00442C1D"/>
    <w:rsid w:val="00442F7D"/>
    <w:rsid w:val="0044306F"/>
    <w:rsid w:val="0044365D"/>
    <w:rsid w:val="00443792"/>
    <w:rsid w:val="00443E1F"/>
    <w:rsid w:val="004440F9"/>
    <w:rsid w:val="00444213"/>
    <w:rsid w:val="00444AC2"/>
    <w:rsid w:val="00444B54"/>
    <w:rsid w:val="00444DB0"/>
    <w:rsid w:val="00445468"/>
    <w:rsid w:val="00445733"/>
    <w:rsid w:val="004458E8"/>
    <w:rsid w:val="004461E2"/>
    <w:rsid w:val="00446423"/>
    <w:rsid w:val="00446670"/>
    <w:rsid w:val="00446952"/>
    <w:rsid w:val="00446CAE"/>
    <w:rsid w:val="00446D2F"/>
    <w:rsid w:val="00447371"/>
    <w:rsid w:val="004475C1"/>
    <w:rsid w:val="00447B41"/>
    <w:rsid w:val="00447FE1"/>
    <w:rsid w:val="004502D3"/>
    <w:rsid w:val="00450683"/>
    <w:rsid w:val="0045074B"/>
    <w:rsid w:val="00450810"/>
    <w:rsid w:val="00450965"/>
    <w:rsid w:val="0045120D"/>
    <w:rsid w:val="004517BC"/>
    <w:rsid w:val="004522C4"/>
    <w:rsid w:val="00452C80"/>
    <w:rsid w:val="00452FF3"/>
    <w:rsid w:val="00453004"/>
    <w:rsid w:val="004532A8"/>
    <w:rsid w:val="004534D7"/>
    <w:rsid w:val="00453634"/>
    <w:rsid w:val="00453878"/>
    <w:rsid w:val="00453883"/>
    <w:rsid w:val="00454C89"/>
    <w:rsid w:val="00454D72"/>
    <w:rsid w:val="00454DC4"/>
    <w:rsid w:val="00454F98"/>
    <w:rsid w:val="00455305"/>
    <w:rsid w:val="00455640"/>
    <w:rsid w:val="00455A5E"/>
    <w:rsid w:val="00455A6C"/>
    <w:rsid w:val="004563BC"/>
    <w:rsid w:val="004566B0"/>
    <w:rsid w:val="004566C5"/>
    <w:rsid w:val="00456710"/>
    <w:rsid w:val="00456937"/>
    <w:rsid w:val="0045705C"/>
    <w:rsid w:val="00457348"/>
    <w:rsid w:val="0045756F"/>
    <w:rsid w:val="004578DD"/>
    <w:rsid w:val="00457A3F"/>
    <w:rsid w:val="00457C61"/>
    <w:rsid w:val="00457D45"/>
    <w:rsid w:val="00457EE1"/>
    <w:rsid w:val="0046042C"/>
    <w:rsid w:val="0046047A"/>
    <w:rsid w:val="00460882"/>
    <w:rsid w:val="004608A7"/>
    <w:rsid w:val="00460990"/>
    <w:rsid w:val="00460BF4"/>
    <w:rsid w:val="00460D54"/>
    <w:rsid w:val="00460F22"/>
    <w:rsid w:val="0046130C"/>
    <w:rsid w:val="0046164B"/>
    <w:rsid w:val="00461D12"/>
    <w:rsid w:val="004624EE"/>
    <w:rsid w:val="00462526"/>
    <w:rsid w:val="00462BE9"/>
    <w:rsid w:val="0046320B"/>
    <w:rsid w:val="004633E7"/>
    <w:rsid w:val="00463475"/>
    <w:rsid w:val="00463B4B"/>
    <w:rsid w:val="00463B91"/>
    <w:rsid w:val="00463C0D"/>
    <w:rsid w:val="00463D4E"/>
    <w:rsid w:val="00465256"/>
    <w:rsid w:val="00465628"/>
    <w:rsid w:val="0046598B"/>
    <w:rsid w:val="004667BB"/>
    <w:rsid w:val="004667C1"/>
    <w:rsid w:val="00466971"/>
    <w:rsid w:val="004669A8"/>
    <w:rsid w:val="00466E98"/>
    <w:rsid w:val="00466EB8"/>
    <w:rsid w:val="00467B91"/>
    <w:rsid w:val="00467E1D"/>
    <w:rsid w:val="00470143"/>
    <w:rsid w:val="00470201"/>
    <w:rsid w:val="004703DA"/>
    <w:rsid w:val="00470881"/>
    <w:rsid w:val="00471350"/>
    <w:rsid w:val="0047181D"/>
    <w:rsid w:val="00471A7A"/>
    <w:rsid w:val="00471E18"/>
    <w:rsid w:val="00471E92"/>
    <w:rsid w:val="0047200A"/>
    <w:rsid w:val="0047219A"/>
    <w:rsid w:val="004723BE"/>
    <w:rsid w:val="004725E7"/>
    <w:rsid w:val="00472F66"/>
    <w:rsid w:val="004730F1"/>
    <w:rsid w:val="00473404"/>
    <w:rsid w:val="00473430"/>
    <w:rsid w:val="0047355B"/>
    <w:rsid w:val="004736C8"/>
    <w:rsid w:val="00473731"/>
    <w:rsid w:val="00473C60"/>
    <w:rsid w:val="00473CCC"/>
    <w:rsid w:val="00473DDC"/>
    <w:rsid w:val="0047455B"/>
    <w:rsid w:val="00474D98"/>
    <w:rsid w:val="00474F81"/>
    <w:rsid w:val="0047534D"/>
    <w:rsid w:val="004753EA"/>
    <w:rsid w:val="0047545C"/>
    <w:rsid w:val="004754DF"/>
    <w:rsid w:val="0047590F"/>
    <w:rsid w:val="004763C3"/>
    <w:rsid w:val="004765D7"/>
    <w:rsid w:val="00476B3E"/>
    <w:rsid w:val="0047734F"/>
    <w:rsid w:val="00477488"/>
    <w:rsid w:val="00477E6D"/>
    <w:rsid w:val="00477F04"/>
    <w:rsid w:val="0048010A"/>
    <w:rsid w:val="0048043E"/>
    <w:rsid w:val="0048054C"/>
    <w:rsid w:val="0048071B"/>
    <w:rsid w:val="0048084C"/>
    <w:rsid w:val="0048099B"/>
    <w:rsid w:val="00480A5E"/>
    <w:rsid w:val="00480FB7"/>
    <w:rsid w:val="00481149"/>
    <w:rsid w:val="004816F2"/>
    <w:rsid w:val="004817CF"/>
    <w:rsid w:val="004818DF"/>
    <w:rsid w:val="00481DE9"/>
    <w:rsid w:val="00482141"/>
    <w:rsid w:val="0048252D"/>
    <w:rsid w:val="00482943"/>
    <w:rsid w:val="00482F41"/>
    <w:rsid w:val="004830B8"/>
    <w:rsid w:val="004832AB"/>
    <w:rsid w:val="00483B9A"/>
    <w:rsid w:val="00483ECC"/>
    <w:rsid w:val="004840B5"/>
    <w:rsid w:val="004849D3"/>
    <w:rsid w:val="00484CFC"/>
    <w:rsid w:val="00484D57"/>
    <w:rsid w:val="00484DFF"/>
    <w:rsid w:val="004853E7"/>
    <w:rsid w:val="0048569F"/>
    <w:rsid w:val="00485794"/>
    <w:rsid w:val="004858CC"/>
    <w:rsid w:val="00485B1F"/>
    <w:rsid w:val="00485BE7"/>
    <w:rsid w:val="00486AA8"/>
    <w:rsid w:val="00486B23"/>
    <w:rsid w:val="00486E50"/>
    <w:rsid w:val="00486EF2"/>
    <w:rsid w:val="00486F06"/>
    <w:rsid w:val="00487053"/>
    <w:rsid w:val="004877AF"/>
    <w:rsid w:val="0048790C"/>
    <w:rsid w:val="00487F51"/>
    <w:rsid w:val="00490380"/>
    <w:rsid w:val="0049049C"/>
    <w:rsid w:val="00490620"/>
    <w:rsid w:val="00490940"/>
    <w:rsid w:val="004910B8"/>
    <w:rsid w:val="004914A2"/>
    <w:rsid w:val="00491713"/>
    <w:rsid w:val="00491B43"/>
    <w:rsid w:val="00491BA7"/>
    <w:rsid w:val="00491D9D"/>
    <w:rsid w:val="00492920"/>
    <w:rsid w:val="00492A08"/>
    <w:rsid w:val="00492A55"/>
    <w:rsid w:val="00492BE1"/>
    <w:rsid w:val="00492D72"/>
    <w:rsid w:val="00492EEC"/>
    <w:rsid w:val="00493065"/>
    <w:rsid w:val="004930C3"/>
    <w:rsid w:val="004935F8"/>
    <w:rsid w:val="00493A55"/>
    <w:rsid w:val="00493EE0"/>
    <w:rsid w:val="0049484E"/>
    <w:rsid w:val="00494A1B"/>
    <w:rsid w:val="00494E93"/>
    <w:rsid w:val="00495201"/>
    <w:rsid w:val="00495B66"/>
    <w:rsid w:val="00496233"/>
    <w:rsid w:val="00496284"/>
    <w:rsid w:val="00496336"/>
    <w:rsid w:val="00496412"/>
    <w:rsid w:val="0049675B"/>
    <w:rsid w:val="004967B7"/>
    <w:rsid w:val="00496A01"/>
    <w:rsid w:val="00496AFB"/>
    <w:rsid w:val="00496F5B"/>
    <w:rsid w:val="00497088"/>
    <w:rsid w:val="00497133"/>
    <w:rsid w:val="00497836"/>
    <w:rsid w:val="00497E92"/>
    <w:rsid w:val="00497ECF"/>
    <w:rsid w:val="004A040B"/>
    <w:rsid w:val="004A0639"/>
    <w:rsid w:val="004A0746"/>
    <w:rsid w:val="004A0E5A"/>
    <w:rsid w:val="004A0EF4"/>
    <w:rsid w:val="004A1163"/>
    <w:rsid w:val="004A1A51"/>
    <w:rsid w:val="004A1DA5"/>
    <w:rsid w:val="004A2132"/>
    <w:rsid w:val="004A245D"/>
    <w:rsid w:val="004A259F"/>
    <w:rsid w:val="004A2842"/>
    <w:rsid w:val="004A29D8"/>
    <w:rsid w:val="004A2AAF"/>
    <w:rsid w:val="004A3A3D"/>
    <w:rsid w:val="004A3C8B"/>
    <w:rsid w:val="004A4819"/>
    <w:rsid w:val="004A4C61"/>
    <w:rsid w:val="004A4C8F"/>
    <w:rsid w:val="004A4F92"/>
    <w:rsid w:val="004A5339"/>
    <w:rsid w:val="004A54DD"/>
    <w:rsid w:val="004A563E"/>
    <w:rsid w:val="004A572E"/>
    <w:rsid w:val="004A587C"/>
    <w:rsid w:val="004A58EC"/>
    <w:rsid w:val="004A5D9C"/>
    <w:rsid w:val="004A5E31"/>
    <w:rsid w:val="004A5EE0"/>
    <w:rsid w:val="004A6259"/>
    <w:rsid w:val="004A652D"/>
    <w:rsid w:val="004A6660"/>
    <w:rsid w:val="004A68A9"/>
    <w:rsid w:val="004A6A9A"/>
    <w:rsid w:val="004A71C6"/>
    <w:rsid w:val="004A7315"/>
    <w:rsid w:val="004A74B5"/>
    <w:rsid w:val="004A7A63"/>
    <w:rsid w:val="004A7BDA"/>
    <w:rsid w:val="004A7C07"/>
    <w:rsid w:val="004B0A74"/>
    <w:rsid w:val="004B0CEE"/>
    <w:rsid w:val="004B14FC"/>
    <w:rsid w:val="004B1B0F"/>
    <w:rsid w:val="004B2D1E"/>
    <w:rsid w:val="004B2D81"/>
    <w:rsid w:val="004B3235"/>
    <w:rsid w:val="004B36B0"/>
    <w:rsid w:val="004B394C"/>
    <w:rsid w:val="004B3AE9"/>
    <w:rsid w:val="004B3C3E"/>
    <w:rsid w:val="004B4027"/>
    <w:rsid w:val="004B4364"/>
    <w:rsid w:val="004B4684"/>
    <w:rsid w:val="004B49BC"/>
    <w:rsid w:val="004B4A60"/>
    <w:rsid w:val="004B4BC8"/>
    <w:rsid w:val="004B54A5"/>
    <w:rsid w:val="004B5575"/>
    <w:rsid w:val="004B5CBC"/>
    <w:rsid w:val="004B6281"/>
    <w:rsid w:val="004B65DD"/>
    <w:rsid w:val="004B68E8"/>
    <w:rsid w:val="004B6C05"/>
    <w:rsid w:val="004B706F"/>
    <w:rsid w:val="004B72A9"/>
    <w:rsid w:val="004B7AB8"/>
    <w:rsid w:val="004B7AD9"/>
    <w:rsid w:val="004B7E6D"/>
    <w:rsid w:val="004B7F2C"/>
    <w:rsid w:val="004C024C"/>
    <w:rsid w:val="004C05BF"/>
    <w:rsid w:val="004C08FE"/>
    <w:rsid w:val="004C0A05"/>
    <w:rsid w:val="004C0D26"/>
    <w:rsid w:val="004C0DE9"/>
    <w:rsid w:val="004C1079"/>
    <w:rsid w:val="004C10B1"/>
    <w:rsid w:val="004C16A0"/>
    <w:rsid w:val="004C17A8"/>
    <w:rsid w:val="004C1AC8"/>
    <w:rsid w:val="004C1D6E"/>
    <w:rsid w:val="004C1EDE"/>
    <w:rsid w:val="004C222F"/>
    <w:rsid w:val="004C2258"/>
    <w:rsid w:val="004C27D3"/>
    <w:rsid w:val="004C2CA9"/>
    <w:rsid w:val="004C2CB0"/>
    <w:rsid w:val="004C3616"/>
    <w:rsid w:val="004C3898"/>
    <w:rsid w:val="004C390F"/>
    <w:rsid w:val="004C3A52"/>
    <w:rsid w:val="004C3A59"/>
    <w:rsid w:val="004C3A88"/>
    <w:rsid w:val="004C3BB1"/>
    <w:rsid w:val="004C3EE4"/>
    <w:rsid w:val="004C4478"/>
    <w:rsid w:val="004C4FFB"/>
    <w:rsid w:val="004C50C2"/>
    <w:rsid w:val="004C50F7"/>
    <w:rsid w:val="004C57D8"/>
    <w:rsid w:val="004C5848"/>
    <w:rsid w:val="004C5CE5"/>
    <w:rsid w:val="004C6085"/>
    <w:rsid w:val="004C63E1"/>
    <w:rsid w:val="004C647B"/>
    <w:rsid w:val="004C6BD3"/>
    <w:rsid w:val="004C72EE"/>
    <w:rsid w:val="004C7A07"/>
    <w:rsid w:val="004C7A37"/>
    <w:rsid w:val="004C7AEE"/>
    <w:rsid w:val="004D00A7"/>
    <w:rsid w:val="004D0671"/>
    <w:rsid w:val="004D094E"/>
    <w:rsid w:val="004D1175"/>
    <w:rsid w:val="004D1211"/>
    <w:rsid w:val="004D163A"/>
    <w:rsid w:val="004D1645"/>
    <w:rsid w:val="004D16F5"/>
    <w:rsid w:val="004D1994"/>
    <w:rsid w:val="004D1A4F"/>
    <w:rsid w:val="004D1AA0"/>
    <w:rsid w:val="004D1B69"/>
    <w:rsid w:val="004D1C1C"/>
    <w:rsid w:val="004D1FA3"/>
    <w:rsid w:val="004D22A0"/>
    <w:rsid w:val="004D2599"/>
    <w:rsid w:val="004D33E5"/>
    <w:rsid w:val="004D388B"/>
    <w:rsid w:val="004D38E6"/>
    <w:rsid w:val="004D3989"/>
    <w:rsid w:val="004D407A"/>
    <w:rsid w:val="004D4778"/>
    <w:rsid w:val="004D4AE5"/>
    <w:rsid w:val="004D50EB"/>
    <w:rsid w:val="004D546D"/>
    <w:rsid w:val="004D551C"/>
    <w:rsid w:val="004D5587"/>
    <w:rsid w:val="004D579E"/>
    <w:rsid w:val="004D57C1"/>
    <w:rsid w:val="004D57F1"/>
    <w:rsid w:val="004D5876"/>
    <w:rsid w:val="004D5B37"/>
    <w:rsid w:val="004D5DE9"/>
    <w:rsid w:val="004D5E13"/>
    <w:rsid w:val="004D629B"/>
    <w:rsid w:val="004D64FA"/>
    <w:rsid w:val="004D6A57"/>
    <w:rsid w:val="004D6B1C"/>
    <w:rsid w:val="004D6C98"/>
    <w:rsid w:val="004D71E5"/>
    <w:rsid w:val="004D73F8"/>
    <w:rsid w:val="004D77D5"/>
    <w:rsid w:val="004D7863"/>
    <w:rsid w:val="004D78CC"/>
    <w:rsid w:val="004D7946"/>
    <w:rsid w:val="004D79F9"/>
    <w:rsid w:val="004E062A"/>
    <w:rsid w:val="004E066A"/>
    <w:rsid w:val="004E07A4"/>
    <w:rsid w:val="004E0936"/>
    <w:rsid w:val="004E0D2C"/>
    <w:rsid w:val="004E0D71"/>
    <w:rsid w:val="004E0E96"/>
    <w:rsid w:val="004E0FD5"/>
    <w:rsid w:val="004E1146"/>
    <w:rsid w:val="004E161D"/>
    <w:rsid w:val="004E1812"/>
    <w:rsid w:val="004E1C97"/>
    <w:rsid w:val="004E1EA8"/>
    <w:rsid w:val="004E2168"/>
    <w:rsid w:val="004E2B07"/>
    <w:rsid w:val="004E2B5C"/>
    <w:rsid w:val="004E2B89"/>
    <w:rsid w:val="004E2C64"/>
    <w:rsid w:val="004E2D9E"/>
    <w:rsid w:val="004E3031"/>
    <w:rsid w:val="004E3247"/>
    <w:rsid w:val="004E3610"/>
    <w:rsid w:val="004E387E"/>
    <w:rsid w:val="004E3A20"/>
    <w:rsid w:val="004E3B6E"/>
    <w:rsid w:val="004E3ECF"/>
    <w:rsid w:val="004E44B3"/>
    <w:rsid w:val="004E4531"/>
    <w:rsid w:val="004E45B6"/>
    <w:rsid w:val="004E4702"/>
    <w:rsid w:val="004E47C9"/>
    <w:rsid w:val="004E4811"/>
    <w:rsid w:val="004E487B"/>
    <w:rsid w:val="004E4B11"/>
    <w:rsid w:val="004E4BBC"/>
    <w:rsid w:val="004E4CA8"/>
    <w:rsid w:val="004E4E72"/>
    <w:rsid w:val="004E4F9B"/>
    <w:rsid w:val="004E53DA"/>
    <w:rsid w:val="004E5613"/>
    <w:rsid w:val="004E5770"/>
    <w:rsid w:val="004E5895"/>
    <w:rsid w:val="004E5DFE"/>
    <w:rsid w:val="004E5E2F"/>
    <w:rsid w:val="004E5E9B"/>
    <w:rsid w:val="004E64C6"/>
    <w:rsid w:val="004E6805"/>
    <w:rsid w:val="004E68A7"/>
    <w:rsid w:val="004E6A6D"/>
    <w:rsid w:val="004E6C1A"/>
    <w:rsid w:val="004E6D06"/>
    <w:rsid w:val="004E6F91"/>
    <w:rsid w:val="004E7501"/>
    <w:rsid w:val="004E78FF"/>
    <w:rsid w:val="004E7BB3"/>
    <w:rsid w:val="004F025E"/>
    <w:rsid w:val="004F0364"/>
    <w:rsid w:val="004F04B6"/>
    <w:rsid w:val="004F080C"/>
    <w:rsid w:val="004F0D3F"/>
    <w:rsid w:val="004F1096"/>
    <w:rsid w:val="004F10D1"/>
    <w:rsid w:val="004F1246"/>
    <w:rsid w:val="004F133A"/>
    <w:rsid w:val="004F185D"/>
    <w:rsid w:val="004F1BC7"/>
    <w:rsid w:val="004F1CF1"/>
    <w:rsid w:val="004F22C8"/>
    <w:rsid w:val="004F24D2"/>
    <w:rsid w:val="004F2747"/>
    <w:rsid w:val="004F2BFB"/>
    <w:rsid w:val="004F3101"/>
    <w:rsid w:val="004F3211"/>
    <w:rsid w:val="004F34D4"/>
    <w:rsid w:val="004F367F"/>
    <w:rsid w:val="004F3AB7"/>
    <w:rsid w:val="004F4150"/>
    <w:rsid w:val="004F42B8"/>
    <w:rsid w:val="004F4375"/>
    <w:rsid w:val="004F451F"/>
    <w:rsid w:val="004F48DE"/>
    <w:rsid w:val="004F4C10"/>
    <w:rsid w:val="004F513E"/>
    <w:rsid w:val="004F52E7"/>
    <w:rsid w:val="004F5308"/>
    <w:rsid w:val="004F53A3"/>
    <w:rsid w:val="004F547C"/>
    <w:rsid w:val="004F56ED"/>
    <w:rsid w:val="004F5A15"/>
    <w:rsid w:val="004F5DF6"/>
    <w:rsid w:val="004F6134"/>
    <w:rsid w:val="004F628B"/>
    <w:rsid w:val="004F6480"/>
    <w:rsid w:val="004F6C75"/>
    <w:rsid w:val="004F74B8"/>
    <w:rsid w:val="00500016"/>
    <w:rsid w:val="00500059"/>
    <w:rsid w:val="00500066"/>
    <w:rsid w:val="0050034B"/>
    <w:rsid w:val="005005B2"/>
    <w:rsid w:val="00500621"/>
    <w:rsid w:val="00501221"/>
    <w:rsid w:val="00501254"/>
    <w:rsid w:val="005016A4"/>
    <w:rsid w:val="005016A7"/>
    <w:rsid w:val="00501A32"/>
    <w:rsid w:val="00501C46"/>
    <w:rsid w:val="00502578"/>
    <w:rsid w:val="00502587"/>
    <w:rsid w:val="00502713"/>
    <w:rsid w:val="00502B97"/>
    <w:rsid w:val="00502BBF"/>
    <w:rsid w:val="005034E0"/>
    <w:rsid w:val="00503766"/>
    <w:rsid w:val="00503F0D"/>
    <w:rsid w:val="0050422B"/>
    <w:rsid w:val="0050442B"/>
    <w:rsid w:val="00504478"/>
    <w:rsid w:val="0050452C"/>
    <w:rsid w:val="005047A8"/>
    <w:rsid w:val="005047CA"/>
    <w:rsid w:val="00505232"/>
    <w:rsid w:val="00505266"/>
    <w:rsid w:val="00505C8C"/>
    <w:rsid w:val="00505D68"/>
    <w:rsid w:val="00505F3D"/>
    <w:rsid w:val="00505F3E"/>
    <w:rsid w:val="00505FA1"/>
    <w:rsid w:val="00505FB9"/>
    <w:rsid w:val="00506355"/>
    <w:rsid w:val="00506C75"/>
    <w:rsid w:val="00506E13"/>
    <w:rsid w:val="00506F19"/>
    <w:rsid w:val="0050719B"/>
    <w:rsid w:val="00507D33"/>
    <w:rsid w:val="0051002E"/>
    <w:rsid w:val="00510328"/>
    <w:rsid w:val="00510CA5"/>
    <w:rsid w:val="00510F3F"/>
    <w:rsid w:val="00511727"/>
    <w:rsid w:val="00511815"/>
    <w:rsid w:val="0051209A"/>
    <w:rsid w:val="005122F0"/>
    <w:rsid w:val="005128CD"/>
    <w:rsid w:val="00512CBE"/>
    <w:rsid w:val="00512F44"/>
    <w:rsid w:val="005131AD"/>
    <w:rsid w:val="00513641"/>
    <w:rsid w:val="00513DF7"/>
    <w:rsid w:val="00513FEE"/>
    <w:rsid w:val="00514207"/>
    <w:rsid w:val="0051437C"/>
    <w:rsid w:val="00514432"/>
    <w:rsid w:val="0051463B"/>
    <w:rsid w:val="00514ADE"/>
    <w:rsid w:val="00514E1D"/>
    <w:rsid w:val="00516046"/>
    <w:rsid w:val="0051616C"/>
    <w:rsid w:val="0051628E"/>
    <w:rsid w:val="00516435"/>
    <w:rsid w:val="0051657E"/>
    <w:rsid w:val="005166B4"/>
    <w:rsid w:val="00516AA9"/>
    <w:rsid w:val="00516B6E"/>
    <w:rsid w:val="00516C38"/>
    <w:rsid w:val="00516E81"/>
    <w:rsid w:val="0051723C"/>
    <w:rsid w:val="0051751F"/>
    <w:rsid w:val="00517E06"/>
    <w:rsid w:val="005200DB"/>
    <w:rsid w:val="00520150"/>
    <w:rsid w:val="0052018F"/>
    <w:rsid w:val="0052025C"/>
    <w:rsid w:val="00520658"/>
    <w:rsid w:val="00520B4C"/>
    <w:rsid w:val="00520BDB"/>
    <w:rsid w:val="00520CCC"/>
    <w:rsid w:val="00521180"/>
    <w:rsid w:val="005212C2"/>
    <w:rsid w:val="005230DD"/>
    <w:rsid w:val="005233D9"/>
    <w:rsid w:val="00523528"/>
    <w:rsid w:val="00523529"/>
    <w:rsid w:val="00523955"/>
    <w:rsid w:val="00523AC4"/>
    <w:rsid w:val="00523B1A"/>
    <w:rsid w:val="00523DF1"/>
    <w:rsid w:val="005241EB"/>
    <w:rsid w:val="005247F5"/>
    <w:rsid w:val="005248D3"/>
    <w:rsid w:val="00524D79"/>
    <w:rsid w:val="005253C7"/>
    <w:rsid w:val="00525D55"/>
    <w:rsid w:val="00526032"/>
    <w:rsid w:val="005262CB"/>
    <w:rsid w:val="00526A22"/>
    <w:rsid w:val="00526B79"/>
    <w:rsid w:val="00526E3B"/>
    <w:rsid w:val="00526F74"/>
    <w:rsid w:val="00527233"/>
    <w:rsid w:val="0052729B"/>
    <w:rsid w:val="005272F7"/>
    <w:rsid w:val="005275C5"/>
    <w:rsid w:val="005276F3"/>
    <w:rsid w:val="005277B4"/>
    <w:rsid w:val="005300D1"/>
    <w:rsid w:val="005303C2"/>
    <w:rsid w:val="0053051D"/>
    <w:rsid w:val="00530560"/>
    <w:rsid w:val="00530B1F"/>
    <w:rsid w:val="00530B53"/>
    <w:rsid w:val="00530C0D"/>
    <w:rsid w:val="00530FA1"/>
    <w:rsid w:val="00531303"/>
    <w:rsid w:val="0053141B"/>
    <w:rsid w:val="00531586"/>
    <w:rsid w:val="00531A86"/>
    <w:rsid w:val="00531AC4"/>
    <w:rsid w:val="00531BD3"/>
    <w:rsid w:val="005322F5"/>
    <w:rsid w:val="005325F2"/>
    <w:rsid w:val="00532782"/>
    <w:rsid w:val="00532F60"/>
    <w:rsid w:val="005336E8"/>
    <w:rsid w:val="00533C6B"/>
    <w:rsid w:val="00534681"/>
    <w:rsid w:val="0053499E"/>
    <w:rsid w:val="00534BDD"/>
    <w:rsid w:val="00534E86"/>
    <w:rsid w:val="00534E8F"/>
    <w:rsid w:val="00534FE5"/>
    <w:rsid w:val="00535006"/>
    <w:rsid w:val="00535653"/>
    <w:rsid w:val="0053594B"/>
    <w:rsid w:val="00536055"/>
    <w:rsid w:val="00536241"/>
    <w:rsid w:val="0053657E"/>
    <w:rsid w:val="005366B9"/>
    <w:rsid w:val="0053690F"/>
    <w:rsid w:val="0053697F"/>
    <w:rsid w:val="00536C14"/>
    <w:rsid w:val="00536DDC"/>
    <w:rsid w:val="005371A9"/>
    <w:rsid w:val="005377FF"/>
    <w:rsid w:val="00537865"/>
    <w:rsid w:val="00537B42"/>
    <w:rsid w:val="00540290"/>
    <w:rsid w:val="0054075B"/>
    <w:rsid w:val="00540830"/>
    <w:rsid w:val="00540AD8"/>
    <w:rsid w:val="00540C65"/>
    <w:rsid w:val="0054129B"/>
    <w:rsid w:val="00541365"/>
    <w:rsid w:val="005414C5"/>
    <w:rsid w:val="00541E80"/>
    <w:rsid w:val="005420C8"/>
    <w:rsid w:val="00542495"/>
    <w:rsid w:val="00542570"/>
    <w:rsid w:val="0054380B"/>
    <w:rsid w:val="00543810"/>
    <w:rsid w:val="00543CD6"/>
    <w:rsid w:val="00543D0D"/>
    <w:rsid w:val="00543F3E"/>
    <w:rsid w:val="00543F53"/>
    <w:rsid w:val="0054448D"/>
    <w:rsid w:val="00544616"/>
    <w:rsid w:val="00544A38"/>
    <w:rsid w:val="00544DD3"/>
    <w:rsid w:val="00544FB5"/>
    <w:rsid w:val="00545383"/>
    <w:rsid w:val="0054579F"/>
    <w:rsid w:val="00545B23"/>
    <w:rsid w:val="00545D71"/>
    <w:rsid w:val="00545DA5"/>
    <w:rsid w:val="00546004"/>
    <w:rsid w:val="0054603E"/>
    <w:rsid w:val="00546655"/>
    <w:rsid w:val="00546872"/>
    <w:rsid w:val="005471D5"/>
    <w:rsid w:val="0054788B"/>
    <w:rsid w:val="00547C30"/>
    <w:rsid w:val="00547D78"/>
    <w:rsid w:val="00547FE6"/>
    <w:rsid w:val="00550914"/>
    <w:rsid w:val="005512A2"/>
    <w:rsid w:val="005513FC"/>
    <w:rsid w:val="00551463"/>
    <w:rsid w:val="00551C77"/>
    <w:rsid w:val="005520E9"/>
    <w:rsid w:val="00552D3B"/>
    <w:rsid w:val="00553386"/>
    <w:rsid w:val="005537EA"/>
    <w:rsid w:val="00553DB9"/>
    <w:rsid w:val="00553E65"/>
    <w:rsid w:val="005548E8"/>
    <w:rsid w:val="0055515F"/>
    <w:rsid w:val="00555555"/>
    <w:rsid w:val="00555571"/>
    <w:rsid w:val="00555AAA"/>
    <w:rsid w:val="00555C49"/>
    <w:rsid w:val="00555CD8"/>
    <w:rsid w:val="00556176"/>
    <w:rsid w:val="00556372"/>
    <w:rsid w:val="0055684C"/>
    <w:rsid w:val="00556C42"/>
    <w:rsid w:val="00556C48"/>
    <w:rsid w:val="00556CBB"/>
    <w:rsid w:val="00556E99"/>
    <w:rsid w:val="0055701E"/>
    <w:rsid w:val="005570F3"/>
    <w:rsid w:val="0055710C"/>
    <w:rsid w:val="0055738E"/>
    <w:rsid w:val="00557510"/>
    <w:rsid w:val="00557630"/>
    <w:rsid w:val="005577F8"/>
    <w:rsid w:val="00557AA2"/>
    <w:rsid w:val="00557B49"/>
    <w:rsid w:val="00557DB9"/>
    <w:rsid w:val="00560407"/>
    <w:rsid w:val="00560B1D"/>
    <w:rsid w:val="00560F8F"/>
    <w:rsid w:val="00561043"/>
    <w:rsid w:val="00561253"/>
    <w:rsid w:val="005618DA"/>
    <w:rsid w:val="00561B1D"/>
    <w:rsid w:val="00561CCB"/>
    <w:rsid w:val="00561EA9"/>
    <w:rsid w:val="00562008"/>
    <w:rsid w:val="0056215F"/>
    <w:rsid w:val="00562369"/>
    <w:rsid w:val="005625E7"/>
    <w:rsid w:val="00562A2A"/>
    <w:rsid w:val="00562AED"/>
    <w:rsid w:val="005636A2"/>
    <w:rsid w:val="005638C9"/>
    <w:rsid w:val="00563A6F"/>
    <w:rsid w:val="0056447B"/>
    <w:rsid w:val="00564665"/>
    <w:rsid w:val="00564FE4"/>
    <w:rsid w:val="005654F4"/>
    <w:rsid w:val="005662B0"/>
    <w:rsid w:val="00566312"/>
    <w:rsid w:val="005664EE"/>
    <w:rsid w:val="00566618"/>
    <w:rsid w:val="0056669F"/>
    <w:rsid w:val="0056679F"/>
    <w:rsid w:val="00566928"/>
    <w:rsid w:val="00566A79"/>
    <w:rsid w:val="00566BE4"/>
    <w:rsid w:val="00566F5A"/>
    <w:rsid w:val="00567011"/>
    <w:rsid w:val="00567122"/>
    <w:rsid w:val="005671B0"/>
    <w:rsid w:val="005676E0"/>
    <w:rsid w:val="00567974"/>
    <w:rsid w:val="0056799A"/>
    <w:rsid w:val="00567A69"/>
    <w:rsid w:val="00570028"/>
    <w:rsid w:val="005703C5"/>
    <w:rsid w:val="0057061E"/>
    <w:rsid w:val="0057082D"/>
    <w:rsid w:val="00570F4D"/>
    <w:rsid w:val="00571352"/>
    <w:rsid w:val="00571785"/>
    <w:rsid w:val="00571A0F"/>
    <w:rsid w:val="00571D6C"/>
    <w:rsid w:val="00572657"/>
    <w:rsid w:val="00572BE2"/>
    <w:rsid w:val="00572E20"/>
    <w:rsid w:val="0057306D"/>
    <w:rsid w:val="0057317D"/>
    <w:rsid w:val="00573783"/>
    <w:rsid w:val="0057399D"/>
    <w:rsid w:val="00573B34"/>
    <w:rsid w:val="00573CB7"/>
    <w:rsid w:val="00574342"/>
    <w:rsid w:val="005744D3"/>
    <w:rsid w:val="00574598"/>
    <w:rsid w:val="00574780"/>
    <w:rsid w:val="00574A04"/>
    <w:rsid w:val="00574A8C"/>
    <w:rsid w:val="00574AC7"/>
    <w:rsid w:val="00574FD0"/>
    <w:rsid w:val="00575681"/>
    <w:rsid w:val="00575782"/>
    <w:rsid w:val="00575D17"/>
    <w:rsid w:val="00575DF5"/>
    <w:rsid w:val="00575EB1"/>
    <w:rsid w:val="00575F99"/>
    <w:rsid w:val="0057614E"/>
    <w:rsid w:val="00576490"/>
    <w:rsid w:val="0057654F"/>
    <w:rsid w:val="0057670C"/>
    <w:rsid w:val="005769A9"/>
    <w:rsid w:val="00576BAC"/>
    <w:rsid w:val="00576C31"/>
    <w:rsid w:val="00576E2B"/>
    <w:rsid w:val="005771C2"/>
    <w:rsid w:val="005774E0"/>
    <w:rsid w:val="00577949"/>
    <w:rsid w:val="005779F4"/>
    <w:rsid w:val="00577F47"/>
    <w:rsid w:val="0058034C"/>
    <w:rsid w:val="0058051E"/>
    <w:rsid w:val="0058062A"/>
    <w:rsid w:val="0058066B"/>
    <w:rsid w:val="00580747"/>
    <w:rsid w:val="00580864"/>
    <w:rsid w:val="00580F63"/>
    <w:rsid w:val="00581032"/>
    <w:rsid w:val="005811FB"/>
    <w:rsid w:val="0058136C"/>
    <w:rsid w:val="005813B1"/>
    <w:rsid w:val="00581540"/>
    <w:rsid w:val="005818E3"/>
    <w:rsid w:val="00581A0D"/>
    <w:rsid w:val="00581E09"/>
    <w:rsid w:val="00581E73"/>
    <w:rsid w:val="00581E99"/>
    <w:rsid w:val="00582478"/>
    <w:rsid w:val="005827F0"/>
    <w:rsid w:val="00582892"/>
    <w:rsid w:val="00582A08"/>
    <w:rsid w:val="00582BD4"/>
    <w:rsid w:val="00582DD1"/>
    <w:rsid w:val="00583096"/>
    <w:rsid w:val="00583113"/>
    <w:rsid w:val="00583867"/>
    <w:rsid w:val="00583D63"/>
    <w:rsid w:val="00584214"/>
    <w:rsid w:val="00584308"/>
    <w:rsid w:val="00584329"/>
    <w:rsid w:val="0058516B"/>
    <w:rsid w:val="00585473"/>
    <w:rsid w:val="005854FF"/>
    <w:rsid w:val="005855B7"/>
    <w:rsid w:val="00585877"/>
    <w:rsid w:val="0058666A"/>
    <w:rsid w:val="00586D09"/>
    <w:rsid w:val="00586DB8"/>
    <w:rsid w:val="00586F57"/>
    <w:rsid w:val="005872BB"/>
    <w:rsid w:val="00587538"/>
    <w:rsid w:val="00587619"/>
    <w:rsid w:val="005876B7"/>
    <w:rsid w:val="00587764"/>
    <w:rsid w:val="005877E2"/>
    <w:rsid w:val="005878DB"/>
    <w:rsid w:val="00587A15"/>
    <w:rsid w:val="00587A1E"/>
    <w:rsid w:val="00587B93"/>
    <w:rsid w:val="00587D1B"/>
    <w:rsid w:val="00587DCE"/>
    <w:rsid w:val="00590028"/>
    <w:rsid w:val="005903E7"/>
    <w:rsid w:val="00590C6F"/>
    <w:rsid w:val="00590EF4"/>
    <w:rsid w:val="00590F77"/>
    <w:rsid w:val="005914A2"/>
    <w:rsid w:val="005917BF"/>
    <w:rsid w:val="0059197D"/>
    <w:rsid w:val="00591AB9"/>
    <w:rsid w:val="00591C82"/>
    <w:rsid w:val="00591CEC"/>
    <w:rsid w:val="00591CF4"/>
    <w:rsid w:val="00591F0F"/>
    <w:rsid w:val="0059244F"/>
    <w:rsid w:val="0059257B"/>
    <w:rsid w:val="005925D6"/>
    <w:rsid w:val="005926B2"/>
    <w:rsid w:val="00592941"/>
    <w:rsid w:val="00592C0B"/>
    <w:rsid w:val="00592E84"/>
    <w:rsid w:val="00592F07"/>
    <w:rsid w:val="00593105"/>
    <w:rsid w:val="005933B9"/>
    <w:rsid w:val="00593C19"/>
    <w:rsid w:val="005949D7"/>
    <w:rsid w:val="00595562"/>
    <w:rsid w:val="005957A7"/>
    <w:rsid w:val="00595AD0"/>
    <w:rsid w:val="00595DF1"/>
    <w:rsid w:val="00595F58"/>
    <w:rsid w:val="00596660"/>
    <w:rsid w:val="005967D3"/>
    <w:rsid w:val="00596847"/>
    <w:rsid w:val="005968D6"/>
    <w:rsid w:val="00596FC1"/>
    <w:rsid w:val="0059718D"/>
    <w:rsid w:val="005971F7"/>
    <w:rsid w:val="0059757E"/>
    <w:rsid w:val="00597805"/>
    <w:rsid w:val="00597B21"/>
    <w:rsid w:val="00597E7A"/>
    <w:rsid w:val="005A0012"/>
    <w:rsid w:val="005A00F1"/>
    <w:rsid w:val="005A0572"/>
    <w:rsid w:val="005A077D"/>
    <w:rsid w:val="005A0896"/>
    <w:rsid w:val="005A0B2B"/>
    <w:rsid w:val="005A0F52"/>
    <w:rsid w:val="005A0F70"/>
    <w:rsid w:val="005A15FB"/>
    <w:rsid w:val="005A1E4E"/>
    <w:rsid w:val="005A1E86"/>
    <w:rsid w:val="005A1F35"/>
    <w:rsid w:val="005A2184"/>
    <w:rsid w:val="005A23B6"/>
    <w:rsid w:val="005A2594"/>
    <w:rsid w:val="005A2663"/>
    <w:rsid w:val="005A29C0"/>
    <w:rsid w:val="005A2D9D"/>
    <w:rsid w:val="005A336E"/>
    <w:rsid w:val="005A3C71"/>
    <w:rsid w:val="005A3E50"/>
    <w:rsid w:val="005A3F81"/>
    <w:rsid w:val="005A44C6"/>
    <w:rsid w:val="005A4968"/>
    <w:rsid w:val="005A4B85"/>
    <w:rsid w:val="005A4FFC"/>
    <w:rsid w:val="005A52E2"/>
    <w:rsid w:val="005A53C6"/>
    <w:rsid w:val="005A54E8"/>
    <w:rsid w:val="005A5857"/>
    <w:rsid w:val="005A58F2"/>
    <w:rsid w:val="005A62FD"/>
    <w:rsid w:val="005A6333"/>
    <w:rsid w:val="005A6ECC"/>
    <w:rsid w:val="005A7885"/>
    <w:rsid w:val="005A7AC1"/>
    <w:rsid w:val="005A7C86"/>
    <w:rsid w:val="005B03E1"/>
    <w:rsid w:val="005B06B0"/>
    <w:rsid w:val="005B0D1B"/>
    <w:rsid w:val="005B0D6B"/>
    <w:rsid w:val="005B1104"/>
    <w:rsid w:val="005B11C8"/>
    <w:rsid w:val="005B1376"/>
    <w:rsid w:val="005B1815"/>
    <w:rsid w:val="005B1C0E"/>
    <w:rsid w:val="005B1EF0"/>
    <w:rsid w:val="005B2561"/>
    <w:rsid w:val="005B266D"/>
    <w:rsid w:val="005B2679"/>
    <w:rsid w:val="005B2856"/>
    <w:rsid w:val="005B2B20"/>
    <w:rsid w:val="005B2F53"/>
    <w:rsid w:val="005B319A"/>
    <w:rsid w:val="005B3311"/>
    <w:rsid w:val="005B33B1"/>
    <w:rsid w:val="005B36FE"/>
    <w:rsid w:val="005B3D6F"/>
    <w:rsid w:val="005B402C"/>
    <w:rsid w:val="005B4166"/>
    <w:rsid w:val="005B4324"/>
    <w:rsid w:val="005B447A"/>
    <w:rsid w:val="005B47C5"/>
    <w:rsid w:val="005B4DD8"/>
    <w:rsid w:val="005B5040"/>
    <w:rsid w:val="005B59FA"/>
    <w:rsid w:val="005B5DD4"/>
    <w:rsid w:val="005B5E81"/>
    <w:rsid w:val="005B6056"/>
    <w:rsid w:val="005B63F5"/>
    <w:rsid w:val="005B6704"/>
    <w:rsid w:val="005B6725"/>
    <w:rsid w:val="005B6AF4"/>
    <w:rsid w:val="005B6B5A"/>
    <w:rsid w:val="005B6BE4"/>
    <w:rsid w:val="005B765A"/>
    <w:rsid w:val="005B7CA5"/>
    <w:rsid w:val="005C01CA"/>
    <w:rsid w:val="005C02C2"/>
    <w:rsid w:val="005C06E0"/>
    <w:rsid w:val="005C07DD"/>
    <w:rsid w:val="005C0877"/>
    <w:rsid w:val="005C092B"/>
    <w:rsid w:val="005C100B"/>
    <w:rsid w:val="005C100C"/>
    <w:rsid w:val="005C1150"/>
    <w:rsid w:val="005C1266"/>
    <w:rsid w:val="005C14BE"/>
    <w:rsid w:val="005C1F71"/>
    <w:rsid w:val="005C27B5"/>
    <w:rsid w:val="005C2C78"/>
    <w:rsid w:val="005C2C85"/>
    <w:rsid w:val="005C2FD9"/>
    <w:rsid w:val="005C3206"/>
    <w:rsid w:val="005C3423"/>
    <w:rsid w:val="005C43F5"/>
    <w:rsid w:val="005C4B9E"/>
    <w:rsid w:val="005C4D5F"/>
    <w:rsid w:val="005C4D76"/>
    <w:rsid w:val="005C4ECB"/>
    <w:rsid w:val="005C4FDB"/>
    <w:rsid w:val="005C57A7"/>
    <w:rsid w:val="005C5997"/>
    <w:rsid w:val="005C5CAD"/>
    <w:rsid w:val="005C5E77"/>
    <w:rsid w:val="005C5FB3"/>
    <w:rsid w:val="005C626B"/>
    <w:rsid w:val="005C63AD"/>
    <w:rsid w:val="005C669B"/>
    <w:rsid w:val="005C6725"/>
    <w:rsid w:val="005C6731"/>
    <w:rsid w:val="005C683C"/>
    <w:rsid w:val="005C6881"/>
    <w:rsid w:val="005C739A"/>
    <w:rsid w:val="005C744F"/>
    <w:rsid w:val="005C74F3"/>
    <w:rsid w:val="005C7A0C"/>
    <w:rsid w:val="005D0263"/>
    <w:rsid w:val="005D02EA"/>
    <w:rsid w:val="005D0F3B"/>
    <w:rsid w:val="005D0F65"/>
    <w:rsid w:val="005D0FA8"/>
    <w:rsid w:val="005D1142"/>
    <w:rsid w:val="005D1220"/>
    <w:rsid w:val="005D156C"/>
    <w:rsid w:val="005D1ACD"/>
    <w:rsid w:val="005D1B62"/>
    <w:rsid w:val="005D1EAF"/>
    <w:rsid w:val="005D23AD"/>
    <w:rsid w:val="005D261D"/>
    <w:rsid w:val="005D28F8"/>
    <w:rsid w:val="005D383B"/>
    <w:rsid w:val="005D3B31"/>
    <w:rsid w:val="005D4A1A"/>
    <w:rsid w:val="005D4C69"/>
    <w:rsid w:val="005D4F44"/>
    <w:rsid w:val="005D50AC"/>
    <w:rsid w:val="005D5579"/>
    <w:rsid w:val="005D5D77"/>
    <w:rsid w:val="005D6483"/>
    <w:rsid w:val="005D6691"/>
    <w:rsid w:val="005D6810"/>
    <w:rsid w:val="005D73AD"/>
    <w:rsid w:val="005D77A0"/>
    <w:rsid w:val="005D79FD"/>
    <w:rsid w:val="005D7DF8"/>
    <w:rsid w:val="005D7FD0"/>
    <w:rsid w:val="005E0114"/>
    <w:rsid w:val="005E0709"/>
    <w:rsid w:val="005E07E7"/>
    <w:rsid w:val="005E0A13"/>
    <w:rsid w:val="005E0D47"/>
    <w:rsid w:val="005E101B"/>
    <w:rsid w:val="005E14B5"/>
    <w:rsid w:val="005E159D"/>
    <w:rsid w:val="005E1799"/>
    <w:rsid w:val="005E19AB"/>
    <w:rsid w:val="005E1A7A"/>
    <w:rsid w:val="005E1CA1"/>
    <w:rsid w:val="005E1DFA"/>
    <w:rsid w:val="005E21FD"/>
    <w:rsid w:val="005E2A17"/>
    <w:rsid w:val="005E2BC7"/>
    <w:rsid w:val="005E3266"/>
    <w:rsid w:val="005E33B3"/>
    <w:rsid w:val="005E3597"/>
    <w:rsid w:val="005E35E8"/>
    <w:rsid w:val="005E427B"/>
    <w:rsid w:val="005E43D3"/>
    <w:rsid w:val="005E4584"/>
    <w:rsid w:val="005E4F9C"/>
    <w:rsid w:val="005E55A3"/>
    <w:rsid w:val="005E5676"/>
    <w:rsid w:val="005E5A36"/>
    <w:rsid w:val="005E5E67"/>
    <w:rsid w:val="005E6475"/>
    <w:rsid w:val="005E6AA4"/>
    <w:rsid w:val="005E6D2B"/>
    <w:rsid w:val="005E6D72"/>
    <w:rsid w:val="005E738A"/>
    <w:rsid w:val="005E79C2"/>
    <w:rsid w:val="005E7ADC"/>
    <w:rsid w:val="005F0283"/>
    <w:rsid w:val="005F0417"/>
    <w:rsid w:val="005F0847"/>
    <w:rsid w:val="005F0A99"/>
    <w:rsid w:val="005F0E01"/>
    <w:rsid w:val="005F127C"/>
    <w:rsid w:val="005F1500"/>
    <w:rsid w:val="005F19CA"/>
    <w:rsid w:val="005F19CC"/>
    <w:rsid w:val="005F1A14"/>
    <w:rsid w:val="005F1D55"/>
    <w:rsid w:val="005F1EF5"/>
    <w:rsid w:val="005F1F7C"/>
    <w:rsid w:val="005F1FBA"/>
    <w:rsid w:val="005F248B"/>
    <w:rsid w:val="005F276A"/>
    <w:rsid w:val="005F2B50"/>
    <w:rsid w:val="005F2DDF"/>
    <w:rsid w:val="005F325C"/>
    <w:rsid w:val="005F3295"/>
    <w:rsid w:val="005F44F5"/>
    <w:rsid w:val="005F4A71"/>
    <w:rsid w:val="005F4C8B"/>
    <w:rsid w:val="005F4D61"/>
    <w:rsid w:val="005F50C0"/>
    <w:rsid w:val="005F50F7"/>
    <w:rsid w:val="005F5181"/>
    <w:rsid w:val="005F5228"/>
    <w:rsid w:val="005F564F"/>
    <w:rsid w:val="005F5DE7"/>
    <w:rsid w:val="005F67A6"/>
    <w:rsid w:val="005F67FF"/>
    <w:rsid w:val="005F6893"/>
    <w:rsid w:val="005F6CC6"/>
    <w:rsid w:val="005F6E90"/>
    <w:rsid w:val="005F720C"/>
    <w:rsid w:val="005F73AB"/>
    <w:rsid w:val="005F759E"/>
    <w:rsid w:val="005F75A2"/>
    <w:rsid w:val="005F75AF"/>
    <w:rsid w:val="005F7C83"/>
    <w:rsid w:val="006002C8"/>
    <w:rsid w:val="006008A3"/>
    <w:rsid w:val="00600A3F"/>
    <w:rsid w:val="00600A5D"/>
    <w:rsid w:val="00600AA6"/>
    <w:rsid w:val="00600E62"/>
    <w:rsid w:val="00600FBB"/>
    <w:rsid w:val="006010FE"/>
    <w:rsid w:val="00601484"/>
    <w:rsid w:val="00601542"/>
    <w:rsid w:val="006015AA"/>
    <w:rsid w:val="00601644"/>
    <w:rsid w:val="00601691"/>
    <w:rsid w:val="00601743"/>
    <w:rsid w:val="00601D7F"/>
    <w:rsid w:val="006022BF"/>
    <w:rsid w:val="006022C1"/>
    <w:rsid w:val="006023DA"/>
    <w:rsid w:val="00602631"/>
    <w:rsid w:val="00602686"/>
    <w:rsid w:val="0060278B"/>
    <w:rsid w:val="00602ABD"/>
    <w:rsid w:val="00602F31"/>
    <w:rsid w:val="00603077"/>
    <w:rsid w:val="0060377F"/>
    <w:rsid w:val="00604039"/>
    <w:rsid w:val="0060475F"/>
    <w:rsid w:val="0060477F"/>
    <w:rsid w:val="00604FCA"/>
    <w:rsid w:val="0060520C"/>
    <w:rsid w:val="00605333"/>
    <w:rsid w:val="006057D0"/>
    <w:rsid w:val="00605855"/>
    <w:rsid w:val="00605A88"/>
    <w:rsid w:val="00605BBC"/>
    <w:rsid w:val="00606276"/>
    <w:rsid w:val="0060691E"/>
    <w:rsid w:val="00606ADE"/>
    <w:rsid w:val="00606BC3"/>
    <w:rsid w:val="00607122"/>
    <w:rsid w:val="0060715C"/>
    <w:rsid w:val="00607202"/>
    <w:rsid w:val="00607727"/>
    <w:rsid w:val="006077C5"/>
    <w:rsid w:val="00607D9A"/>
    <w:rsid w:val="00607E1E"/>
    <w:rsid w:val="00610145"/>
    <w:rsid w:val="00610703"/>
    <w:rsid w:val="00610837"/>
    <w:rsid w:val="00610913"/>
    <w:rsid w:val="006109FA"/>
    <w:rsid w:val="00610EC5"/>
    <w:rsid w:val="00610ECF"/>
    <w:rsid w:val="00611063"/>
    <w:rsid w:val="00611092"/>
    <w:rsid w:val="00611101"/>
    <w:rsid w:val="00611224"/>
    <w:rsid w:val="00611E23"/>
    <w:rsid w:val="00611E91"/>
    <w:rsid w:val="00612107"/>
    <w:rsid w:val="0061261B"/>
    <w:rsid w:val="006129FD"/>
    <w:rsid w:val="00612B5A"/>
    <w:rsid w:val="00612C40"/>
    <w:rsid w:val="00612EE4"/>
    <w:rsid w:val="00613035"/>
    <w:rsid w:val="006131FB"/>
    <w:rsid w:val="00613293"/>
    <w:rsid w:val="006133C7"/>
    <w:rsid w:val="0061350D"/>
    <w:rsid w:val="00613717"/>
    <w:rsid w:val="00613879"/>
    <w:rsid w:val="00613E86"/>
    <w:rsid w:val="00613EF3"/>
    <w:rsid w:val="00613F20"/>
    <w:rsid w:val="006145D6"/>
    <w:rsid w:val="006145EB"/>
    <w:rsid w:val="006149B3"/>
    <w:rsid w:val="00614BDE"/>
    <w:rsid w:val="00614E48"/>
    <w:rsid w:val="0061515A"/>
    <w:rsid w:val="0061519B"/>
    <w:rsid w:val="00615A63"/>
    <w:rsid w:val="00615A97"/>
    <w:rsid w:val="00615ADA"/>
    <w:rsid w:val="00615E35"/>
    <w:rsid w:val="00616FD2"/>
    <w:rsid w:val="00617DAA"/>
    <w:rsid w:val="00620069"/>
    <w:rsid w:val="00620309"/>
    <w:rsid w:val="00620583"/>
    <w:rsid w:val="006207D2"/>
    <w:rsid w:val="00620AB3"/>
    <w:rsid w:val="00620B81"/>
    <w:rsid w:val="0062103C"/>
    <w:rsid w:val="00621200"/>
    <w:rsid w:val="00621380"/>
    <w:rsid w:val="006213BD"/>
    <w:rsid w:val="006218CC"/>
    <w:rsid w:val="00621A15"/>
    <w:rsid w:val="00621DCA"/>
    <w:rsid w:val="00622069"/>
    <w:rsid w:val="006221DF"/>
    <w:rsid w:val="0062280F"/>
    <w:rsid w:val="00622A8D"/>
    <w:rsid w:val="00623091"/>
    <w:rsid w:val="006232C9"/>
    <w:rsid w:val="00623650"/>
    <w:rsid w:val="00623C24"/>
    <w:rsid w:val="00623D77"/>
    <w:rsid w:val="0062425A"/>
    <w:rsid w:val="00624520"/>
    <w:rsid w:val="00624B27"/>
    <w:rsid w:val="0062549F"/>
    <w:rsid w:val="00625716"/>
    <w:rsid w:val="00625AD4"/>
    <w:rsid w:val="0062614E"/>
    <w:rsid w:val="006265B4"/>
    <w:rsid w:val="00627789"/>
    <w:rsid w:val="0062784E"/>
    <w:rsid w:val="00627879"/>
    <w:rsid w:val="00627C62"/>
    <w:rsid w:val="00627DE1"/>
    <w:rsid w:val="00630313"/>
    <w:rsid w:val="006308D3"/>
    <w:rsid w:val="006314CB"/>
    <w:rsid w:val="006316B2"/>
    <w:rsid w:val="0063173E"/>
    <w:rsid w:val="00631928"/>
    <w:rsid w:val="00631E0D"/>
    <w:rsid w:val="00631FFF"/>
    <w:rsid w:val="0063217C"/>
    <w:rsid w:val="006322F2"/>
    <w:rsid w:val="00632431"/>
    <w:rsid w:val="00632461"/>
    <w:rsid w:val="00632E97"/>
    <w:rsid w:val="00633031"/>
    <w:rsid w:val="0063346C"/>
    <w:rsid w:val="006337E0"/>
    <w:rsid w:val="00633AC6"/>
    <w:rsid w:val="00634614"/>
    <w:rsid w:val="0063471A"/>
    <w:rsid w:val="0063497E"/>
    <w:rsid w:val="0063539F"/>
    <w:rsid w:val="00635A8E"/>
    <w:rsid w:val="00635AEC"/>
    <w:rsid w:val="00635ECD"/>
    <w:rsid w:val="0063616F"/>
    <w:rsid w:val="00636433"/>
    <w:rsid w:val="00636612"/>
    <w:rsid w:val="00636AFE"/>
    <w:rsid w:val="00636BBB"/>
    <w:rsid w:val="0063705D"/>
    <w:rsid w:val="006371FF"/>
    <w:rsid w:val="00637C50"/>
    <w:rsid w:val="00637D57"/>
    <w:rsid w:val="0064035C"/>
    <w:rsid w:val="00640ADA"/>
    <w:rsid w:val="00640DC3"/>
    <w:rsid w:val="00640E38"/>
    <w:rsid w:val="00640ED2"/>
    <w:rsid w:val="00640F3A"/>
    <w:rsid w:val="0064108B"/>
    <w:rsid w:val="0064114D"/>
    <w:rsid w:val="0064143D"/>
    <w:rsid w:val="00641782"/>
    <w:rsid w:val="00641A47"/>
    <w:rsid w:val="006433C5"/>
    <w:rsid w:val="0064350A"/>
    <w:rsid w:val="00643996"/>
    <w:rsid w:val="00643DB2"/>
    <w:rsid w:val="00644125"/>
    <w:rsid w:val="006448FC"/>
    <w:rsid w:val="00644950"/>
    <w:rsid w:val="00645FDD"/>
    <w:rsid w:val="00646120"/>
    <w:rsid w:val="006461F2"/>
    <w:rsid w:val="00646259"/>
    <w:rsid w:val="00646525"/>
    <w:rsid w:val="00646728"/>
    <w:rsid w:val="00647122"/>
    <w:rsid w:val="006477DB"/>
    <w:rsid w:val="00647828"/>
    <w:rsid w:val="006479C6"/>
    <w:rsid w:val="00647A77"/>
    <w:rsid w:val="00647AE3"/>
    <w:rsid w:val="00647F11"/>
    <w:rsid w:val="00650969"/>
    <w:rsid w:val="0065113C"/>
    <w:rsid w:val="0065143E"/>
    <w:rsid w:val="00651848"/>
    <w:rsid w:val="0065189E"/>
    <w:rsid w:val="00651B99"/>
    <w:rsid w:val="00651FEE"/>
    <w:rsid w:val="006520BC"/>
    <w:rsid w:val="00652239"/>
    <w:rsid w:val="0065255B"/>
    <w:rsid w:val="0065285C"/>
    <w:rsid w:val="00652C85"/>
    <w:rsid w:val="00653095"/>
    <w:rsid w:val="006537A5"/>
    <w:rsid w:val="00653A6A"/>
    <w:rsid w:val="00653D34"/>
    <w:rsid w:val="00654000"/>
    <w:rsid w:val="00654A69"/>
    <w:rsid w:val="00654B88"/>
    <w:rsid w:val="0065516B"/>
    <w:rsid w:val="0065585D"/>
    <w:rsid w:val="006558C6"/>
    <w:rsid w:val="00655FD8"/>
    <w:rsid w:val="00656083"/>
    <w:rsid w:val="0065610F"/>
    <w:rsid w:val="00656453"/>
    <w:rsid w:val="00656504"/>
    <w:rsid w:val="0065668A"/>
    <w:rsid w:val="00656745"/>
    <w:rsid w:val="00656D68"/>
    <w:rsid w:val="00657844"/>
    <w:rsid w:val="00657EDD"/>
    <w:rsid w:val="006601CA"/>
    <w:rsid w:val="0066049C"/>
    <w:rsid w:val="006604E7"/>
    <w:rsid w:val="0066084A"/>
    <w:rsid w:val="00660F1F"/>
    <w:rsid w:val="0066143B"/>
    <w:rsid w:val="006626D7"/>
    <w:rsid w:val="0066274C"/>
    <w:rsid w:val="00662817"/>
    <w:rsid w:val="006629CC"/>
    <w:rsid w:val="00662BE2"/>
    <w:rsid w:val="00662F9C"/>
    <w:rsid w:val="006631F5"/>
    <w:rsid w:val="0066328C"/>
    <w:rsid w:val="00663441"/>
    <w:rsid w:val="00663894"/>
    <w:rsid w:val="00663D4A"/>
    <w:rsid w:val="00663EB4"/>
    <w:rsid w:val="00664A11"/>
    <w:rsid w:val="006650B6"/>
    <w:rsid w:val="00665454"/>
    <w:rsid w:val="006656B2"/>
    <w:rsid w:val="0066587F"/>
    <w:rsid w:val="00665960"/>
    <w:rsid w:val="00665B1F"/>
    <w:rsid w:val="00665B43"/>
    <w:rsid w:val="00665BBF"/>
    <w:rsid w:val="00665D0D"/>
    <w:rsid w:val="00665FBD"/>
    <w:rsid w:val="00666171"/>
    <w:rsid w:val="00666201"/>
    <w:rsid w:val="00666395"/>
    <w:rsid w:val="006663FD"/>
    <w:rsid w:val="0066673F"/>
    <w:rsid w:val="0066683E"/>
    <w:rsid w:val="00666DFF"/>
    <w:rsid w:val="00666EBB"/>
    <w:rsid w:val="00666EC9"/>
    <w:rsid w:val="006673D1"/>
    <w:rsid w:val="0067001E"/>
    <w:rsid w:val="00670223"/>
    <w:rsid w:val="006703A0"/>
    <w:rsid w:val="006704B3"/>
    <w:rsid w:val="006707C2"/>
    <w:rsid w:val="006708C8"/>
    <w:rsid w:val="00670912"/>
    <w:rsid w:val="00670966"/>
    <w:rsid w:val="0067096D"/>
    <w:rsid w:val="00670A17"/>
    <w:rsid w:val="00670AAF"/>
    <w:rsid w:val="00670B9F"/>
    <w:rsid w:val="00670C58"/>
    <w:rsid w:val="0067137C"/>
    <w:rsid w:val="006719EB"/>
    <w:rsid w:val="00671CE5"/>
    <w:rsid w:val="006725E7"/>
    <w:rsid w:val="006728CA"/>
    <w:rsid w:val="00672CCF"/>
    <w:rsid w:val="00673056"/>
    <w:rsid w:val="0067331D"/>
    <w:rsid w:val="00673370"/>
    <w:rsid w:val="006737A4"/>
    <w:rsid w:val="00674298"/>
    <w:rsid w:val="00674433"/>
    <w:rsid w:val="00674671"/>
    <w:rsid w:val="00674735"/>
    <w:rsid w:val="00674950"/>
    <w:rsid w:val="00674AE8"/>
    <w:rsid w:val="00674E78"/>
    <w:rsid w:val="00674EC6"/>
    <w:rsid w:val="006750B4"/>
    <w:rsid w:val="006752B2"/>
    <w:rsid w:val="00675303"/>
    <w:rsid w:val="00675792"/>
    <w:rsid w:val="00675943"/>
    <w:rsid w:val="00675963"/>
    <w:rsid w:val="00675A56"/>
    <w:rsid w:val="00675C29"/>
    <w:rsid w:val="00675E4E"/>
    <w:rsid w:val="00675EDA"/>
    <w:rsid w:val="00676020"/>
    <w:rsid w:val="00676187"/>
    <w:rsid w:val="006762E3"/>
    <w:rsid w:val="006764BC"/>
    <w:rsid w:val="006767CD"/>
    <w:rsid w:val="0067685B"/>
    <w:rsid w:val="006769CF"/>
    <w:rsid w:val="00677354"/>
    <w:rsid w:val="006775B7"/>
    <w:rsid w:val="00677725"/>
    <w:rsid w:val="00677837"/>
    <w:rsid w:val="006800D3"/>
    <w:rsid w:val="006800F3"/>
    <w:rsid w:val="006800FC"/>
    <w:rsid w:val="00680119"/>
    <w:rsid w:val="00680472"/>
    <w:rsid w:val="006804E6"/>
    <w:rsid w:val="006807E0"/>
    <w:rsid w:val="00680B66"/>
    <w:rsid w:val="00680F75"/>
    <w:rsid w:val="0068135D"/>
    <w:rsid w:val="006814BF"/>
    <w:rsid w:val="0068150F"/>
    <w:rsid w:val="00681701"/>
    <w:rsid w:val="00681DE4"/>
    <w:rsid w:val="00681E0E"/>
    <w:rsid w:val="00682364"/>
    <w:rsid w:val="006827AB"/>
    <w:rsid w:val="006828AD"/>
    <w:rsid w:val="00682E01"/>
    <w:rsid w:val="00682EBE"/>
    <w:rsid w:val="00682F94"/>
    <w:rsid w:val="00683137"/>
    <w:rsid w:val="006833E9"/>
    <w:rsid w:val="006833FC"/>
    <w:rsid w:val="0068356A"/>
    <w:rsid w:val="00683796"/>
    <w:rsid w:val="00683E8C"/>
    <w:rsid w:val="00684226"/>
    <w:rsid w:val="00684382"/>
    <w:rsid w:val="00684463"/>
    <w:rsid w:val="0068479C"/>
    <w:rsid w:val="00684885"/>
    <w:rsid w:val="00684A31"/>
    <w:rsid w:val="00684B1B"/>
    <w:rsid w:val="00684E34"/>
    <w:rsid w:val="00684F0F"/>
    <w:rsid w:val="00685024"/>
    <w:rsid w:val="0068516A"/>
    <w:rsid w:val="00685253"/>
    <w:rsid w:val="006855A8"/>
    <w:rsid w:val="0068568D"/>
    <w:rsid w:val="006857EB"/>
    <w:rsid w:val="006858FA"/>
    <w:rsid w:val="00685A7D"/>
    <w:rsid w:val="00685F8F"/>
    <w:rsid w:val="00686878"/>
    <w:rsid w:val="00686B80"/>
    <w:rsid w:val="00686CDF"/>
    <w:rsid w:val="00686DF0"/>
    <w:rsid w:val="0068729C"/>
    <w:rsid w:val="00687413"/>
    <w:rsid w:val="006875D5"/>
    <w:rsid w:val="00687B76"/>
    <w:rsid w:val="00687FBD"/>
    <w:rsid w:val="00690702"/>
    <w:rsid w:val="00690778"/>
    <w:rsid w:val="0069081E"/>
    <w:rsid w:val="00690BF1"/>
    <w:rsid w:val="00690CCD"/>
    <w:rsid w:val="00691214"/>
    <w:rsid w:val="00691695"/>
    <w:rsid w:val="0069194D"/>
    <w:rsid w:val="00691BD5"/>
    <w:rsid w:val="00692315"/>
    <w:rsid w:val="00692405"/>
    <w:rsid w:val="0069249E"/>
    <w:rsid w:val="00692AD4"/>
    <w:rsid w:val="006930D5"/>
    <w:rsid w:val="00693C2E"/>
    <w:rsid w:val="00693FEB"/>
    <w:rsid w:val="00694147"/>
    <w:rsid w:val="0069424C"/>
    <w:rsid w:val="00694542"/>
    <w:rsid w:val="00694E5E"/>
    <w:rsid w:val="006951AC"/>
    <w:rsid w:val="00695880"/>
    <w:rsid w:val="0069592F"/>
    <w:rsid w:val="00695A72"/>
    <w:rsid w:val="00695D75"/>
    <w:rsid w:val="006965CE"/>
    <w:rsid w:val="00697266"/>
    <w:rsid w:val="00697325"/>
    <w:rsid w:val="006974EE"/>
    <w:rsid w:val="006975C5"/>
    <w:rsid w:val="00697602"/>
    <w:rsid w:val="00697B2F"/>
    <w:rsid w:val="006A00CD"/>
    <w:rsid w:val="006A0109"/>
    <w:rsid w:val="006A0123"/>
    <w:rsid w:val="006A0155"/>
    <w:rsid w:val="006A053B"/>
    <w:rsid w:val="006A05A3"/>
    <w:rsid w:val="006A0733"/>
    <w:rsid w:val="006A075E"/>
    <w:rsid w:val="006A089B"/>
    <w:rsid w:val="006A090F"/>
    <w:rsid w:val="006A0E1B"/>
    <w:rsid w:val="006A0F8D"/>
    <w:rsid w:val="006A102B"/>
    <w:rsid w:val="006A12D9"/>
    <w:rsid w:val="006A13D4"/>
    <w:rsid w:val="006A20A1"/>
    <w:rsid w:val="006A2126"/>
    <w:rsid w:val="006A22BC"/>
    <w:rsid w:val="006A238A"/>
    <w:rsid w:val="006A2407"/>
    <w:rsid w:val="006A251C"/>
    <w:rsid w:val="006A254A"/>
    <w:rsid w:val="006A295A"/>
    <w:rsid w:val="006A2E14"/>
    <w:rsid w:val="006A33A8"/>
    <w:rsid w:val="006A33D6"/>
    <w:rsid w:val="006A352E"/>
    <w:rsid w:val="006A353D"/>
    <w:rsid w:val="006A431E"/>
    <w:rsid w:val="006A4CE5"/>
    <w:rsid w:val="006A503E"/>
    <w:rsid w:val="006A5156"/>
    <w:rsid w:val="006A55A5"/>
    <w:rsid w:val="006A5625"/>
    <w:rsid w:val="006A6A0A"/>
    <w:rsid w:val="006A6CCC"/>
    <w:rsid w:val="006A7323"/>
    <w:rsid w:val="006A7BE7"/>
    <w:rsid w:val="006A7DC5"/>
    <w:rsid w:val="006B0190"/>
    <w:rsid w:val="006B0223"/>
    <w:rsid w:val="006B0553"/>
    <w:rsid w:val="006B05AC"/>
    <w:rsid w:val="006B090A"/>
    <w:rsid w:val="006B0B25"/>
    <w:rsid w:val="006B0D47"/>
    <w:rsid w:val="006B12A4"/>
    <w:rsid w:val="006B166D"/>
    <w:rsid w:val="006B1C0D"/>
    <w:rsid w:val="006B1C9E"/>
    <w:rsid w:val="006B203F"/>
    <w:rsid w:val="006B243E"/>
    <w:rsid w:val="006B2C5A"/>
    <w:rsid w:val="006B2CB3"/>
    <w:rsid w:val="006B2D3D"/>
    <w:rsid w:val="006B2D3F"/>
    <w:rsid w:val="006B2D98"/>
    <w:rsid w:val="006B2D9F"/>
    <w:rsid w:val="006B2F8A"/>
    <w:rsid w:val="006B34FE"/>
    <w:rsid w:val="006B3717"/>
    <w:rsid w:val="006B3B20"/>
    <w:rsid w:val="006B3B6B"/>
    <w:rsid w:val="006B42E5"/>
    <w:rsid w:val="006B43AE"/>
    <w:rsid w:val="006B4421"/>
    <w:rsid w:val="006B4553"/>
    <w:rsid w:val="006B4CE4"/>
    <w:rsid w:val="006B4E67"/>
    <w:rsid w:val="006B530E"/>
    <w:rsid w:val="006B5314"/>
    <w:rsid w:val="006B5489"/>
    <w:rsid w:val="006B5D92"/>
    <w:rsid w:val="006B60EC"/>
    <w:rsid w:val="006B61BF"/>
    <w:rsid w:val="006B6246"/>
    <w:rsid w:val="006B6836"/>
    <w:rsid w:val="006B6A28"/>
    <w:rsid w:val="006B6C51"/>
    <w:rsid w:val="006B6F53"/>
    <w:rsid w:val="006B7091"/>
    <w:rsid w:val="006B766C"/>
    <w:rsid w:val="006B799B"/>
    <w:rsid w:val="006B7B0C"/>
    <w:rsid w:val="006B7D02"/>
    <w:rsid w:val="006C00B1"/>
    <w:rsid w:val="006C08C4"/>
    <w:rsid w:val="006C0AA8"/>
    <w:rsid w:val="006C0B20"/>
    <w:rsid w:val="006C0CDC"/>
    <w:rsid w:val="006C134A"/>
    <w:rsid w:val="006C16B9"/>
    <w:rsid w:val="006C1AA9"/>
    <w:rsid w:val="006C1E7C"/>
    <w:rsid w:val="006C2132"/>
    <w:rsid w:val="006C2148"/>
    <w:rsid w:val="006C237C"/>
    <w:rsid w:val="006C2BCA"/>
    <w:rsid w:val="006C2C48"/>
    <w:rsid w:val="006C2EDF"/>
    <w:rsid w:val="006C3172"/>
    <w:rsid w:val="006C31E4"/>
    <w:rsid w:val="006C3379"/>
    <w:rsid w:val="006C398E"/>
    <w:rsid w:val="006C39A0"/>
    <w:rsid w:val="006C3B54"/>
    <w:rsid w:val="006C3CD5"/>
    <w:rsid w:val="006C3D69"/>
    <w:rsid w:val="006C44EB"/>
    <w:rsid w:val="006C497A"/>
    <w:rsid w:val="006C4B7A"/>
    <w:rsid w:val="006C4B89"/>
    <w:rsid w:val="006C4C7A"/>
    <w:rsid w:val="006C4CB6"/>
    <w:rsid w:val="006C4FCC"/>
    <w:rsid w:val="006C52D3"/>
    <w:rsid w:val="006C52E4"/>
    <w:rsid w:val="006C5433"/>
    <w:rsid w:val="006C570B"/>
    <w:rsid w:val="006C5C2F"/>
    <w:rsid w:val="006C5CAB"/>
    <w:rsid w:val="006C61AE"/>
    <w:rsid w:val="006C6305"/>
    <w:rsid w:val="006C6345"/>
    <w:rsid w:val="006C654B"/>
    <w:rsid w:val="006C6BB5"/>
    <w:rsid w:val="006C7432"/>
    <w:rsid w:val="006C7473"/>
    <w:rsid w:val="006D028F"/>
    <w:rsid w:val="006D0518"/>
    <w:rsid w:val="006D0965"/>
    <w:rsid w:val="006D0A24"/>
    <w:rsid w:val="006D0AB9"/>
    <w:rsid w:val="006D17FA"/>
    <w:rsid w:val="006D2211"/>
    <w:rsid w:val="006D2314"/>
    <w:rsid w:val="006D23C8"/>
    <w:rsid w:val="006D2637"/>
    <w:rsid w:val="006D263A"/>
    <w:rsid w:val="006D2ABD"/>
    <w:rsid w:val="006D2CAB"/>
    <w:rsid w:val="006D32A2"/>
    <w:rsid w:val="006D3458"/>
    <w:rsid w:val="006D3520"/>
    <w:rsid w:val="006D393F"/>
    <w:rsid w:val="006D3C89"/>
    <w:rsid w:val="006D3D03"/>
    <w:rsid w:val="006D3D8D"/>
    <w:rsid w:val="006D40DE"/>
    <w:rsid w:val="006D4475"/>
    <w:rsid w:val="006D490A"/>
    <w:rsid w:val="006D4B79"/>
    <w:rsid w:val="006D4B9E"/>
    <w:rsid w:val="006D4E14"/>
    <w:rsid w:val="006D4EC3"/>
    <w:rsid w:val="006D4FCE"/>
    <w:rsid w:val="006D5741"/>
    <w:rsid w:val="006D5D0C"/>
    <w:rsid w:val="006D6041"/>
    <w:rsid w:val="006D6112"/>
    <w:rsid w:val="006D6310"/>
    <w:rsid w:val="006D6546"/>
    <w:rsid w:val="006D671C"/>
    <w:rsid w:val="006D67CE"/>
    <w:rsid w:val="006D6833"/>
    <w:rsid w:val="006D6ACD"/>
    <w:rsid w:val="006D6CE1"/>
    <w:rsid w:val="006D6F76"/>
    <w:rsid w:val="006D72A8"/>
    <w:rsid w:val="006D73DC"/>
    <w:rsid w:val="006D74EE"/>
    <w:rsid w:val="006D77F6"/>
    <w:rsid w:val="006D7D6C"/>
    <w:rsid w:val="006D7FC6"/>
    <w:rsid w:val="006E0024"/>
    <w:rsid w:val="006E0258"/>
    <w:rsid w:val="006E0555"/>
    <w:rsid w:val="006E0654"/>
    <w:rsid w:val="006E07C5"/>
    <w:rsid w:val="006E155E"/>
    <w:rsid w:val="006E182C"/>
    <w:rsid w:val="006E19A2"/>
    <w:rsid w:val="006E1C81"/>
    <w:rsid w:val="006E2246"/>
    <w:rsid w:val="006E2282"/>
    <w:rsid w:val="006E2F6F"/>
    <w:rsid w:val="006E33BC"/>
    <w:rsid w:val="006E38EF"/>
    <w:rsid w:val="006E3918"/>
    <w:rsid w:val="006E3B7B"/>
    <w:rsid w:val="006E3CCF"/>
    <w:rsid w:val="006E3D3A"/>
    <w:rsid w:val="006E3D5A"/>
    <w:rsid w:val="006E3D7B"/>
    <w:rsid w:val="006E3FDC"/>
    <w:rsid w:val="006E4263"/>
    <w:rsid w:val="006E4278"/>
    <w:rsid w:val="006E447C"/>
    <w:rsid w:val="006E44EE"/>
    <w:rsid w:val="006E4692"/>
    <w:rsid w:val="006E48A3"/>
    <w:rsid w:val="006E49ED"/>
    <w:rsid w:val="006E4A5F"/>
    <w:rsid w:val="006E4AE2"/>
    <w:rsid w:val="006E52C6"/>
    <w:rsid w:val="006E59DF"/>
    <w:rsid w:val="006E5B0B"/>
    <w:rsid w:val="006E6006"/>
    <w:rsid w:val="006E6123"/>
    <w:rsid w:val="006E6394"/>
    <w:rsid w:val="006E65F3"/>
    <w:rsid w:val="006E6A89"/>
    <w:rsid w:val="006E6B89"/>
    <w:rsid w:val="006E6C34"/>
    <w:rsid w:val="006E731F"/>
    <w:rsid w:val="006E7421"/>
    <w:rsid w:val="006E76A7"/>
    <w:rsid w:val="006E7793"/>
    <w:rsid w:val="006E7A16"/>
    <w:rsid w:val="006E7D17"/>
    <w:rsid w:val="006E7D71"/>
    <w:rsid w:val="006F01FE"/>
    <w:rsid w:val="006F064C"/>
    <w:rsid w:val="006F06F2"/>
    <w:rsid w:val="006F0749"/>
    <w:rsid w:val="006F0D73"/>
    <w:rsid w:val="006F1148"/>
    <w:rsid w:val="006F11EA"/>
    <w:rsid w:val="006F16D2"/>
    <w:rsid w:val="006F1EA4"/>
    <w:rsid w:val="006F2209"/>
    <w:rsid w:val="006F22CE"/>
    <w:rsid w:val="006F254C"/>
    <w:rsid w:val="006F28FC"/>
    <w:rsid w:val="006F3154"/>
    <w:rsid w:val="006F3299"/>
    <w:rsid w:val="006F32C9"/>
    <w:rsid w:val="006F33EF"/>
    <w:rsid w:val="006F3508"/>
    <w:rsid w:val="006F3522"/>
    <w:rsid w:val="006F364D"/>
    <w:rsid w:val="006F36F7"/>
    <w:rsid w:val="006F3810"/>
    <w:rsid w:val="006F3A5B"/>
    <w:rsid w:val="006F3DD0"/>
    <w:rsid w:val="006F3FBC"/>
    <w:rsid w:val="006F4184"/>
    <w:rsid w:val="006F43A7"/>
    <w:rsid w:val="006F4A00"/>
    <w:rsid w:val="006F4C12"/>
    <w:rsid w:val="006F5393"/>
    <w:rsid w:val="006F61A2"/>
    <w:rsid w:val="006F6205"/>
    <w:rsid w:val="006F63CF"/>
    <w:rsid w:val="006F65F6"/>
    <w:rsid w:val="006F67E9"/>
    <w:rsid w:val="006F6994"/>
    <w:rsid w:val="006F6ACD"/>
    <w:rsid w:val="006F6B5E"/>
    <w:rsid w:val="006F735E"/>
    <w:rsid w:val="006F777D"/>
    <w:rsid w:val="006F798F"/>
    <w:rsid w:val="006F7997"/>
    <w:rsid w:val="00700214"/>
    <w:rsid w:val="007006A9"/>
    <w:rsid w:val="0070079C"/>
    <w:rsid w:val="00701176"/>
    <w:rsid w:val="0070124C"/>
    <w:rsid w:val="007016AD"/>
    <w:rsid w:val="0070174D"/>
    <w:rsid w:val="00701E38"/>
    <w:rsid w:val="00701E90"/>
    <w:rsid w:val="00702348"/>
    <w:rsid w:val="0070252D"/>
    <w:rsid w:val="00702A56"/>
    <w:rsid w:val="00702DD9"/>
    <w:rsid w:val="007031DB"/>
    <w:rsid w:val="0070325E"/>
    <w:rsid w:val="00703267"/>
    <w:rsid w:val="00703447"/>
    <w:rsid w:val="0070397C"/>
    <w:rsid w:val="00703A04"/>
    <w:rsid w:val="00703E1C"/>
    <w:rsid w:val="00704286"/>
    <w:rsid w:val="00704354"/>
    <w:rsid w:val="007044D7"/>
    <w:rsid w:val="007047F1"/>
    <w:rsid w:val="007049BF"/>
    <w:rsid w:val="00704B7E"/>
    <w:rsid w:val="00704BF4"/>
    <w:rsid w:val="00704C8D"/>
    <w:rsid w:val="00704D51"/>
    <w:rsid w:val="00704EC2"/>
    <w:rsid w:val="0070598C"/>
    <w:rsid w:val="00705BCB"/>
    <w:rsid w:val="00705C67"/>
    <w:rsid w:val="00705FDE"/>
    <w:rsid w:val="007061C7"/>
    <w:rsid w:val="007061DF"/>
    <w:rsid w:val="00706903"/>
    <w:rsid w:val="00706B3D"/>
    <w:rsid w:val="00706C39"/>
    <w:rsid w:val="00706EB6"/>
    <w:rsid w:val="00706F67"/>
    <w:rsid w:val="0070700D"/>
    <w:rsid w:val="007070FF"/>
    <w:rsid w:val="00710448"/>
    <w:rsid w:val="00710632"/>
    <w:rsid w:val="007106E4"/>
    <w:rsid w:val="00710989"/>
    <w:rsid w:val="00710F38"/>
    <w:rsid w:val="00711266"/>
    <w:rsid w:val="0071168E"/>
    <w:rsid w:val="00711A23"/>
    <w:rsid w:val="00711C83"/>
    <w:rsid w:val="007120DD"/>
    <w:rsid w:val="00712172"/>
    <w:rsid w:val="00712217"/>
    <w:rsid w:val="00712224"/>
    <w:rsid w:val="00712E66"/>
    <w:rsid w:val="00713019"/>
    <w:rsid w:val="00713989"/>
    <w:rsid w:val="00713D3A"/>
    <w:rsid w:val="00714428"/>
    <w:rsid w:val="00714777"/>
    <w:rsid w:val="007148F2"/>
    <w:rsid w:val="00714CD7"/>
    <w:rsid w:val="0071520F"/>
    <w:rsid w:val="007154FA"/>
    <w:rsid w:val="00715F49"/>
    <w:rsid w:val="007162F2"/>
    <w:rsid w:val="007162FF"/>
    <w:rsid w:val="00716660"/>
    <w:rsid w:val="007166B3"/>
    <w:rsid w:val="00716CA7"/>
    <w:rsid w:val="00717445"/>
    <w:rsid w:val="00717795"/>
    <w:rsid w:val="007178AF"/>
    <w:rsid w:val="00717A84"/>
    <w:rsid w:val="00717CDF"/>
    <w:rsid w:val="00717F18"/>
    <w:rsid w:val="00720043"/>
    <w:rsid w:val="00720670"/>
    <w:rsid w:val="00720717"/>
    <w:rsid w:val="00720BA4"/>
    <w:rsid w:val="00720C5D"/>
    <w:rsid w:val="00720E05"/>
    <w:rsid w:val="00720FE5"/>
    <w:rsid w:val="007211FE"/>
    <w:rsid w:val="0072125F"/>
    <w:rsid w:val="00721261"/>
    <w:rsid w:val="0072147F"/>
    <w:rsid w:val="00721F47"/>
    <w:rsid w:val="00722006"/>
    <w:rsid w:val="0072224D"/>
    <w:rsid w:val="00722666"/>
    <w:rsid w:val="00722AD0"/>
    <w:rsid w:val="00722E97"/>
    <w:rsid w:val="00722E9E"/>
    <w:rsid w:val="0072317B"/>
    <w:rsid w:val="00723323"/>
    <w:rsid w:val="0072364C"/>
    <w:rsid w:val="00723AA4"/>
    <w:rsid w:val="00723B19"/>
    <w:rsid w:val="00723C78"/>
    <w:rsid w:val="007244BA"/>
    <w:rsid w:val="00724529"/>
    <w:rsid w:val="0072462E"/>
    <w:rsid w:val="007246E6"/>
    <w:rsid w:val="007247E1"/>
    <w:rsid w:val="0072483E"/>
    <w:rsid w:val="007248D6"/>
    <w:rsid w:val="00724B3A"/>
    <w:rsid w:val="007250F2"/>
    <w:rsid w:val="007251EE"/>
    <w:rsid w:val="00725371"/>
    <w:rsid w:val="00725411"/>
    <w:rsid w:val="007256F2"/>
    <w:rsid w:val="0072683F"/>
    <w:rsid w:val="00726933"/>
    <w:rsid w:val="00726BE7"/>
    <w:rsid w:val="00727432"/>
    <w:rsid w:val="0072746F"/>
    <w:rsid w:val="00727690"/>
    <w:rsid w:val="00727917"/>
    <w:rsid w:val="00727AB5"/>
    <w:rsid w:val="00727CEE"/>
    <w:rsid w:val="007300F7"/>
    <w:rsid w:val="007302DD"/>
    <w:rsid w:val="00730526"/>
    <w:rsid w:val="00730D1C"/>
    <w:rsid w:val="00731357"/>
    <w:rsid w:val="007314EB"/>
    <w:rsid w:val="00731948"/>
    <w:rsid w:val="00731EF1"/>
    <w:rsid w:val="007320CE"/>
    <w:rsid w:val="0073236D"/>
    <w:rsid w:val="007326EB"/>
    <w:rsid w:val="007328D7"/>
    <w:rsid w:val="00732C09"/>
    <w:rsid w:val="007333D5"/>
    <w:rsid w:val="00733472"/>
    <w:rsid w:val="0073371C"/>
    <w:rsid w:val="0073383F"/>
    <w:rsid w:val="007338AD"/>
    <w:rsid w:val="00733B03"/>
    <w:rsid w:val="00733EF3"/>
    <w:rsid w:val="00733FEA"/>
    <w:rsid w:val="00734257"/>
    <w:rsid w:val="00734760"/>
    <w:rsid w:val="007347F9"/>
    <w:rsid w:val="00734A4C"/>
    <w:rsid w:val="00735023"/>
    <w:rsid w:val="00735920"/>
    <w:rsid w:val="0073595B"/>
    <w:rsid w:val="00735C99"/>
    <w:rsid w:val="0073600F"/>
    <w:rsid w:val="007360E4"/>
    <w:rsid w:val="0073624B"/>
    <w:rsid w:val="007365C2"/>
    <w:rsid w:val="007367A7"/>
    <w:rsid w:val="007369C7"/>
    <w:rsid w:val="00736DDC"/>
    <w:rsid w:val="00736E3D"/>
    <w:rsid w:val="00737052"/>
    <w:rsid w:val="00737057"/>
    <w:rsid w:val="0073709D"/>
    <w:rsid w:val="007371A6"/>
    <w:rsid w:val="007374A4"/>
    <w:rsid w:val="007374EF"/>
    <w:rsid w:val="00740634"/>
    <w:rsid w:val="00740B1F"/>
    <w:rsid w:val="00740BCA"/>
    <w:rsid w:val="00740D81"/>
    <w:rsid w:val="00740FE2"/>
    <w:rsid w:val="0074129E"/>
    <w:rsid w:val="0074187B"/>
    <w:rsid w:val="00741BBE"/>
    <w:rsid w:val="007422BB"/>
    <w:rsid w:val="00742920"/>
    <w:rsid w:val="00742C73"/>
    <w:rsid w:val="007447EF"/>
    <w:rsid w:val="00744A6E"/>
    <w:rsid w:val="00744CF0"/>
    <w:rsid w:val="00745034"/>
    <w:rsid w:val="00745126"/>
    <w:rsid w:val="0074535F"/>
    <w:rsid w:val="007454E8"/>
    <w:rsid w:val="007456BF"/>
    <w:rsid w:val="00745D78"/>
    <w:rsid w:val="00746A78"/>
    <w:rsid w:val="00746F56"/>
    <w:rsid w:val="007473F7"/>
    <w:rsid w:val="00747715"/>
    <w:rsid w:val="0074780F"/>
    <w:rsid w:val="00747889"/>
    <w:rsid w:val="0074793C"/>
    <w:rsid w:val="00747F6F"/>
    <w:rsid w:val="0075023D"/>
    <w:rsid w:val="007508ED"/>
    <w:rsid w:val="007509C8"/>
    <w:rsid w:val="00750E30"/>
    <w:rsid w:val="00751293"/>
    <w:rsid w:val="007514D0"/>
    <w:rsid w:val="00751856"/>
    <w:rsid w:val="0075198C"/>
    <w:rsid w:val="007519DD"/>
    <w:rsid w:val="007521BD"/>
    <w:rsid w:val="007522AD"/>
    <w:rsid w:val="007523AF"/>
    <w:rsid w:val="00752666"/>
    <w:rsid w:val="007528AC"/>
    <w:rsid w:val="00752B1A"/>
    <w:rsid w:val="00753817"/>
    <w:rsid w:val="00753BA6"/>
    <w:rsid w:val="00753C12"/>
    <w:rsid w:val="007540B4"/>
    <w:rsid w:val="007541DB"/>
    <w:rsid w:val="00754309"/>
    <w:rsid w:val="0075499E"/>
    <w:rsid w:val="00754B4E"/>
    <w:rsid w:val="00754C7D"/>
    <w:rsid w:val="00754CF3"/>
    <w:rsid w:val="00754FA1"/>
    <w:rsid w:val="00755447"/>
    <w:rsid w:val="007559FD"/>
    <w:rsid w:val="0075624C"/>
    <w:rsid w:val="00756720"/>
    <w:rsid w:val="00756B5C"/>
    <w:rsid w:val="00756D23"/>
    <w:rsid w:val="00756D41"/>
    <w:rsid w:val="0075712E"/>
    <w:rsid w:val="007571D5"/>
    <w:rsid w:val="00757632"/>
    <w:rsid w:val="007577D6"/>
    <w:rsid w:val="00757F7A"/>
    <w:rsid w:val="007601DD"/>
    <w:rsid w:val="007603FC"/>
    <w:rsid w:val="00760CB6"/>
    <w:rsid w:val="00760D71"/>
    <w:rsid w:val="00760E27"/>
    <w:rsid w:val="00760E4D"/>
    <w:rsid w:val="00760EE2"/>
    <w:rsid w:val="007611CB"/>
    <w:rsid w:val="007612A1"/>
    <w:rsid w:val="007617FE"/>
    <w:rsid w:val="007618FD"/>
    <w:rsid w:val="00761AB2"/>
    <w:rsid w:val="00761D83"/>
    <w:rsid w:val="0076213E"/>
    <w:rsid w:val="0076252D"/>
    <w:rsid w:val="00762585"/>
    <w:rsid w:val="007629DB"/>
    <w:rsid w:val="00762BE7"/>
    <w:rsid w:val="00762EF3"/>
    <w:rsid w:val="007630AD"/>
    <w:rsid w:val="00763237"/>
    <w:rsid w:val="00763BB1"/>
    <w:rsid w:val="007645A7"/>
    <w:rsid w:val="0076474D"/>
    <w:rsid w:val="00764DAD"/>
    <w:rsid w:val="00764DAF"/>
    <w:rsid w:val="00764E36"/>
    <w:rsid w:val="00765305"/>
    <w:rsid w:val="0076531D"/>
    <w:rsid w:val="007653DE"/>
    <w:rsid w:val="00765434"/>
    <w:rsid w:val="0076580B"/>
    <w:rsid w:val="00765E1B"/>
    <w:rsid w:val="007661EF"/>
    <w:rsid w:val="0076631E"/>
    <w:rsid w:val="00766343"/>
    <w:rsid w:val="00766D8A"/>
    <w:rsid w:val="0076704C"/>
    <w:rsid w:val="00767AFA"/>
    <w:rsid w:val="00767B31"/>
    <w:rsid w:val="00767C43"/>
    <w:rsid w:val="00767CCC"/>
    <w:rsid w:val="00767D63"/>
    <w:rsid w:val="00767F62"/>
    <w:rsid w:val="0077021C"/>
    <w:rsid w:val="007706E8"/>
    <w:rsid w:val="0077076B"/>
    <w:rsid w:val="00770B04"/>
    <w:rsid w:val="00771140"/>
    <w:rsid w:val="0077145A"/>
    <w:rsid w:val="00771708"/>
    <w:rsid w:val="00771B49"/>
    <w:rsid w:val="00771C63"/>
    <w:rsid w:val="00771DF6"/>
    <w:rsid w:val="00772593"/>
    <w:rsid w:val="00772624"/>
    <w:rsid w:val="00772725"/>
    <w:rsid w:val="00772F3D"/>
    <w:rsid w:val="00772F50"/>
    <w:rsid w:val="00773CD8"/>
    <w:rsid w:val="00773D20"/>
    <w:rsid w:val="00773E0C"/>
    <w:rsid w:val="007740C0"/>
    <w:rsid w:val="007741A2"/>
    <w:rsid w:val="00774686"/>
    <w:rsid w:val="00774937"/>
    <w:rsid w:val="00774CC6"/>
    <w:rsid w:val="00774CDC"/>
    <w:rsid w:val="007751F7"/>
    <w:rsid w:val="007761B5"/>
    <w:rsid w:val="007762BB"/>
    <w:rsid w:val="00776454"/>
    <w:rsid w:val="00776806"/>
    <w:rsid w:val="007768CE"/>
    <w:rsid w:val="007768F3"/>
    <w:rsid w:val="00776E41"/>
    <w:rsid w:val="00777223"/>
    <w:rsid w:val="0077727F"/>
    <w:rsid w:val="007775AF"/>
    <w:rsid w:val="007775CA"/>
    <w:rsid w:val="00777F72"/>
    <w:rsid w:val="0078044E"/>
    <w:rsid w:val="0078068D"/>
    <w:rsid w:val="00780955"/>
    <w:rsid w:val="007810E5"/>
    <w:rsid w:val="007816E5"/>
    <w:rsid w:val="00781765"/>
    <w:rsid w:val="00781AAA"/>
    <w:rsid w:val="00781C4F"/>
    <w:rsid w:val="00781E3F"/>
    <w:rsid w:val="00781FEB"/>
    <w:rsid w:val="00782C06"/>
    <w:rsid w:val="00782E94"/>
    <w:rsid w:val="00782F96"/>
    <w:rsid w:val="007830F6"/>
    <w:rsid w:val="007834BE"/>
    <w:rsid w:val="00783C13"/>
    <w:rsid w:val="007841F2"/>
    <w:rsid w:val="007843F5"/>
    <w:rsid w:val="00784A53"/>
    <w:rsid w:val="00784BF3"/>
    <w:rsid w:val="0078530C"/>
    <w:rsid w:val="007853F3"/>
    <w:rsid w:val="0078550D"/>
    <w:rsid w:val="007859AD"/>
    <w:rsid w:val="00785CFC"/>
    <w:rsid w:val="007861C7"/>
    <w:rsid w:val="00786FDF"/>
    <w:rsid w:val="007874C6"/>
    <w:rsid w:val="007879DB"/>
    <w:rsid w:val="007900CF"/>
    <w:rsid w:val="007909EA"/>
    <w:rsid w:val="007911C8"/>
    <w:rsid w:val="00791784"/>
    <w:rsid w:val="00791D24"/>
    <w:rsid w:val="00791DF4"/>
    <w:rsid w:val="00791E0A"/>
    <w:rsid w:val="00792060"/>
    <w:rsid w:val="00792189"/>
    <w:rsid w:val="007923C6"/>
    <w:rsid w:val="007925A5"/>
    <w:rsid w:val="007927D4"/>
    <w:rsid w:val="00792842"/>
    <w:rsid w:val="0079286A"/>
    <w:rsid w:val="00792AE9"/>
    <w:rsid w:val="00792B88"/>
    <w:rsid w:val="007930C2"/>
    <w:rsid w:val="0079319B"/>
    <w:rsid w:val="007938A3"/>
    <w:rsid w:val="00793F30"/>
    <w:rsid w:val="007942C4"/>
    <w:rsid w:val="0079447D"/>
    <w:rsid w:val="007946F1"/>
    <w:rsid w:val="0079474F"/>
    <w:rsid w:val="007949F8"/>
    <w:rsid w:val="00794C6B"/>
    <w:rsid w:val="007953FF"/>
    <w:rsid w:val="007955EA"/>
    <w:rsid w:val="007958B7"/>
    <w:rsid w:val="0079595E"/>
    <w:rsid w:val="00795B34"/>
    <w:rsid w:val="00795ECD"/>
    <w:rsid w:val="0079615C"/>
    <w:rsid w:val="00796277"/>
    <w:rsid w:val="007963AA"/>
    <w:rsid w:val="0079646F"/>
    <w:rsid w:val="007968C0"/>
    <w:rsid w:val="00796932"/>
    <w:rsid w:val="00796ABD"/>
    <w:rsid w:val="00796E3E"/>
    <w:rsid w:val="00797005"/>
    <w:rsid w:val="00797B28"/>
    <w:rsid w:val="00797E63"/>
    <w:rsid w:val="007A047E"/>
    <w:rsid w:val="007A08C0"/>
    <w:rsid w:val="007A0AAD"/>
    <w:rsid w:val="007A0F01"/>
    <w:rsid w:val="007A1204"/>
    <w:rsid w:val="007A135B"/>
    <w:rsid w:val="007A13C0"/>
    <w:rsid w:val="007A1653"/>
    <w:rsid w:val="007A17B5"/>
    <w:rsid w:val="007A17D8"/>
    <w:rsid w:val="007A19E6"/>
    <w:rsid w:val="007A19FF"/>
    <w:rsid w:val="007A1B16"/>
    <w:rsid w:val="007A1D8D"/>
    <w:rsid w:val="007A1FC8"/>
    <w:rsid w:val="007A2209"/>
    <w:rsid w:val="007A2577"/>
    <w:rsid w:val="007A2818"/>
    <w:rsid w:val="007A2D97"/>
    <w:rsid w:val="007A324F"/>
    <w:rsid w:val="007A379F"/>
    <w:rsid w:val="007A3CC1"/>
    <w:rsid w:val="007A3F78"/>
    <w:rsid w:val="007A54E8"/>
    <w:rsid w:val="007A55A8"/>
    <w:rsid w:val="007A6282"/>
    <w:rsid w:val="007A63C9"/>
    <w:rsid w:val="007A6500"/>
    <w:rsid w:val="007A686F"/>
    <w:rsid w:val="007A7418"/>
    <w:rsid w:val="007A7A12"/>
    <w:rsid w:val="007A7AEC"/>
    <w:rsid w:val="007A7BE8"/>
    <w:rsid w:val="007A7D75"/>
    <w:rsid w:val="007A7E9C"/>
    <w:rsid w:val="007A7F9A"/>
    <w:rsid w:val="007B00D0"/>
    <w:rsid w:val="007B12B0"/>
    <w:rsid w:val="007B13CD"/>
    <w:rsid w:val="007B186A"/>
    <w:rsid w:val="007B1BE6"/>
    <w:rsid w:val="007B1CC2"/>
    <w:rsid w:val="007B1E13"/>
    <w:rsid w:val="007B246B"/>
    <w:rsid w:val="007B28FA"/>
    <w:rsid w:val="007B2A66"/>
    <w:rsid w:val="007B2C80"/>
    <w:rsid w:val="007B2D2D"/>
    <w:rsid w:val="007B2E27"/>
    <w:rsid w:val="007B30EE"/>
    <w:rsid w:val="007B3142"/>
    <w:rsid w:val="007B324F"/>
    <w:rsid w:val="007B342A"/>
    <w:rsid w:val="007B3487"/>
    <w:rsid w:val="007B3998"/>
    <w:rsid w:val="007B402B"/>
    <w:rsid w:val="007B42FF"/>
    <w:rsid w:val="007B4478"/>
    <w:rsid w:val="007B45C1"/>
    <w:rsid w:val="007B45C3"/>
    <w:rsid w:val="007B47A3"/>
    <w:rsid w:val="007B4B4B"/>
    <w:rsid w:val="007B5067"/>
    <w:rsid w:val="007B506A"/>
    <w:rsid w:val="007B570F"/>
    <w:rsid w:val="007B576B"/>
    <w:rsid w:val="007B5C8A"/>
    <w:rsid w:val="007B5D60"/>
    <w:rsid w:val="007B60CE"/>
    <w:rsid w:val="007B6156"/>
    <w:rsid w:val="007B6B8D"/>
    <w:rsid w:val="007B6EE5"/>
    <w:rsid w:val="007B7527"/>
    <w:rsid w:val="007B75BC"/>
    <w:rsid w:val="007B7635"/>
    <w:rsid w:val="007B7643"/>
    <w:rsid w:val="007B76A5"/>
    <w:rsid w:val="007B7820"/>
    <w:rsid w:val="007B79D0"/>
    <w:rsid w:val="007C009D"/>
    <w:rsid w:val="007C00CD"/>
    <w:rsid w:val="007C014E"/>
    <w:rsid w:val="007C0330"/>
    <w:rsid w:val="007C03A0"/>
    <w:rsid w:val="007C0695"/>
    <w:rsid w:val="007C0786"/>
    <w:rsid w:val="007C0830"/>
    <w:rsid w:val="007C09CE"/>
    <w:rsid w:val="007C09DB"/>
    <w:rsid w:val="007C0B44"/>
    <w:rsid w:val="007C0BB6"/>
    <w:rsid w:val="007C1127"/>
    <w:rsid w:val="007C13FC"/>
    <w:rsid w:val="007C141E"/>
    <w:rsid w:val="007C1766"/>
    <w:rsid w:val="007C1F19"/>
    <w:rsid w:val="007C20EF"/>
    <w:rsid w:val="007C28F9"/>
    <w:rsid w:val="007C291A"/>
    <w:rsid w:val="007C2C1B"/>
    <w:rsid w:val="007C2D2C"/>
    <w:rsid w:val="007C2F89"/>
    <w:rsid w:val="007C2FEE"/>
    <w:rsid w:val="007C3512"/>
    <w:rsid w:val="007C35C7"/>
    <w:rsid w:val="007C37CC"/>
    <w:rsid w:val="007C3D54"/>
    <w:rsid w:val="007C3DC9"/>
    <w:rsid w:val="007C4339"/>
    <w:rsid w:val="007C44EB"/>
    <w:rsid w:val="007C497C"/>
    <w:rsid w:val="007C4CA0"/>
    <w:rsid w:val="007C4D84"/>
    <w:rsid w:val="007C4E71"/>
    <w:rsid w:val="007C5316"/>
    <w:rsid w:val="007C5947"/>
    <w:rsid w:val="007C5DAD"/>
    <w:rsid w:val="007C6114"/>
    <w:rsid w:val="007C6509"/>
    <w:rsid w:val="007C653A"/>
    <w:rsid w:val="007C69C4"/>
    <w:rsid w:val="007C6A53"/>
    <w:rsid w:val="007C74BD"/>
    <w:rsid w:val="007C7811"/>
    <w:rsid w:val="007C79DE"/>
    <w:rsid w:val="007C7B99"/>
    <w:rsid w:val="007C7CC8"/>
    <w:rsid w:val="007C7D9E"/>
    <w:rsid w:val="007D0228"/>
    <w:rsid w:val="007D06A9"/>
    <w:rsid w:val="007D0A18"/>
    <w:rsid w:val="007D0F1D"/>
    <w:rsid w:val="007D13B0"/>
    <w:rsid w:val="007D17A7"/>
    <w:rsid w:val="007D18E5"/>
    <w:rsid w:val="007D1B77"/>
    <w:rsid w:val="007D1D91"/>
    <w:rsid w:val="007D213E"/>
    <w:rsid w:val="007D22DD"/>
    <w:rsid w:val="007D22F8"/>
    <w:rsid w:val="007D238C"/>
    <w:rsid w:val="007D2AC5"/>
    <w:rsid w:val="007D2B11"/>
    <w:rsid w:val="007D2E7B"/>
    <w:rsid w:val="007D2FEF"/>
    <w:rsid w:val="007D32DE"/>
    <w:rsid w:val="007D36DA"/>
    <w:rsid w:val="007D3713"/>
    <w:rsid w:val="007D37FE"/>
    <w:rsid w:val="007D441C"/>
    <w:rsid w:val="007D48EC"/>
    <w:rsid w:val="007D4D7A"/>
    <w:rsid w:val="007D4FE9"/>
    <w:rsid w:val="007D57BD"/>
    <w:rsid w:val="007D5816"/>
    <w:rsid w:val="007D5B89"/>
    <w:rsid w:val="007D5DD5"/>
    <w:rsid w:val="007D6231"/>
    <w:rsid w:val="007D6323"/>
    <w:rsid w:val="007D65A1"/>
    <w:rsid w:val="007D70E0"/>
    <w:rsid w:val="007D7151"/>
    <w:rsid w:val="007D716D"/>
    <w:rsid w:val="007D71B3"/>
    <w:rsid w:val="007D7203"/>
    <w:rsid w:val="007D7B33"/>
    <w:rsid w:val="007D7C95"/>
    <w:rsid w:val="007D7F7C"/>
    <w:rsid w:val="007E01FC"/>
    <w:rsid w:val="007E02F7"/>
    <w:rsid w:val="007E03F1"/>
    <w:rsid w:val="007E0746"/>
    <w:rsid w:val="007E093F"/>
    <w:rsid w:val="007E09C6"/>
    <w:rsid w:val="007E09ED"/>
    <w:rsid w:val="007E0AA9"/>
    <w:rsid w:val="007E0CCB"/>
    <w:rsid w:val="007E0D06"/>
    <w:rsid w:val="007E0F64"/>
    <w:rsid w:val="007E11D8"/>
    <w:rsid w:val="007E141B"/>
    <w:rsid w:val="007E1796"/>
    <w:rsid w:val="007E1B57"/>
    <w:rsid w:val="007E1D04"/>
    <w:rsid w:val="007E1F27"/>
    <w:rsid w:val="007E2A6D"/>
    <w:rsid w:val="007E2DF5"/>
    <w:rsid w:val="007E319B"/>
    <w:rsid w:val="007E34E1"/>
    <w:rsid w:val="007E34FC"/>
    <w:rsid w:val="007E39E3"/>
    <w:rsid w:val="007E40C1"/>
    <w:rsid w:val="007E462D"/>
    <w:rsid w:val="007E47E1"/>
    <w:rsid w:val="007E4AAB"/>
    <w:rsid w:val="007E4D6B"/>
    <w:rsid w:val="007E4F26"/>
    <w:rsid w:val="007E4F6A"/>
    <w:rsid w:val="007E51A4"/>
    <w:rsid w:val="007E5273"/>
    <w:rsid w:val="007E5B4C"/>
    <w:rsid w:val="007E6151"/>
    <w:rsid w:val="007E625C"/>
    <w:rsid w:val="007E6352"/>
    <w:rsid w:val="007E65EA"/>
    <w:rsid w:val="007E6644"/>
    <w:rsid w:val="007E6C16"/>
    <w:rsid w:val="007E6D2D"/>
    <w:rsid w:val="007E6DDD"/>
    <w:rsid w:val="007E7020"/>
    <w:rsid w:val="007E707B"/>
    <w:rsid w:val="007E716D"/>
    <w:rsid w:val="007E728A"/>
    <w:rsid w:val="007E77D9"/>
    <w:rsid w:val="007E7891"/>
    <w:rsid w:val="007E78B3"/>
    <w:rsid w:val="007E78C5"/>
    <w:rsid w:val="007E7991"/>
    <w:rsid w:val="007E7A24"/>
    <w:rsid w:val="007E7CB8"/>
    <w:rsid w:val="007F022B"/>
    <w:rsid w:val="007F027B"/>
    <w:rsid w:val="007F04A0"/>
    <w:rsid w:val="007F06CD"/>
    <w:rsid w:val="007F0A14"/>
    <w:rsid w:val="007F0A7E"/>
    <w:rsid w:val="007F107D"/>
    <w:rsid w:val="007F12E4"/>
    <w:rsid w:val="007F14F4"/>
    <w:rsid w:val="007F1555"/>
    <w:rsid w:val="007F1662"/>
    <w:rsid w:val="007F2004"/>
    <w:rsid w:val="007F253A"/>
    <w:rsid w:val="007F30BB"/>
    <w:rsid w:val="007F3379"/>
    <w:rsid w:val="007F3476"/>
    <w:rsid w:val="007F3803"/>
    <w:rsid w:val="007F4DA3"/>
    <w:rsid w:val="007F4F19"/>
    <w:rsid w:val="007F4F30"/>
    <w:rsid w:val="007F4F56"/>
    <w:rsid w:val="007F4FA8"/>
    <w:rsid w:val="007F568F"/>
    <w:rsid w:val="007F5B24"/>
    <w:rsid w:val="007F7DAE"/>
    <w:rsid w:val="007F7F76"/>
    <w:rsid w:val="0080068C"/>
    <w:rsid w:val="0080069C"/>
    <w:rsid w:val="008008DF"/>
    <w:rsid w:val="00800AA2"/>
    <w:rsid w:val="00800BEF"/>
    <w:rsid w:val="00800E01"/>
    <w:rsid w:val="008010D5"/>
    <w:rsid w:val="0080134D"/>
    <w:rsid w:val="008014FC"/>
    <w:rsid w:val="00801A20"/>
    <w:rsid w:val="00801E02"/>
    <w:rsid w:val="008021F5"/>
    <w:rsid w:val="0080264E"/>
    <w:rsid w:val="008026BF"/>
    <w:rsid w:val="00802750"/>
    <w:rsid w:val="0080276D"/>
    <w:rsid w:val="00802AB2"/>
    <w:rsid w:val="00802B3B"/>
    <w:rsid w:val="00802D9D"/>
    <w:rsid w:val="00802DFC"/>
    <w:rsid w:val="008035D6"/>
    <w:rsid w:val="0080379D"/>
    <w:rsid w:val="00803B86"/>
    <w:rsid w:val="00803F4E"/>
    <w:rsid w:val="0080401B"/>
    <w:rsid w:val="00804161"/>
    <w:rsid w:val="008042DB"/>
    <w:rsid w:val="00804451"/>
    <w:rsid w:val="00804650"/>
    <w:rsid w:val="0080499B"/>
    <w:rsid w:val="00804D20"/>
    <w:rsid w:val="00804D3B"/>
    <w:rsid w:val="00804F99"/>
    <w:rsid w:val="0080504F"/>
    <w:rsid w:val="008050BB"/>
    <w:rsid w:val="0080540D"/>
    <w:rsid w:val="0080547C"/>
    <w:rsid w:val="008056A0"/>
    <w:rsid w:val="00805D20"/>
    <w:rsid w:val="00805E65"/>
    <w:rsid w:val="00805E77"/>
    <w:rsid w:val="00805F00"/>
    <w:rsid w:val="00805F91"/>
    <w:rsid w:val="008073E6"/>
    <w:rsid w:val="00807464"/>
    <w:rsid w:val="008074A1"/>
    <w:rsid w:val="0080755B"/>
    <w:rsid w:val="00807A43"/>
    <w:rsid w:val="00807F7F"/>
    <w:rsid w:val="00807F8E"/>
    <w:rsid w:val="00810019"/>
    <w:rsid w:val="00810B0E"/>
    <w:rsid w:val="00810BE1"/>
    <w:rsid w:val="00811648"/>
    <w:rsid w:val="00812011"/>
    <w:rsid w:val="00812705"/>
    <w:rsid w:val="00812762"/>
    <w:rsid w:val="00812BD0"/>
    <w:rsid w:val="008130A2"/>
    <w:rsid w:val="0081333E"/>
    <w:rsid w:val="008134CC"/>
    <w:rsid w:val="00813CDD"/>
    <w:rsid w:val="00813D3C"/>
    <w:rsid w:val="00813D89"/>
    <w:rsid w:val="00813DBF"/>
    <w:rsid w:val="00813E40"/>
    <w:rsid w:val="00813EBA"/>
    <w:rsid w:val="00814761"/>
    <w:rsid w:val="0081505A"/>
    <w:rsid w:val="008154D9"/>
    <w:rsid w:val="00816166"/>
    <w:rsid w:val="0081616D"/>
    <w:rsid w:val="008165A9"/>
    <w:rsid w:val="0081667F"/>
    <w:rsid w:val="0081675C"/>
    <w:rsid w:val="00816819"/>
    <w:rsid w:val="00816AA3"/>
    <w:rsid w:val="00816B07"/>
    <w:rsid w:val="00816D7D"/>
    <w:rsid w:val="008179FB"/>
    <w:rsid w:val="00817A27"/>
    <w:rsid w:val="00817A95"/>
    <w:rsid w:val="00817D77"/>
    <w:rsid w:val="00817FC0"/>
    <w:rsid w:val="008200CB"/>
    <w:rsid w:val="00820346"/>
    <w:rsid w:val="00820429"/>
    <w:rsid w:val="008205C7"/>
    <w:rsid w:val="00820ED5"/>
    <w:rsid w:val="0082112C"/>
    <w:rsid w:val="008211F3"/>
    <w:rsid w:val="00821200"/>
    <w:rsid w:val="00821298"/>
    <w:rsid w:val="00822245"/>
    <w:rsid w:val="008222F6"/>
    <w:rsid w:val="008223B8"/>
    <w:rsid w:val="00822503"/>
    <w:rsid w:val="008226B2"/>
    <w:rsid w:val="0082286A"/>
    <w:rsid w:val="0082299D"/>
    <w:rsid w:val="0082345D"/>
    <w:rsid w:val="0082362E"/>
    <w:rsid w:val="008237A6"/>
    <w:rsid w:val="008246F0"/>
    <w:rsid w:val="00824C17"/>
    <w:rsid w:val="00824D94"/>
    <w:rsid w:val="00824DD6"/>
    <w:rsid w:val="00824F2E"/>
    <w:rsid w:val="008256EC"/>
    <w:rsid w:val="0082597D"/>
    <w:rsid w:val="008260FC"/>
    <w:rsid w:val="0082610B"/>
    <w:rsid w:val="008261A8"/>
    <w:rsid w:val="00826CB6"/>
    <w:rsid w:val="00827322"/>
    <w:rsid w:val="008277D1"/>
    <w:rsid w:val="008301E7"/>
    <w:rsid w:val="00830274"/>
    <w:rsid w:val="008308EC"/>
    <w:rsid w:val="0083096E"/>
    <w:rsid w:val="00830B2B"/>
    <w:rsid w:val="00830DBA"/>
    <w:rsid w:val="00831A42"/>
    <w:rsid w:val="00831F44"/>
    <w:rsid w:val="00832302"/>
    <w:rsid w:val="00832408"/>
    <w:rsid w:val="00832ED5"/>
    <w:rsid w:val="008343E0"/>
    <w:rsid w:val="00834AD0"/>
    <w:rsid w:val="00834B3A"/>
    <w:rsid w:val="00834B9F"/>
    <w:rsid w:val="00834C52"/>
    <w:rsid w:val="00834C91"/>
    <w:rsid w:val="008355D9"/>
    <w:rsid w:val="00835DD7"/>
    <w:rsid w:val="008360A4"/>
    <w:rsid w:val="00836277"/>
    <w:rsid w:val="008365C8"/>
    <w:rsid w:val="0083681C"/>
    <w:rsid w:val="00836A92"/>
    <w:rsid w:val="00836D52"/>
    <w:rsid w:val="00836D8B"/>
    <w:rsid w:val="008370A6"/>
    <w:rsid w:val="00837676"/>
    <w:rsid w:val="00837B68"/>
    <w:rsid w:val="00837FFC"/>
    <w:rsid w:val="00840443"/>
    <w:rsid w:val="00840444"/>
    <w:rsid w:val="008407DA"/>
    <w:rsid w:val="0084084D"/>
    <w:rsid w:val="008408F5"/>
    <w:rsid w:val="00841175"/>
    <w:rsid w:val="008411B4"/>
    <w:rsid w:val="008416F4"/>
    <w:rsid w:val="0084179D"/>
    <w:rsid w:val="00841DF3"/>
    <w:rsid w:val="00842029"/>
    <w:rsid w:val="008427C5"/>
    <w:rsid w:val="008428DC"/>
    <w:rsid w:val="008429E6"/>
    <w:rsid w:val="00842B85"/>
    <w:rsid w:val="0084348A"/>
    <w:rsid w:val="008439EF"/>
    <w:rsid w:val="00843CFC"/>
    <w:rsid w:val="00843D17"/>
    <w:rsid w:val="00843DF2"/>
    <w:rsid w:val="008445F7"/>
    <w:rsid w:val="00844875"/>
    <w:rsid w:val="00844A17"/>
    <w:rsid w:val="00844AFC"/>
    <w:rsid w:val="00844EAB"/>
    <w:rsid w:val="00845398"/>
    <w:rsid w:val="0084556B"/>
    <w:rsid w:val="008455C8"/>
    <w:rsid w:val="00845609"/>
    <w:rsid w:val="008458BB"/>
    <w:rsid w:val="00845C51"/>
    <w:rsid w:val="00845F85"/>
    <w:rsid w:val="00845FA3"/>
    <w:rsid w:val="0084602B"/>
    <w:rsid w:val="00846035"/>
    <w:rsid w:val="00846230"/>
    <w:rsid w:val="0084627C"/>
    <w:rsid w:val="00846572"/>
    <w:rsid w:val="00846690"/>
    <w:rsid w:val="00846853"/>
    <w:rsid w:val="00846889"/>
    <w:rsid w:val="00846F25"/>
    <w:rsid w:val="0084720E"/>
    <w:rsid w:val="00847227"/>
    <w:rsid w:val="008472F3"/>
    <w:rsid w:val="0084735C"/>
    <w:rsid w:val="008475B3"/>
    <w:rsid w:val="00847A82"/>
    <w:rsid w:val="00847A90"/>
    <w:rsid w:val="00847DEE"/>
    <w:rsid w:val="00847FEF"/>
    <w:rsid w:val="008501ED"/>
    <w:rsid w:val="00850423"/>
    <w:rsid w:val="0085061C"/>
    <w:rsid w:val="008507DA"/>
    <w:rsid w:val="008508A8"/>
    <w:rsid w:val="00850A35"/>
    <w:rsid w:val="00850B38"/>
    <w:rsid w:val="00850D0F"/>
    <w:rsid w:val="00850F1F"/>
    <w:rsid w:val="00850F28"/>
    <w:rsid w:val="00850FE2"/>
    <w:rsid w:val="0085121C"/>
    <w:rsid w:val="00851788"/>
    <w:rsid w:val="00851847"/>
    <w:rsid w:val="00851DD2"/>
    <w:rsid w:val="00851FA4"/>
    <w:rsid w:val="008522F0"/>
    <w:rsid w:val="00852A14"/>
    <w:rsid w:val="00852B41"/>
    <w:rsid w:val="00852EF0"/>
    <w:rsid w:val="00853732"/>
    <w:rsid w:val="00853C0F"/>
    <w:rsid w:val="00853C73"/>
    <w:rsid w:val="00853D5B"/>
    <w:rsid w:val="00854026"/>
    <w:rsid w:val="008540D1"/>
    <w:rsid w:val="0085426E"/>
    <w:rsid w:val="0085477A"/>
    <w:rsid w:val="008549D0"/>
    <w:rsid w:val="00854DED"/>
    <w:rsid w:val="0085501A"/>
    <w:rsid w:val="00855471"/>
    <w:rsid w:val="008555AC"/>
    <w:rsid w:val="00855682"/>
    <w:rsid w:val="00855738"/>
    <w:rsid w:val="008557F4"/>
    <w:rsid w:val="00855B24"/>
    <w:rsid w:val="00855C0B"/>
    <w:rsid w:val="00855CB0"/>
    <w:rsid w:val="00855F1D"/>
    <w:rsid w:val="00856084"/>
    <w:rsid w:val="00856223"/>
    <w:rsid w:val="008568A5"/>
    <w:rsid w:val="00856B4B"/>
    <w:rsid w:val="00856F35"/>
    <w:rsid w:val="00857987"/>
    <w:rsid w:val="008579EC"/>
    <w:rsid w:val="00857ED2"/>
    <w:rsid w:val="008602A1"/>
    <w:rsid w:val="00860913"/>
    <w:rsid w:val="00860941"/>
    <w:rsid w:val="00860D41"/>
    <w:rsid w:val="00860E7D"/>
    <w:rsid w:val="008612BF"/>
    <w:rsid w:val="008612D3"/>
    <w:rsid w:val="00861694"/>
    <w:rsid w:val="00861AA5"/>
    <w:rsid w:val="00862054"/>
    <w:rsid w:val="008620C2"/>
    <w:rsid w:val="008623EB"/>
    <w:rsid w:val="00862549"/>
    <w:rsid w:val="0086283F"/>
    <w:rsid w:val="00862A91"/>
    <w:rsid w:val="00863562"/>
    <w:rsid w:val="008639D6"/>
    <w:rsid w:val="00863EB2"/>
    <w:rsid w:val="00864027"/>
    <w:rsid w:val="00864351"/>
    <w:rsid w:val="00864C08"/>
    <w:rsid w:val="00864D19"/>
    <w:rsid w:val="00864F47"/>
    <w:rsid w:val="008655A8"/>
    <w:rsid w:val="00865FAB"/>
    <w:rsid w:val="00866591"/>
    <w:rsid w:val="00866991"/>
    <w:rsid w:val="008671E7"/>
    <w:rsid w:val="008672E6"/>
    <w:rsid w:val="00867369"/>
    <w:rsid w:val="008674AB"/>
    <w:rsid w:val="0086779A"/>
    <w:rsid w:val="008677A2"/>
    <w:rsid w:val="008678D2"/>
    <w:rsid w:val="00870106"/>
    <w:rsid w:val="00870373"/>
    <w:rsid w:val="00871050"/>
    <w:rsid w:val="008712B8"/>
    <w:rsid w:val="008713E3"/>
    <w:rsid w:val="00871778"/>
    <w:rsid w:val="00871788"/>
    <w:rsid w:val="00871A8B"/>
    <w:rsid w:val="00872197"/>
    <w:rsid w:val="0087273F"/>
    <w:rsid w:val="0087295E"/>
    <w:rsid w:val="00873550"/>
    <w:rsid w:val="0087397B"/>
    <w:rsid w:val="00873986"/>
    <w:rsid w:val="00873CF4"/>
    <w:rsid w:val="00873E0A"/>
    <w:rsid w:val="008741DA"/>
    <w:rsid w:val="00874277"/>
    <w:rsid w:val="0087484E"/>
    <w:rsid w:val="00874C42"/>
    <w:rsid w:val="00874DEE"/>
    <w:rsid w:val="00874F16"/>
    <w:rsid w:val="008750DB"/>
    <w:rsid w:val="00875209"/>
    <w:rsid w:val="00875231"/>
    <w:rsid w:val="0087537C"/>
    <w:rsid w:val="008753A5"/>
    <w:rsid w:val="00875707"/>
    <w:rsid w:val="008758BA"/>
    <w:rsid w:val="00875BF8"/>
    <w:rsid w:val="00876886"/>
    <w:rsid w:val="00876A35"/>
    <w:rsid w:val="00876EBD"/>
    <w:rsid w:val="008771D2"/>
    <w:rsid w:val="0087749F"/>
    <w:rsid w:val="0087790C"/>
    <w:rsid w:val="00877D35"/>
    <w:rsid w:val="00877EC5"/>
    <w:rsid w:val="00877FF0"/>
    <w:rsid w:val="00880182"/>
    <w:rsid w:val="008809EE"/>
    <w:rsid w:val="00880ADD"/>
    <w:rsid w:val="00880CB7"/>
    <w:rsid w:val="00880E71"/>
    <w:rsid w:val="00880EB2"/>
    <w:rsid w:val="00881131"/>
    <w:rsid w:val="00881501"/>
    <w:rsid w:val="00881786"/>
    <w:rsid w:val="008818D7"/>
    <w:rsid w:val="00881943"/>
    <w:rsid w:val="00881C51"/>
    <w:rsid w:val="00881E44"/>
    <w:rsid w:val="008821D4"/>
    <w:rsid w:val="008828FA"/>
    <w:rsid w:val="00882903"/>
    <w:rsid w:val="00882B07"/>
    <w:rsid w:val="00882E8B"/>
    <w:rsid w:val="00882F85"/>
    <w:rsid w:val="008831FB"/>
    <w:rsid w:val="0088321D"/>
    <w:rsid w:val="00883559"/>
    <w:rsid w:val="00883655"/>
    <w:rsid w:val="00883AD9"/>
    <w:rsid w:val="00883AE1"/>
    <w:rsid w:val="008840A9"/>
    <w:rsid w:val="00884356"/>
    <w:rsid w:val="008846A1"/>
    <w:rsid w:val="008847A1"/>
    <w:rsid w:val="00884964"/>
    <w:rsid w:val="00884B8B"/>
    <w:rsid w:val="00884DBB"/>
    <w:rsid w:val="00884EA9"/>
    <w:rsid w:val="0088519A"/>
    <w:rsid w:val="0088533C"/>
    <w:rsid w:val="00885341"/>
    <w:rsid w:val="008858D6"/>
    <w:rsid w:val="00885F8C"/>
    <w:rsid w:val="00886243"/>
    <w:rsid w:val="008862FA"/>
    <w:rsid w:val="00886386"/>
    <w:rsid w:val="00886678"/>
    <w:rsid w:val="00886A97"/>
    <w:rsid w:val="00886BF0"/>
    <w:rsid w:val="00886C58"/>
    <w:rsid w:val="0088701A"/>
    <w:rsid w:val="0088738F"/>
    <w:rsid w:val="008875F3"/>
    <w:rsid w:val="008876DE"/>
    <w:rsid w:val="008879F5"/>
    <w:rsid w:val="00887B81"/>
    <w:rsid w:val="00887DF3"/>
    <w:rsid w:val="00887E0A"/>
    <w:rsid w:val="008904E0"/>
    <w:rsid w:val="008912B6"/>
    <w:rsid w:val="0089141B"/>
    <w:rsid w:val="008917FF"/>
    <w:rsid w:val="008918AA"/>
    <w:rsid w:val="008918E5"/>
    <w:rsid w:val="008923D2"/>
    <w:rsid w:val="0089242F"/>
    <w:rsid w:val="008925FC"/>
    <w:rsid w:val="00892768"/>
    <w:rsid w:val="00892A80"/>
    <w:rsid w:val="00892A9D"/>
    <w:rsid w:val="008930B5"/>
    <w:rsid w:val="00893161"/>
    <w:rsid w:val="008932D1"/>
    <w:rsid w:val="00893755"/>
    <w:rsid w:val="00893EF1"/>
    <w:rsid w:val="00894095"/>
    <w:rsid w:val="008945F1"/>
    <w:rsid w:val="00894789"/>
    <w:rsid w:val="008947DB"/>
    <w:rsid w:val="00894D9F"/>
    <w:rsid w:val="00894EE4"/>
    <w:rsid w:val="00895498"/>
    <w:rsid w:val="00895B22"/>
    <w:rsid w:val="00895B51"/>
    <w:rsid w:val="00895CA3"/>
    <w:rsid w:val="00895DB0"/>
    <w:rsid w:val="00895F24"/>
    <w:rsid w:val="00896549"/>
    <w:rsid w:val="008969A5"/>
    <w:rsid w:val="0089738F"/>
    <w:rsid w:val="0089780B"/>
    <w:rsid w:val="00897FE1"/>
    <w:rsid w:val="008A048B"/>
    <w:rsid w:val="008A071D"/>
    <w:rsid w:val="008A0AE1"/>
    <w:rsid w:val="008A10C8"/>
    <w:rsid w:val="008A10F8"/>
    <w:rsid w:val="008A1971"/>
    <w:rsid w:val="008A246D"/>
    <w:rsid w:val="008A2EC2"/>
    <w:rsid w:val="008A2FAE"/>
    <w:rsid w:val="008A3A99"/>
    <w:rsid w:val="008A3B61"/>
    <w:rsid w:val="008A3C0A"/>
    <w:rsid w:val="008A46FD"/>
    <w:rsid w:val="008A49FD"/>
    <w:rsid w:val="008A4AB9"/>
    <w:rsid w:val="008A4CCA"/>
    <w:rsid w:val="008A4D7E"/>
    <w:rsid w:val="008A4ED8"/>
    <w:rsid w:val="008A5323"/>
    <w:rsid w:val="008A5953"/>
    <w:rsid w:val="008A59B5"/>
    <w:rsid w:val="008A5C2C"/>
    <w:rsid w:val="008A5CDB"/>
    <w:rsid w:val="008A60FB"/>
    <w:rsid w:val="008A643D"/>
    <w:rsid w:val="008A65B7"/>
    <w:rsid w:val="008A6638"/>
    <w:rsid w:val="008A6710"/>
    <w:rsid w:val="008A72FA"/>
    <w:rsid w:val="008A74F1"/>
    <w:rsid w:val="008A752F"/>
    <w:rsid w:val="008A77CB"/>
    <w:rsid w:val="008A7A60"/>
    <w:rsid w:val="008A7E81"/>
    <w:rsid w:val="008B00AF"/>
    <w:rsid w:val="008B0F5E"/>
    <w:rsid w:val="008B11D9"/>
    <w:rsid w:val="008B2279"/>
    <w:rsid w:val="008B25A7"/>
    <w:rsid w:val="008B2AC8"/>
    <w:rsid w:val="008B2B41"/>
    <w:rsid w:val="008B2D7C"/>
    <w:rsid w:val="008B32F5"/>
    <w:rsid w:val="008B3631"/>
    <w:rsid w:val="008B392C"/>
    <w:rsid w:val="008B3A6D"/>
    <w:rsid w:val="008B3B9D"/>
    <w:rsid w:val="008B3E82"/>
    <w:rsid w:val="008B438A"/>
    <w:rsid w:val="008B491F"/>
    <w:rsid w:val="008B5049"/>
    <w:rsid w:val="008B528A"/>
    <w:rsid w:val="008B56A9"/>
    <w:rsid w:val="008B5C56"/>
    <w:rsid w:val="008B6361"/>
    <w:rsid w:val="008B645F"/>
    <w:rsid w:val="008B65C3"/>
    <w:rsid w:val="008B6828"/>
    <w:rsid w:val="008B71FE"/>
    <w:rsid w:val="008B7380"/>
    <w:rsid w:val="008B740B"/>
    <w:rsid w:val="008B7808"/>
    <w:rsid w:val="008B7ABF"/>
    <w:rsid w:val="008B7D76"/>
    <w:rsid w:val="008B7E48"/>
    <w:rsid w:val="008C0301"/>
    <w:rsid w:val="008C0493"/>
    <w:rsid w:val="008C0979"/>
    <w:rsid w:val="008C0BD9"/>
    <w:rsid w:val="008C0DCE"/>
    <w:rsid w:val="008C11A2"/>
    <w:rsid w:val="008C11EB"/>
    <w:rsid w:val="008C1456"/>
    <w:rsid w:val="008C1560"/>
    <w:rsid w:val="008C18FC"/>
    <w:rsid w:val="008C1E19"/>
    <w:rsid w:val="008C1F69"/>
    <w:rsid w:val="008C22DB"/>
    <w:rsid w:val="008C22E9"/>
    <w:rsid w:val="008C251F"/>
    <w:rsid w:val="008C25B7"/>
    <w:rsid w:val="008C286A"/>
    <w:rsid w:val="008C28C0"/>
    <w:rsid w:val="008C2E30"/>
    <w:rsid w:val="008C3173"/>
    <w:rsid w:val="008C3180"/>
    <w:rsid w:val="008C39B7"/>
    <w:rsid w:val="008C3CCD"/>
    <w:rsid w:val="008C421F"/>
    <w:rsid w:val="008C4284"/>
    <w:rsid w:val="008C433D"/>
    <w:rsid w:val="008C43B4"/>
    <w:rsid w:val="008C4923"/>
    <w:rsid w:val="008C4C8A"/>
    <w:rsid w:val="008C5724"/>
    <w:rsid w:val="008C6213"/>
    <w:rsid w:val="008C648B"/>
    <w:rsid w:val="008C6492"/>
    <w:rsid w:val="008C6A32"/>
    <w:rsid w:val="008C6FEE"/>
    <w:rsid w:val="008C73ED"/>
    <w:rsid w:val="008C7599"/>
    <w:rsid w:val="008C7F46"/>
    <w:rsid w:val="008D0066"/>
    <w:rsid w:val="008D0226"/>
    <w:rsid w:val="008D08B5"/>
    <w:rsid w:val="008D0DCB"/>
    <w:rsid w:val="008D0F0C"/>
    <w:rsid w:val="008D1468"/>
    <w:rsid w:val="008D146F"/>
    <w:rsid w:val="008D17BA"/>
    <w:rsid w:val="008D1AF9"/>
    <w:rsid w:val="008D1E3F"/>
    <w:rsid w:val="008D21A3"/>
    <w:rsid w:val="008D21DE"/>
    <w:rsid w:val="008D290C"/>
    <w:rsid w:val="008D2A75"/>
    <w:rsid w:val="008D2D7F"/>
    <w:rsid w:val="008D3044"/>
    <w:rsid w:val="008D3399"/>
    <w:rsid w:val="008D3485"/>
    <w:rsid w:val="008D3820"/>
    <w:rsid w:val="008D3943"/>
    <w:rsid w:val="008D3A48"/>
    <w:rsid w:val="008D3FCC"/>
    <w:rsid w:val="008D435C"/>
    <w:rsid w:val="008D49E5"/>
    <w:rsid w:val="008D4F94"/>
    <w:rsid w:val="008D5152"/>
    <w:rsid w:val="008D515D"/>
    <w:rsid w:val="008D5E09"/>
    <w:rsid w:val="008D6118"/>
    <w:rsid w:val="008D62AB"/>
    <w:rsid w:val="008D6A58"/>
    <w:rsid w:val="008D7084"/>
    <w:rsid w:val="008D7294"/>
    <w:rsid w:val="008D763F"/>
    <w:rsid w:val="008D7946"/>
    <w:rsid w:val="008D7B1A"/>
    <w:rsid w:val="008D7D83"/>
    <w:rsid w:val="008E003E"/>
    <w:rsid w:val="008E0057"/>
    <w:rsid w:val="008E0083"/>
    <w:rsid w:val="008E0110"/>
    <w:rsid w:val="008E0348"/>
    <w:rsid w:val="008E0C09"/>
    <w:rsid w:val="008E0DFC"/>
    <w:rsid w:val="008E1018"/>
    <w:rsid w:val="008E10D2"/>
    <w:rsid w:val="008E14A1"/>
    <w:rsid w:val="008E15E6"/>
    <w:rsid w:val="008E16FA"/>
    <w:rsid w:val="008E19D7"/>
    <w:rsid w:val="008E1D41"/>
    <w:rsid w:val="008E1F92"/>
    <w:rsid w:val="008E21A5"/>
    <w:rsid w:val="008E28F3"/>
    <w:rsid w:val="008E295E"/>
    <w:rsid w:val="008E2A3B"/>
    <w:rsid w:val="008E2CBD"/>
    <w:rsid w:val="008E2E39"/>
    <w:rsid w:val="008E2FE2"/>
    <w:rsid w:val="008E314E"/>
    <w:rsid w:val="008E318D"/>
    <w:rsid w:val="008E31B6"/>
    <w:rsid w:val="008E3AB1"/>
    <w:rsid w:val="008E3AB7"/>
    <w:rsid w:val="008E3E3D"/>
    <w:rsid w:val="008E3E9F"/>
    <w:rsid w:val="008E4465"/>
    <w:rsid w:val="008E450B"/>
    <w:rsid w:val="008E4724"/>
    <w:rsid w:val="008E4B51"/>
    <w:rsid w:val="008E4C34"/>
    <w:rsid w:val="008E4F54"/>
    <w:rsid w:val="008E52A4"/>
    <w:rsid w:val="008E542A"/>
    <w:rsid w:val="008E553A"/>
    <w:rsid w:val="008E57BF"/>
    <w:rsid w:val="008E5B5D"/>
    <w:rsid w:val="008E5CE7"/>
    <w:rsid w:val="008E60F5"/>
    <w:rsid w:val="008E6170"/>
    <w:rsid w:val="008E61CD"/>
    <w:rsid w:val="008E64EB"/>
    <w:rsid w:val="008E6543"/>
    <w:rsid w:val="008E66C1"/>
    <w:rsid w:val="008E68C9"/>
    <w:rsid w:val="008E6EE8"/>
    <w:rsid w:val="008E7176"/>
    <w:rsid w:val="008E747F"/>
    <w:rsid w:val="008E7AB2"/>
    <w:rsid w:val="008F0421"/>
    <w:rsid w:val="008F08B3"/>
    <w:rsid w:val="008F098C"/>
    <w:rsid w:val="008F0994"/>
    <w:rsid w:val="008F1773"/>
    <w:rsid w:val="008F1831"/>
    <w:rsid w:val="008F1A85"/>
    <w:rsid w:val="008F1E1B"/>
    <w:rsid w:val="008F211B"/>
    <w:rsid w:val="008F2186"/>
    <w:rsid w:val="008F2EB4"/>
    <w:rsid w:val="008F30A4"/>
    <w:rsid w:val="008F3323"/>
    <w:rsid w:val="008F334E"/>
    <w:rsid w:val="008F3807"/>
    <w:rsid w:val="008F38FD"/>
    <w:rsid w:val="008F3A79"/>
    <w:rsid w:val="008F3D77"/>
    <w:rsid w:val="008F3FA5"/>
    <w:rsid w:val="008F42A2"/>
    <w:rsid w:val="008F4376"/>
    <w:rsid w:val="008F44AC"/>
    <w:rsid w:val="008F4A66"/>
    <w:rsid w:val="008F4A73"/>
    <w:rsid w:val="008F4AD3"/>
    <w:rsid w:val="008F4D0F"/>
    <w:rsid w:val="008F503A"/>
    <w:rsid w:val="008F542E"/>
    <w:rsid w:val="008F555B"/>
    <w:rsid w:val="008F5A49"/>
    <w:rsid w:val="008F5B80"/>
    <w:rsid w:val="008F5C25"/>
    <w:rsid w:val="008F62A1"/>
    <w:rsid w:val="008F672D"/>
    <w:rsid w:val="008F6779"/>
    <w:rsid w:val="008F68DE"/>
    <w:rsid w:val="008F68FA"/>
    <w:rsid w:val="008F696C"/>
    <w:rsid w:val="008F6982"/>
    <w:rsid w:val="008F6B2A"/>
    <w:rsid w:val="008F6BA1"/>
    <w:rsid w:val="008F727A"/>
    <w:rsid w:val="008F7369"/>
    <w:rsid w:val="008F7752"/>
    <w:rsid w:val="008F794A"/>
    <w:rsid w:val="008F7A39"/>
    <w:rsid w:val="00900051"/>
    <w:rsid w:val="009000D6"/>
    <w:rsid w:val="0090020A"/>
    <w:rsid w:val="009006F2"/>
    <w:rsid w:val="00900719"/>
    <w:rsid w:val="00900774"/>
    <w:rsid w:val="00900798"/>
    <w:rsid w:val="009008C5"/>
    <w:rsid w:val="00900934"/>
    <w:rsid w:val="00900C4C"/>
    <w:rsid w:val="00900EBA"/>
    <w:rsid w:val="00901338"/>
    <w:rsid w:val="0090139E"/>
    <w:rsid w:val="00901BF4"/>
    <w:rsid w:val="00901D2A"/>
    <w:rsid w:val="00901E74"/>
    <w:rsid w:val="009024B9"/>
    <w:rsid w:val="009025BF"/>
    <w:rsid w:val="00902806"/>
    <w:rsid w:val="00902B7C"/>
    <w:rsid w:val="0090311E"/>
    <w:rsid w:val="00903205"/>
    <w:rsid w:val="009034BC"/>
    <w:rsid w:val="00903A72"/>
    <w:rsid w:val="00903F59"/>
    <w:rsid w:val="00903F6A"/>
    <w:rsid w:val="00904026"/>
    <w:rsid w:val="00904279"/>
    <w:rsid w:val="0090472F"/>
    <w:rsid w:val="009048D0"/>
    <w:rsid w:val="00904E20"/>
    <w:rsid w:val="00905047"/>
    <w:rsid w:val="00905161"/>
    <w:rsid w:val="00905552"/>
    <w:rsid w:val="009055B1"/>
    <w:rsid w:val="009055EC"/>
    <w:rsid w:val="00905AB2"/>
    <w:rsid w:val="009065B7"/>
    <w:rsid w:val="00906740"/>
    <w:rsid w:val="0090692E"/>
    <w:rsid w:val="00906A0B"/>
    <w:rsid w:val="00907303"/>
    <w:rsid w:val="00907358"/>
    <w:rsid w:val="009074D0"/>
    <w:rsid w:val="00907DA8"/>
    <w:rsid w:val="00907F16"/>
    <w:rsid w:val="009100A5"/>
    <w:rsid w:val="0091017D"/>
    <w:rsid w:val="00910570"/>
    <w:rsid w:val="009108D9"/>
    <w:rsid w:val="00910D0F"/>
    <w:rsid w:val="00911282"/>
    <w:rsid w:val="00911358"/>
    <w:rsid w:val="009115F1"/>
    <w:rsid w:val="00912158"/>
    <w:rsid w:val="009121D3"/>
    <w:rsid w:val="00912340"/>
    <w:rsid w:val="00912D56"/>
    <w:rsid w:val="00912DAE"/>
    <w:rsid w:val="00913047"/>
    <w:rsid w:val="0091314A"/>
    <w:rsid w:val="009131A8"/>
    <w:rsid w:val="00913547"/>
    <w:rsid w:val="0091396C"/>
    <w:rsid w:val="009142D8"/>
    <w:rsid w:val="00914617"/>
    <w:rsid w:val="00914ABA"/>
    <w:rsid w:val="009162AE"/>
    <w:rsid w:val="009164EB"/>
    <w:rsid w:val="00916BDB"/>
    <w:rsid w:val="00916D55"/>
    <w:rsid w:val="0091706D"/>
    <w:rsid w:val="00917442"/>
    <w:rsid w:val="00920029"/>
    <w:rsid w:val="00920363"/>
    <w:rsid w:val="00920922"/>
    <w:rsid w:val="00920EA2"/>
    <w:rsid w:val="00921009"/>
    <w:rsid w:val="00921596"/>
    <w:rsid w:val="00921814"/>
    <w:rsid w:val="00921A96"/>
    <w:rsid w:val="009221FB"/>
    <w:rsid w:val="0092248E"/>
    <w:rsid w:val="00922A15"/>
    <w:rsid w:val="00922B68"/>
    <w:rsid w:val="00922BF6"/>
    <w:rsid w:val="00922EC5"/>
    <w:rsid w:val="009233D5"/>
    <w:rsid w:val="00923493"/>
    <w:rsid w:val="0092371F"/>
    <w:rsid w:val="009237E6"/>
    <w:rsid w:val="0092386E"/>
    <w:rsid w:val="009238C8"/>
    <w:rsid w:val="00923BE5"/>
    <w:rsid w:val="009242EE"/>
    <w:rsid w:val="00924397"/>
    <w:rsid w:val="009245D6"/>
    <w:rsid w:val="00924BE9"/>
    <w:rsid w:val="00924DF6"/>
    <w:rsid w:val="009250B7"/>
    <w:rsid w:val="00925698"/>
    <w:rsid w:val="00925E93"/>
    <w:rsid w:val="00926402"/>
    <w:rsid w:val="009266AE"/>
    <w:rsid w:val="00926711"/>
    <w:rsid w:val="009268AD"/>
    <w:rsid w:val="00926B45"/>
    <w:rsid w:val="00927017"/>
    <w:rsid w:val="00927E31"/>
    <w:rsid w:val="00930606"/>
    <w:rsid w:val="00930690"/>
    <w:rsid w:val="00930B66"/>
    <w:rsid w:val="0093112D"/>
    <w:rsid w:val="00931137"/>
    <w:rsid w:val="009314A6"/>
    <w:rsid w:val="00931783"/>
    <w:rsid w:val="009317B1"/>
    <w:rsid w:val="0093221D"/>
    <w:rsid w:val="0093235B"/>
    <w:rsid w:val="00932603"/>
    <w:rsid w:val="0093288D"/>
    <w:rsid w:val="00932F6F"/>
    <w:rsid w:val="00932F75"/>
    <w:rsid w:val="009331DC"/>
    <w:rsid w:val="0093324C"/>
    <w:rsid w:val="009332E9"/>
    <w:rsid w:val="009333F5"/>
    <w:rsid w:val="00933BEE"/>
    <w:rsid w:val="00933C20"/>
    <w:rsid w:val="00933E87"/>
    <w:rsid w:val="00934990"/>
    <w:rsid w:val="00935292"/>
    <w:rsid w:val="009352D5"/>
    <w:rsid w:val="00935937"/>
    <w:rsid w:val="00935D06"/>
    <w:rsid w:val="00935E1E"/>
    <w:rsid w:val="009363C7"/>
    <w:rsid w:val="00936DDE"/>
    <w:rsid w:val="00937067"/>
    <w:rsid w:val="00937146"/>
    <w:rsid w:val="00937487"/>
    <w:rsid w:val="0093773C"/>
    <w:rsid w:val="0093796A"/>
    <w:rsid w:val="00937AA7"/>
    <w:rsid w:val="00937BAA"/>
    <w:rsid w:val="00940105"/>
    <w:rsid w:val="0094012B"/>
    <w:rsid w:val="009405AE"/>
    <w:rsid w:val="00940691"/>
    <w:rsid w:val="00940854"/>
    <w:rsid w:val="00940BF7"/>
    <w:rsid w:val="00940E7F"/>
    <w:rsid w:val="00940FBB"/>
    <w:rsid w:val="00941127"/>
    <w:rsid w:val="0094122F"/>
    <w:rsid w:val="009412DE"/>
    <w:rsid w:val="00941715"/>
    <w:rsid w:val="00941877"/>
    <w:rsid w:val="00941A74"/>
    <w:rsid w:val="00941F18"/>
    <w:rsid w:val="0094242B"/>
    <w:rsid w:val="009425AF"/>
    <w:rsid w:val="0094287F"/>
    <w:rsid w:val="009428FD"/>
    <w:rsid w:val="00942975"/>
    <w:rsid w:val="00942C29"/>
    <w:rsid w:val="00942D71"/>
    <w:rsid w:val="00942DF7"/>
    <w:rsid w:val="00943052"/>
    <w:rsid w:val="0094324B"/>
    <w:rsid w:val="0094340D"/>
    <w:rsid w:val="009434E0"/>
    <w:rsid w:val="009434F1"/>
    <w:rsid w:val="009435E2"/>
    <w:rsid w:val="00943E1F"/>
    <w:rsid w:val="00944123"/>
    <w:rsid w:val="00944281"/>
    <w:rsid w:val="0094428B"/>
    <w:rsid w:val="009442B1"/>
    <w:rsid w:val="0094434E"/>
    <w:rsid w:val="00944855"/>
    <w:rsid w:val="00944C27"/>
    <w:rsid w:val="00944DC3"/>
    <w:rsid w:val="009451AA"/>
    <w:rsid w:val="009455EE"/>
    <w:rsid w:val="009457F6"/>
    <w:rsid w:val="00945E5E"/>
    <w:rsid w:val="0094644A"/>
    <w:rsid w:val="009465E9"/>
    <w:rsid w:val="00946688"/>
    <w:rsid w:val="00946786"/>
    <w:rsid w:val="00947000"/>
    <w:rsid w:val="00947188"/>
    <w:rsid w:val="00947B44"/>
    <w:rsid w:val="00947BAA"/>
    <w:rsid w:val="00947BCF"/>
    <w:rsid w:val="00947EC3"/>
    <w:rsid w:val="0095002C"/>
    <w:rsid w:val="00950288"/>
    <w:rsid w:val="00950384"/>
    <w:rsid w:val="00950947"/>
    <w:rsid w:val="00950C98"/>
    <w:rsid w:val="00951275"/>
    <w:rsid w:val="009518B4"/>
    <w:rsid w:val="00951B7A"/>
    <w:rsid w:val="00951D9C"/>
    <w:rsid w:val="00951EB2"/>
    <w:rsid w:val="00951FDC"/>
    <w:rsid w:val="0095214C"/>
    <w:rsid w:val="00952191"/>
    <w:rsid w:val="009521BD"/>
    <w:rsid w:val="0095242E"/>
    <w:rsid w:val="00952470"/>
    <w:rsid w:val="00952485"/>
    <w:rsid w:val="00952578"/>
    <w:rsid w:val="00952720"/>
    <w:rsid w:val="0095291D"/>
    <w:rsid w:val="00952993"/>
    <w:rsid w:val="00952E07"/>
    <w:rsid w:val="00952F6F"/>
    <w:rsid w:val="00953024"/>
    <w:rsid w:val="00953700"/>
    <w:rsid w:val="00953C4A"/>
    <w:rsid w:val="009542ED"/>
    <w:rsid w:val="00954EAB"/>
    <w:rsid w:val="00955965"/>
    <w:rsid w:val="009559A1"/>
    <w:rsid w:val="00955A13"/>
    <w:rsid w:val="00955BE9"/>
    <w:rsid w:val="00955DD8"/>
    <w:rsid w:val="00956135"/>
    <w:rsid w:val="009562C2"/>
    <w:rsid w:val="009563FD"/>
    <w:rsid w:val="00956649"/>
    <w:rsid w:val="009567A3"/>
    <w:rsid w:val="0095696A"/>
    <w:rsid w:val="00956B1B"/>
    <w:rsid w:val="00957038"/>
    <w:rsid w:val="0095714B"/>
    <w:rsid w:val="00957214"/>
    <w:rsid w:val="0095745D"/>
    <w:rsid w:val="00957604"/>
    <w:rsid w:val="0095782B"/>
    <w:rsid w:val="00957A9A"/>
    <w:rsid w:val="00957C34"/>
    <w:rsid w:val="00957D6C"/>
    <w:rsid w:val="009600CE"/>
    <w:rsid w:val="009605AA"/>
    <w:rsid w:val="00960919"/>
    <w:rsid w:val="009610FF"/>
    <w:rsid w:val="009611E9"/>
    <w:rsid w:val="00961253"/>
    <w:rsid w:val="00961544"/>
    <w:rsid w:val="0096172A"/>
    <w:rsid w:val="00961994"/>
    <w:rsid w:val="00961B72"/>
    <w:rsid w:val="00961C59"/>
    <w:rsid w:val="00961D5E"/>
    <w:rsid w:val="00961E07"/>
    <w:rsid w:val="0096203A"/>
    <w:rsid w:val="009620F1"/>
    <w:rsid w:val="0096262A"/>
    <w:rsid w:val="009627F1"/>
    <w:rsid w:val="00962EBD"/>
    <w:rsid w:val="00962EFC"/>
    <w:rsid w:val="00963317"/>
    <w:rsid w:val="009634CD"/>
    <w:rsid w:val="00963598"/>
    <w:rsid w:val="00964107"/>
    <w:rsid w:val="00964431"/>
    <w:rsid w:val="009645E0"/>
    <w:rsid w:val="00964816"/>
    <w:rsid w:val="009648E2"/>
    <w:rsid w:val="00964A6D"/>
    <w:rsid w:val="00964B72"/>
    <w:rsid w:val="00964BA3"/>
    <w:rsid w:val="00964D93"/>
    <w:rsid w:val="009656C3"/>
    <w:rsid w:val="0096605E"/>
    <w:rsid w:val="009662DB"/>
    <w:rsid w:val="00966936"/>
    <w:rsid w:val="009674A3"/>
    <w:rsid w:val="00967676"/>
    <w:rsid w:val="00967F3D"/>
    <w:rsid w:val="009703AD"/>
    <w:rsid w:val="00970C1A"/>
    <w:rsid w:val="00970F51"/>
    <w:rsid w:val="00971234"/>
    <w:rsid w:val="00971CFB"/>
    <w:rsid w:val="00971E70"/>
    <w:rsid w:val="00972531"/>
    <w:rsid w:val="00972742"/>
    <w:rsid w:val="00972AC6"/>
    <w:rsid w:val="00972D49"/>
    <w:rsid w:val="00972EEE"/>
    <w:rsid w:val="00972F62"/>
    <w:rsid w:val="00972FF8"/>
    <w:rsid w:val="009730A2"/>
    <w:rsid w:val="0097374B"/>
    <w:rsid w:val="0097400C"/>
    <w:rsid w:val="009744EF"/>
    <w:rsid w:val="009745F1"/>
    <w:rsid w:val="00974760"/>
    <w:rsid w:val="009747EE"/>
    <w:rsid w:val="009749A9"/>
    <w:rsid w:val="00974BA7"/>
    <w:rsid w:val="009753CA"/>
    <w:rsid w:val="00975803"/>
    <w:rsid w:val="00975894"/>
    <w:rsid w:val="00975C26"/>
    <w:rsid w:val="00975F4D"/>
    <w:rsid w:val="00975FE6"/>
    <w:rsid w:val="00976046"/>
    <w:rsid w:val="00976401"/>
    <w:rsid w:val="00976ACF"/>
    <w:rsid w:val="0097719A"/>
    <w:rsid w:val="00977344"/>
    <w:rsid w:val="00977530"/>
    <w:rsid w:val="00977732"/>
    <w:rsid w:val="009778F9"/>
    <w:rsid w:val="00980104"/>
    <w:rsid w:val="009805A2"/>
    <w:rsid w:val="00980635"/>
    <w:rsid w:val="00980650"/>
    <w:rsid w:val="0098090A"/>
    <w:rsid w:val="00980A85"/>
    <w:rsid w:val="00980DC7"/>
    <w:rsid w:val="00980EDC"/>
    <w:rsid w:val="00981580"/>
    <w:rsid w:val="0098245A"/>
    <w:rsid w:val="00982BDB"/>
    <w:rsid w:val="00982DB7"/>
    <w:rsid w:val="00983556"/>
    <w:rsid w:val="0098359B"/>
    <w:rsid w:val="0098360B"/>
    <w:rsid w:val="009836FA"/>
    <w:rsid w:val="00983A4D"/>
    <w:rsid w:val="00983AD6"/>
    <w:rsid w:val="00983E1C"/>
    <w:rsid w:val="00983FA6"/>
    <w:rsid w:val="0098416E"/>
    <w:rsid w:val="0098418F"/>
    <w:rsid w:val="009841D2"/>
    <w:rsid w:val="009846E6"/>
    <w:rsid w:val="00984B73"/>
    <w:rsid w:val="00984B8D"/>
    <w:rsid w:val="0098501D"/>
    <w:rsid w:val="0098508A"/>
    <w:rsid w:val="0098568E"/>
    <w:rsid w:val="009856C6"/>
    <w:rsid w:val="00985721"/>
    <w:rsid w:val="00985F50"/>
    <w:rsid w:val="00986269"/>
    <w:rsid w:val="00986402"/>
    <w:rsid w:val="00986457"/>
    <w:rsid w:val="009867BF"/>
    <w:rsid w:val="00986CE2"/>
    <w:rsid w:val="0098797E"/>
    <w:rsid w:val="00987A41"/>
    <w:rsid w:val="00987CEF"/>
    <w:rsid w:val="00987F76"/>
    <w:rsid w:val="00990708"/>
    <w:rsid w:val="00990718"/>
    <w:rsid w:val="00990845"/>
    <w:rsid w:val="00990AC1"/>
    <w:rsid w:val="00990CA3"/>
    <w:rsid w:val="00991328"/>
    <w:rsid w:val="0099158D"/>
    <w:rsid w:val="0099162D"/>
    <w:rsid w:val="00991DB5"/>
    <w:rsid w:val="00991FB1"/>
    <w:rsid w:val="0099249E"/>
    <w:rsid w:val="00992832"/>
    <w:rsid w:val="00992B3B"/>
    <w:rsid w:val="00992C81"/>
    <w:rsid w:val="00992E2E"/>
    <w:rsid w:val="009930C6"/>
    <w:rsid w:val="00993373"/>
    <w:rsid w:val="009934E0"/>
    <w:rsid w:val="009937E6"/>
    <w:rsid w:val="009938C0"/>
    <w:rsid w:val="00993CCC"/>
    <w:rsid w:val="00993D0D"/>
    <w:rsid w:val="00993D7B"/>
    <w:rsid w:val="00993F5F"/>
    <w:rsid w:val="00994098"/>
    <w:rsid w:val="009940FF"/>
    <w:rsid w:val="00994247"/>
    <w:rsid w:val="0099473B"/>
    <w:rsid w:val="0099539E"/>
    <w:rsid w:val="009954B1"/>
    <w:rsid w:val="00995662"/>
    <w:rsid w:val="00995A6D"/>
    <w:rsid w:val="00995ACE"/>
    <w:rsid w:val="00996201"/>
    <w:rsid w:val="0099640B"/>
    <w:rsid w:val="00996854"/>
    <w:rsid w:val="00996F7E"/>
    <w:rsid w:val="00997686"/>
    <w:rsid w:val="00997B09"/>
    <w:rsid w:val="00997FBF"/>
    <w:rsid w:val="009A0165"/>
    <w:rsid w:val="009A01F7"/>
    <w:rsid w:val="009A030D"/>
    <w:rsid w:val="009A050C"/>
    <w:rsid w:val="009A0B00"/>
    <w:rsid w:val="009A0B2B"/>
    <w:rsid w:val="009A0E74"/>
    <w:rsid w:val="009A0F18"/>
    <w:rsid w:val="009A13ED"/>
    <w:rsid w:val="009A1694"/>
    <w:rsid w:val="009A16E1"/>
    <w:rsid w:val="009A1F3A"/>
    <w:rsid w:val="009A1FA0"/>
    <w:rsid w:val="009A2146"/>
    <w:rsid w:val="009A2518"/>
    <w:rsid w:val="009A2AC7"/>
    <w:rsid w:val="009A2B4F"/>
    <w:rsid w:val="009A2BE9"/>
    <w:rsid w:val="009A2D67"/>
    <w:rsid w:val="009A37D9"/>
    <w:rsid w:val="009A3900"/>
    <w:rsid w:val="009A3929"/>
    <w:rsid w:val="009A3967"/>
    <w:rsid w:val="009A3DCC"/>
    <w:rsid w:val="009A4065"/>
    <w:rsid w:val="009A438D"/>
    <w:rsid w:val="009A4D73"/>
    <w:rsid w:val="009A555A"/>
    <w:rsid w:val="009A56F3"/>
    <w:rsid w:val="009A5967"/>
    <w:rsid w:val="009A59A2"/>
    <w:rsid w:val="009A5F45"/>
    <w:rsid w:val="009A6321"/>
    <w:rsid w:val="009A637E"/>
    <w:rsid w:val="009A6988"/>
    <w:rsid w:val="009A6B3A"/>
    <w:rsid w:val="009A71C2"/>
    <w:rsid w:val="009A7260"/>
    <w:rsid w:val="009A74DC"/>
    <w:rsid w:val="009A7560"/>
    <w:rsid w:val="009A7FBA"/>
    <w:rsid w:val="009B01CD"/>
    <w:rsid w:val="009B0277"/>
    <w:rsid w:val="009B08A2"/>
    <w:rsid w:val="009B093A"/>
    <w:rsid w:val="009B0E73"/>
    <w:rsid w:val="009B1D13"/>
    <w:rsid w:val="009B1E58"/>
    <w:rsid w:val="009B2888"/>
    <w:rsid w:val="009B2909"/>
    <w:rsid w:val="009B2933"/>
    <w:rsid w:val="009B293B"/>
    <w:rsid w:val="009B2A25"/>
    <w:rsid w:val="009B3543"/>
    <w:rsid w:val="009B3A09"/>
    <w:rsid w:val="009B3B46"/>
    <w:rsid w:val="009B3CD8"/>
    <w:rsid w:val="009B3E4B"/>
    <w:rsid w:val="009B4096"/>
    <w:rsid w:val="009B4448"/>
    <w:rsid w:val="009B4BA9"/>
    <w:rsid w:val="009B4CA7"/>
    <w:rsid w:val="009B4F7B"/>
    <w:rsid w:val="009B50D7"/>
    <w:rsid w:val="009B56ED"/>
    <w:rsid w:val="009B5855"/>
    <w:rsid w:val="009B5998"/>
    <w:rsid w:val="009B5AE3"/>
    <w:rsid w:val="009B5B10"/>
    <w:rsid w:val="009B5B26"/>
    <w:rsid w:val="009B6224"/>
    <w:rsid w:val="009B624D"/>
    <w:rsid w:val="009B6269"/>
    <w:rsid w:val="009B66FC"/>
    <w:rsid w:val="009B6915"/>
    <w:rsid w:val="009B6E1B"/>
    <w:rsid w:val="009B6FB4"/>
    <w:rsid w:val="009B70D1"/>
    <w:rsid w:val="009B7371"/>
    <w:rsid w:val="009B78D4"/>
    <w:rsid w:val="009B78F4"/>
    <w:rsid w:val="009C02B9"/>
    <w:rsid w:val="009C02D1"/>
    <w:rsid w:val="009C06D3"/>
    <w:rsid w:val="009C0865"/>
    <w:rsid w:val="009C0FC7"/>
    <w:rsid w:val="009C14E6"/>
    <w:rsid w:val="009C183E"/>
    <w:rsid w:val="009C1977"/>
    <w:rsid w:val="009C1CF2"/>
    <w:rsid w:val="009C23FD"/>
    <w:rsid w:val="009C2658"/>
    <w:rsid w:val="009C276B"/>
    <w:rsid w:val="009C2EC3"/>
    <w:rsid w:val="009C2F0C"/>
    <w:rsid w:val="009C312B"/>
    <w:rsid w:val="009C32D6"/>
    <w:rsid w:val="009C32FF"/>
    <w:rsid w:val="009C3F82"/>
    <w:rsid w:val="009C4649"/>
    <w:rsid w:val="009C4BAE"/>
    <w:rsid w:val="009C505F"/>
    <w:rsid w:val="009C5093"/>
    <w:rsid w:val="009C50DF"/>
    <w:rsid w:val="009C56A8"/>
    <w:rsid w:val="009C5B04"/>
    <w:rsid w:val="009C5D00"/>
    <w:rsid w:val="009C5F06"/>
    <w:rsid w:val="009C63C5"/>
    <w:rsid w:val="009C643C"/>
    <w:rsid w:val="009C65F3"/>
    <w:rsid w:val="009C6951"/>
    <w:rsid w:val="009C6978"/>
    <w:rsid w:val="009C6CDC"/>
    <w:rsid w:val="009C76C7"/>
    <w:rsid w:val="009C7E34"/>
    <w:rsid w:val="009C7E5B"/>
    <w:rsid w:val="009C7EC8"/>
    <w:rsid w:val="009C7F07"/>
    <w:rsid w:val="009D0833"/>
    <w:rsid w:val="009D0AD1"/>
    <w:rsid w:val="009D1212"/>
    <w:rsid w:val="009D12F7"/>
    <w:rsid w:val="009D1485"/>
    <w:rsid w:val="009D1706"/>
    <w:rsid w:val="009D1882"/>
    <w:rsid w:val="009D1895"/>
    <w:rsid w:val="009D1AB1"/>
    <w:rsid w:val="009D1BB7"/>
    <w:rsid w:val="009D1D0B"/>
    <w:rsid w:val="009D1DD2"/>
    <w:rsid w:val="009D1E6D"/>
    <w:rsid w:val="009D1F28"/>
    <w:rsid w:val="009D2915"/>
    <w:rsid w:val="009D296A"/>
    <w:rsid w:val="009D2A6D"/>
    <w:rsid w:val="009D2DD4"/>
    <w:rsid w:val="009D321E"/>
    <w:rsid w:val="009D332D"/>
    <w:rsid w:val="009D36B8"/>
    <w:rsid w:val="009D3C32"/>
    <w:rsid w:val="009D3C5C"/>
    <w:rsid w:val="009D3DD1"/>
    <w:rsid w:val="009D4350"/>
    <w:rsid w:val="009D440C"/>
    <w:rsid w:val="009D47AE"/>
    <w:rsid w:val="009D4D7A"/>
    <w:rsid w:val="009D4E7C"/>
    <w:rsid w:val="009D509F"/>
    <w:rsid w:val="009D5624"/>
    <w:rsid w:val="009D5984"/>
    <w:rsid w:val="009D61FC"/>
    <w:rsid w:val="009D625E"/>
    <w:rsid w:val="009D63AD"/>
    <w:rsid w:val="009D68D9"/>
    <w:rsid w:val="009D6D80"/>
    <w:rsid w:val="009D6D8B"/>
    <w:rsid w:val="009D6EB5"/>
    <w:rsid w:val="009D70EA"/>
    <w:rsid w:val="009D787E"/>
    <w:rsid w:val="009D7A57"/>
    <w:rsid w:val="009E0293"/>
    <w:rsid w:val="009E0294"/>
    <w:rsid w:val="009E0680"/>
    <w:rsid w:val="009E0885"/>
    <w:rsid w:val="009E0C60"/>
    <w:rsid w:val="009E0D48"/>
    <w:rsid w:val="009E138C"/>
    <w:rsid w:val="009E140F"/>
    <w:rsid w:val="009E1873"/>
    <w:rsid w:val="009E19CB"/>
    <w:rsid w:val="009E1E2F"/>
    <w:rsid w:val="009E1FC4"/>
    <w:rsid w:val="009E22C2"/>
    <w:rsid w:val="009E2B1F"/>
    <w:rsid w:val="009E3021"/>
    <w:rsid w:val="009E32C4"/>
    <w:rsid w:val="009E3921"/>
    <w:rsid w:val="009E3A1B"/>
    <w:rsid w:val="009E4181"/>
    <w:rsid w:val="009E43F0"/>
    <w:rsid w:val="009E48D5"/>
    <w:rsid w:val="009E4B16"/>
    <w:rsid w:val="009E4BBD"/>
    <w:rsid w:val="009E4DB1"/>
    <w:rsid w:val="009E4FDF"/>
    <w:rsid w:val="009E5020"/>
    <w:rsid w:val="009E533C"/>
    <w:rsid w:val="009E61D3"/>
    <w:rsid w:val="009E6C75"/>
    <w:rsid w:val="009E6FE4"/>
    <w:rsid w:val="009E714E"/>
    <w:rsid w:val="009E7161"/>
    <w:rsid w:val="009E79EC"/>
    <w:rsid w:val="009E7ED3"/>
    <w:rsid w:val="009F0510"/>
    <w:rsid w:val="009F05E3"/>
    <w:rsid w:val="009F0878"/>
    <w:rsid w:val="009F091D"/>
    <w:rsid w:val="009F0D9C"/>
    <w:rsid w:val="009F109F"/>
    <w:rsid w:val="009F129E"/>
    <w:rsid w:val="009F1376"/>
    <w:rsid w:val="009F13E5"/>
    <w:rsid w:val="009F186A"/>
    <w:rsid w:val="009F1886"/>
    <w:rsid w:val="009F18FA"/>
    <w:rsid w:val="009F1982"/>
    <w:rsid w:val="009F21D3"/>
    <w:rsid w:val="009F2482"/>
    <w:rsid w:val="009F275D"/>
    <w:rsid w:val="009F2884"/>
    <w:rsid w:val="009F29D5"/>
    <w:rsid w:val="009F2A42"/>
    <w:rsid w:val="009F3308"/>
    <w:rsid w:val="009F38A5"/>
    <w:rsid w:val="009F3B10"/>
    <w:rsid w:val="009F438C"/>
    <w:rsid w:val="009F4532"/>
    <w:rsid w:val="009F4833"/>
    <w:rsid w:val="009F4CAA"/>
    <w:rsid w:val="009F4D30"/>
    <w:rsid w:val="009F58B6"/>
    <w:rsid w:val="009F5D7D"/>
    <w:rsid w:val="009F6087"/>
    <w:rsid w:val="009F629E"/>
    <w:rsid w:val="009F6375"/>
    <w:rsid w:val="009F6646"/>
    <w:rsid w:val="009F66E1"/>
    <w:rsid w:val="009F67BF"/>
    <w:rsid w:val="009F7460"/>
    <w:rsid w:val="009F7539"/>
    <w:rsid w:val="009F7581"/>
    <w:rsid w:val="009F7BCA"/>
    <w:rsid w:val="009F7C7E"/>
    <w:rsid w:val="00A00044"/>
    <w:rsid w:val="00A007AE"/>
    <w:rsid w:val="00A00BF3"/>
    <w:rsid w:val="00A00F5D"/>
    <w:rsid w:val="00A01193"/>
    <w:rsid w:val="00A01333"/>
    <w:rsid w:val="00A02779"/>
    <w:rsid w:val="00A02B3A"/>
    <w:rsid w:val="00A032C3"/>
    <w:rsid w:val="00A03D1E"/>
    <w:rsid w:val="00A03E9B"/>
    <w:rsid w:val="00A05066"/>
    <w:rsid w:val="00A05802"/>
    <w:rsid w:val="00A0630F"/>
    <w:rsid w:val="00A063AF"/>
    <w:rsid w:val="00A0648B"/>
    <w:rsid w:val="00A0724E"/>
    <w:rsid w:val="00A0756C"/>
    <w:rsid w:val="00A07BA9"/>
    <w:rsid w:val="00A10AD8"/>
    <w:rsid w:val="00A10DF3"/>
    <w:rsid w:val="00A10E8A"/>
    <w:rsid w:val="00A10EDB"/>
    <w:rsid w:val="00A1121B"/>
    <w:rsid w:val="00A11418"/>
    <w:rsid w:val="00A11850"/>
    <w:rsid w:val="00A11B6C"/>
    <w:rsid w:val="00A11C63"/>
    <w:rsid w:val="00A120DE"/>
    <w:rsid w:val="00A1230C"/>
    <w:rsid w:val="00A12481"/>
    <w:rsid w:val="00A12514"/>
    <w:rsid w:val="00A12726"/>
    <w:rsid w:val="00A127FD"/>
    <w:rsid w:val="00A12BC2"/>
    <w:rsid w:val="00A12E66"/>
    <w:rsid w:val="00A12F88"/>
    <w:rsid w:val="00A13071"/>
    <w:rsid w:val="00A136DB"/>
    <w:rsid w:val="00A13B6D"/>
    <w:rsid w:val="00A13D53"/>
    <w:rsid w:val="00A13D79"/>
    <w:rsid w:val="00A13E72"/>
    <w:rsid w:val="00A14022"/>
    <w:rsid w:val="00A14238"/>
    <w:rsid w:val="00A14327"/>
    <w:rsid w:val="00A14BA0"/>
    <w:rsid w:val="00A14C65"/>
    <w:rsid w:val="00A15239"/>
    <w:rsid w:val="00A154B5"/>
    <w:rsid w:val="00A1551B"/>
    <w:rsid w:val="00A15E8E"/>
    <w:rsid w:val="00A15ECF"/>
    <w:rsid w:val="00A165BA"/>
    <w:rsid w:val="00A168B8"/>
    <w:rsid w:val="00A16A42"/>
    <w:rsid w:val="00A16C0C"/>
    <w:rsid w:val="00A17045"/>
    <w:rsid w:val="00A171D6"/>
    <w:rsid w:val="00A17296"/>
    <w:rsid w:val="00A17440"/>
    <w:rsid w:val="00A17727"/>
    <w:rsid w:val="00A17956"/>
    <w:rsid w:val="00A17A09"/>
    <w:rsid w:val="00A17B14"/>
    <w:rsid w:val="00A17C68"/>
    <w:rsid w:val="00A17E3A"/>
    <w:rsid w:val="00A20463"/>
    <w:rsid w:val="00A205D0"/>
    <w:rsid w:val="00A21105"/>
    <w:rsid w:val="00A21347"/>
    <w:rsid w:val="00A219A4"/>
    <w:rsid w:val="00A21B44"/>
    <w:rsid w:val="00A21C6C"/>
    <w:rsid w:val="00A21DC6"/>
    <w:rsid w:val="00A21F68"/>
    <w:rsid w:val="00A220D1"/>
    <w:rsid w:val="00A22259"/>
    <w:rsid w:val="00A224ED"/>
    <w:rsid w:val="00A22827"/>
    <w:rsid w:val="00A22944"/>
    <w:rsid w:val="00A2295B"/>
    <w:rsid w:val="00A22A6E"/>
    <w:rsid w:val="00A22BA3"/>
    <w:rsid w:val="00A22C78"/>
    <w:rsid w:val="00A22E2E"/>
    <w:rsid w:val="00A22E85"/>
    <w:rsid w:val="00A231B6"/>
    <w:rsid w:val="00A23275"/>
    <w:rsid w:val="00A23531"/>
    <w:rsid w:val="00A23A87"/>
    <w:rsid w:val="00A24531"/>
    <w:rsid w:val="00A2469B"/>
    <w:rsid w:val="00A24F28"/>
    <w:rsid w:val="00A253F7"/>
    <w:rsid w:val="00A256F3"/>
    <w:rsid w:val="00A258FE"/>
    <w:rsid w:val="00A25AA1"/>
    <w:rsid w:val="00A25BFB"/>
    <w:rsid w:val="00A2609D"/>
    <w:rsid w:val="00A26400"/>
    <w:rsid w:val="00A2668A"/>
    <w:rsid w:val="00A26786"/>
    <w:rsid w:val="00A2682E"/>
    <w:rsid w:val="00A27709"/>
    <w:rsid w:val="00A27B03"/>
    <w:rsid w:val="00A27F04"/>
    <w:rsid w:val="00A303EE"/>
    <w:rsid w:val="00A30718"/>
    <w:rsid w:val="00A30E51"/>
    <w:rsid w:val="00A30FB3"/>
    <w:rsid w:val="00A313A0"/>
    <w:rsid w:val="00A313E3"/>
    <w:rsid w:val="00A319C8"/>
    <w:rsid w:val="00A31A49"/>
    <w:rsid w:val="00A31ED4"/>
    <w:rsid w:val="00A31ED5"/>
    <w:rsid w:val="00A31FB9"/>
    <w:rsid w:val="00A321C4"/>
    <w:rsid w:val="00A32321"/>
    <w:rsid w:val="00A3232C"/>
    <w:rsid w:val="00A33218"/>
    <w:rsid w:val="00A33282"/>
    <w:rsid w:val="00A332C1"/>
    <w:rsid w:val="00A335AF"/>
    <w:rsid w:val="00A3378D"/>
    <w:rsid w:val="00A33B87"/>
    <w:rsid w:val="00A33B8A"/>
    <w:rsid w:val="00A33D0C"/>
    <w:rsid w:val="00A33EBD"/>
    <w:rsid w:val="00A34D47"/>
    <w:rsid w:val="00A34E94"/>
    <w:rsid w:val="00A352FA"/>
    <w:rsid w:val="00A35316"/>
    <w:rsid w:val="00A353A6"/>
    <w:rsid w:val="00A35589"/>
    <w:rsid w:val="00A35617"/>
    <w:rsid w:val="00A35894"/>
    <w:rsid w:val="00A35AFB"/>
    <w:rsid w:val="00A35B04"/>
    <w:rsid w:val="00A360CE"/>
    <w:rsid w:val="00A361BD"/>
    <w:rsid w:val="00A367C7"/>
    <w:rsid w:val="00A36972"/>
    <w:rsid w:val="00A36BD2"/>
    <w:rsid w:val="00A36CD5"/>
    <w:rsid w:val="00A36F0B"/>
    <w:rsid w:val="00A375DF"/>
    <w:rsid w:val="00A378A0"/>
    <w:rsid w:val="00A378F4"/>
    <w:rsid w:val="00A37A64"/>
    <w:rsid w:val="00A37B31"/>
    <w:rsid w:val="00A402BB"/>
    <w:rsid w:val="00A4073A"/>
    <w:rsid w:val="00A4088C"/>
    <w:rsid w:val="00A41004"/>
    <w:rsid w:val="00A41148"/>
    <w:rsid w:val="00A4195E"/>
    <w:rsid w:val="00A41CD7"/>
    <w:rsid w:val="00A42211"/>
    <w:rsid w:val="00A42838"/>
    <w:rsid w:val="00A42A1D"/>
    <w:rsid w:val="00A42F26"/>
    <w:rsid w:val="00A430ED"/>
    <w:rsid w:val="00A436E8"/>
    <w:rsid w:val="00A4396C"/>
    <w:rsid w:val="00A44262"/>
    <w:rsid w:val="00A44534"/>
    <w:rsid w:val="00A446A0"/>
    <w:rsid w:val="00A447D5"/>
    <w:rsid w:val="00A4482C"/>
    <w:rsid w:val="00A449A0"/>
    <w:rsid w:val="00A44C2F"/>
    <w:rsid w:val="00A44CAA"/>
    <w:rsid w:val="00A450C0"/>
    <w:rsid w:val="00A450C6"/>
    <w:rsid w:val="00A45511"/>
    <w:rsid w:val="00A4555B"/>
    <w:rsid w:val="00A459E8"/>
    <w:rsid w:val="00A45A27"/>
    <w:rsid w:val="00A45AEF"/>
    <w:rsid w:val="00A4624B"/>
    <w:rsid w:val="00A46432"/>
    <w:rsid w:val="00A466BC"/>
    <w:rsid w:val="00A46844"/>
    <w:rsid w:val="00A46A35"/>
    <w:rsid w:val="00A46D7F"/>
    <w:rsid w:val="00A46F03"/>
    <w:rsid w:val="00A473DE"/>
    <w:rsid w:val="00A4747F"/>
    <w:rsid w:val="00A475C9"/>
    <w:rsid w:val="00A475F2"/>
    <w:rsid w:val="00A476A5"/>
    <w:rsid w:val="00A47AE4"/>
    <w:rsid w:val="00A47EE6"/>
    <w:rsid w:val="00A50066"/>
    <w:rsid w:val="00A503B7"/>
    <w:rsid w:val="00A509A7"/>
    <w:rsid w:val="00A50D77"/>
    <w:rsid w:val="00A51229"/>
    <w:rsid w:val="00A512E8"/>
    <w:rsid w:val="00A5172C"/>
    <w:rsid w:val="00A519A3"/>
    <w:rsid w:val="00A51BA1"/>
    <w:rsid w:val="00A51D54"/>
    <w:rsid w:val="00A51E86"/>
    <w:rsid w:val="00A5285F"/>
    <w:rsid w:val="00A52A29"/>
    <w:rsid w:val="00A52E3D"/>
    <w:rsid w:val="00A53132"/>
    <w:rsid w:val="00A534F3"/>
    <w:rsid w:val="00A535C8"/>
    <w:rsid w:val="00A53756"/>
    <w:rsid w:val="00A5377F"/>
    <w:rsid w:val="00A53C3B"/>
    <w:rsid w:val="00A53FA5"/>
    <w:rsid w:val="00A54479"/>
    <w:rsid w:val="00A545F9"/>
    <w:rsid w:val="00A54774"/>
    <w:rsid w:val="00A548B7"/>
    <w:rsid w:val="00A548CF"/>
    <w:rsid w:val="00A54A3E"/>
    <w:rsid w:val="00A54DFD"/>
    <w:rsid w:val="00A552AB"/>
    <w:rsid w:val="00A557F5"/>
    <w:rsid w:val="00A5592B"/>
    <w:rsid w:val="00A55B32"/>
    <w:rsid w:val="00A55C3A"/>
    <w:rsid w:val="00A55D5E"/>
    <w:rsid w:val="00A5600F"/>
    <w:rsid w:val="00A56295"/>
    <w:rsid w:val="00A56412"/>
    <w:rsid w:val="00A57216"/>
    <w:rsid w:val="00A57698"/>
    <w:rsid w:val="00A57CBE"/>
    <w:rsid w:val="00A6006B"/>
    <w:rsid w:val="00A6045E"/>
    <w:rsid w:val="00A60765"/>
    <w:rsid w:val="00A60CB7"/>
    <w:rsid w:val="00A60EE1"/>
    <w:rsid w:val="00A60F02"/>
    <w:rsid w:val="00A615F2"/>
    <w:rsid w:val="00A61791"/>
    <w:rsid w:val="00A617ED"/>
    <w:rsid w:val="00A61A89"/>
    <w:rsid w:val="00A61E2E"/>
    <w:rsid w:val="00A62496"/>
    <w:rsid w:val="00A624F8"/>
    <w:rsid w:val="00A627FD"/>
    <w:rsid w:val="00A62BB8"/>
    <w:rsid w:val="00A62FD7"/>
    <w:rsid w:val="00A63011"/>
    <w:rsid w:val="00A63473"/>
    <w:rsid w:val="00A63C1D"/>
    <w:rsid w:val="00A63DE7"/>
    <w:rsid w:val="00A646BC"/>
    <w:rsid w:val="00A6485E"/>
    <w:rsid w:val="00A64BB7"/>
    <w:rsid w:val="00A656D4"/>
    <w:rsid w:val="00A65777"/>
    <w:rsid w:val="00A6581D"/>
    <w:rsid w:val="00A65C4D"/>
    <w:rsid w:val="00A65E09"/>
    <w:rsid w:val="00A65EA1"/>
    <w:rsid w:val="00A65FA7"/>
    <w:rsid w:val="00A6602F"/>
    <w:rsid w:val="00A660F8"/>
    <w:rsid w:val="00A6615C"/>
    <w:rsid w:val="00A66631"/>
    <w:rsid w:val="00A66962"/>
    <w:rsid w:val="00A66A34"/>
    <w:rsid w:val="00A66F4C"/>
    <w:rsid w:val="00A6708F"/>
    <w:rsid w:val="00A67117"/>
    <w:rsid w:val="00A6727C"/>
    <w:rsid w:val="00A676B9"/>
    <w:rsid w:val="00A676F5"/>
    <w:rsid w:val="00A67878"/>
    <w:rsid w:val="00A67DBB"/>
    <w:rsid w:val="00A67E90"/>
    <w:rsid w:val="00A70119"/>
    <w:rsid w:val="00A70417"/>
    <w:rsid w:val="00A70596"/>
    <w:rsid w:val="00A70674"/>
    <w:rsid w:val="00A70D6E"/>
    <w:rsid w:val="00A70E1A"/>
    <w:rsid w:val="00A7119B"/>
    <w:rsid w:val="00A714CB"/>
    <w:rsid w:val="00A71739"/>
    <w:rsid w:val="00A71799"/>
    <w:rsid w:val="00A71B13"/>
    <w:rsid w:val="00A71BF6"/>
    <w:rsid w:val="00A72A8D"/>
    <w:rsid w:val="00A72B6C"/>
    <w:rsid w:val="00A72F49"/>
    <w:rsid w:val="00A73E01"/>
    <w:rsid w:val="00A73E1E"/>
    <w:rsid w:val="00A73EDE"/>
    <w:rsid w:val="00A7400E"/>
    <w:rsid w:val="00A746E1"/>
    <w:rsid w:val="00A74817"/>
    <w:rsid w:val="00A74C7E"/>
    <w:rsid w:val="00A74DF6"/>
    <w:rsid w:val="00A75047"/>
    <w:rsid w:val="00A753AE"/>
    <w:rsid w:val="00A756C0"/>
    <w:rsid w:val="00A763E0"/>
    <w:rsid w:val="00A7649E"/>
    <w:rsid w:val="00A768C1"/>
    <w:rsid w:val="00A76A9F"/>
    <w:rsid w:val="00A76D61"/>
    <w:rsid w:val="00A76DB5"/>
    <w:rsid w:val="00A76F2F"/>
    <w:rsid w:val="00A77123"/>
    <w:rsid w:val="00A773DC"/>
    <w:rsid w:val="00A777AE"/>
    <w:rsid w:val="00A778C9"/>
    <w:rsid w:val="00A80622"/>
    <w:rsid w:val="00A807CA"/>
    <w:rsid w:val="00A80847"/>
    <w:rsid w:val="00A80C2B"/>
    <w:rsid w:val="00A80E0F"/>
    <w:rsid w:val="00A80E8E"/>
    <w:rsid w:val="00A80EAF"/>
    <w:rsid w:val="00A815B8"/>
    <w:rsid w:val="00A8202B"/>
    <w:rsid w:val="00A827CF"/>
    <w:rsid w:val="00A82B4C"/>
    <w:rsid w:val="00A83082"/>
    <w:rsid w:val="00A837E1"/>
    <w:rsid w:val="00A83806"/>
    <w:rsid w:val="00A839B7"/>
    <w:rsid w:val="00A83BC2"/>
    <w:rsid w:val="00A83EF0"/>
    <w:rsid w:val="00A8419A"/>
    <w:rsid w:val="00A841AB"/>
    <w:rsid w:val="00A84602"/>
    <w:rsid w:val="00A84648"/>
    <w:rsid w:val="00A846D2"/>
    <w:rsid w:val="00A84777"/>
    <w:rsid w:val="00A84880"/>
    <w:rsid w:val="00A84C02"/>
    <w:rsid w:val="00A84C30"/>
    <w:rsid w:val="00A85190"/>
    <w:rsid w:val="00A855C9"/>
    <w:rsid w:val="00A85627"/>
    <w:rsid w:val="00A85B07"/>
    <w:rsid w:val="00A85F56"/>
    <w:rsid w:val="00A85F60"/>
    <w:rsid w:val="00A86016"/>
    <w:rsid w:val="00A8635E"/>
    <w:rsid w:val="00A8650C"/>
    <w:rsid w:val="00A86558"/>
    <w:rsid w:val="00A8671F"/>
    <w:rsid w:val="00A86750"/>
    <w:rsid w:val="00A8699F"/>
    <w:rsid w:val="00A869B8"/>
    <w:rsid w:val="00A86CEB"/>
    <w:rsid w:val="00A86E7B"/>
    <w:rsid w:val="00A86FD2"/>
    <w:rsid w:val="00A8704E"/>
    <w:rsid w:val="00A87732"/>
    <w:rsid w:val="00A87AA7"/>
    <w:rsid w:val="00A90812"/>
    <w:rsid w:val="00A90DFC"/>
    <w:rsid w:val="00A90EAD"/>
    <w:rsid w:val="00A90EC9"/>
    <w:rsid w:val="00A91027"/>
    <w:rsid w:val="00A912EE"/>
    <w:rsid w:val="00A91DA5"/>
    <w:rsid w:val="00A91F25"/>
    <w:rsid w:val="00A91F5D"/>
    <w:rsid w:val="00A9211E"/>
    <w:rsid w:val="00A92177"/>
    <w:rsid w:val="00A92210"/>
    <w:rsid w:val="00A92839"/>
    <w:rsid w:val="00A928A4"/>
    <w:rsid w:val="00A92AB0"/>
    <w:rsid w:val="00A9304E"/>
    <w:rsid w:val="00A9340C"/>
    <w:rsid w:val="00A93630"/>
    <w:rsid w:val="00A93898"/>
    <w:rsid w:val="00A939B0"/>
    <w:rsid w:val="00A93A2B"/>
    <w:rsid w:val="00A93CCB"/>
    <w:rsid w:val="00A93DA5"/>
    <w:rsid w:val="00A93DD2"/>
    <w:rsid w:val="00A93E80"/>
    <w:rsid w:val="00A94879"/>
    <w:rsid w:val="00A949EB"/>
    <w:rsid w:val="00A94C23"/>
    <w:rsid w:val="00A952A5"/>
    <w:rsid w:val="00A9547C"/>
    <w:rsid w:val="00A959CE"/>
    <w:rsid w:val="00A95F0D"/>
    <w:rsid w:val="00A95FAA"/>
    <w:rsid w:val="00A95FF4"/>
    <w:rsid w:val="00A9614B"/>
    <w:rsid w:val="00A9617B"/>
    <w:rsid w:val="00A9673A"/>
    <w:rsid w:val="00A9690F"/>
    <w:rsid w:val="00A96A8B"/>
    <w:rsid w:val="00A96AE1"/>
    <w:rsid w:val="00A96B1C"/>
    <w:rsid w:val="00A9728C"/>
    <w:rsid w:val="00A9744D"/>
    <w:rsid w:val="00A97702"/>
    <w:rsid w:val="00A97818"/>
    <w:rsid w:val="00A97995"/>
    <w:rsid w:val="00A97A1E"/>
    <w:rsid w:val="00A97E24"/>
    <w:rsid w:val="00AA026B"/>
    <w:rsid w:val="00AA0AC5"/>
    <w:rsid w:val="00AA0F59"/>
    <w:rsid w:val="00AA1071"/>
    <w:rsid w:val="00AA10A3"/>
    <w:rsid w:val="00AA117E"/>
    <w:rsid w:val="00AA1466"/>
    <w:rsid w:val="00AA1747"/>
    <w:rsid w:val="00AA1D0B"/>
    <w:rsid w:val="00AA1FA0"/>
    <w:rsid w:val="00AA2079"/>
    <w:rsid w:val="00AA233D"/>
    <w:rsid w:val="00AA2552"/>
    <w:rsid w:val="00AA2600"/>
    <w:rsid w:val="00AA28D1"/>
    <w:rsid w:val="00AA2D92"/>
    <w:rsid w:val="00AA33C0"/>
    <w:rsid w:val="00AA3527"/>
    <w:rsid w:val="00AA393A"/>
    <w:rsid w:val="00AA3A0C"/>
    <w:rsid w:val="00AA3BFD"/>
    <w:rsid w:val="00AA3FD8"/>
    <w:rsid w:val="00AA42A8"/>
    <w:rsid w:val="00AA4465"/>
    <w:rsid w:val="00AA4A27"/>
    <w:rsid w:val="00AA4F15"/>
    <w:rsid w:val="00AA50FA"/>
    <w:rsid w:val="00AA5505"/>
    <w:rsid w:val="00AA6562"/>
    <w:rsid w:val="00AA6825"/>
    <w:rsid w:val="00AA70E9"/>
    <w:rsid w:val="00AA73AD"/>
    <w:rsid w:val="00AA7A42"/>
    <w:rsid w:val="00AB05F7"/>
    <w:rsid w:val="00AB0607"/>
    <w:rsid w:val="00AB0768"/>
    <w:rsid w:val="00AB080B"/>
    <w:rsid w:val="00AB084E"/>
    <w:rsid w:val="00AB0865"/>
    <w:rsid w:val="00AB0F3B"/>
    <w:rsid w:val="00AB110F"/>
    <w:rsid w:val="00AB142B"/>
    <w:rsid w:val="00AB17DE"/>
    <w:rsid w:val="00AB1870"/>
    <w:rsid w:val="00AB1905"/>
    <w:rsid w:val="00AB20C7"/>
    <w:rsid w:val="00AB217B"/>
    <w:rsid w:val="00AB264E"/>
    <w:rsid w:val="00AB2D6C"/>
    <w:rsid w:val="00AB2E0C"/>
    <w:rsid w:val="00AB3232"/>
    <w:rsid w:val="00AB3310"/>
    <w:rsid w:val="00AB347D"/>
    <w:rsid w:val="00AB36E7"/>
    <w:rsid w:val="00AB3DBD"/>
    <w:rsid w:val="00AB3E8D"/>
    <w:rsid w:val="00AB4485"/>
    <w:rsid w:val="00AB4585"/>
    <w:rsid w:val="00AB4671"/>
    <w:rsid w:val="00AB4A85"/>
    <w:rsid w:val="00AB4BD4"/>
    <w:rsid w:val="00AB4D63"/>
    <w:rsid w:val="00AB5302"/>
    <w:rsid w:val="00AB56CF"/>
    <w:rsid w:val="00AB587F"/>
    <w:rsid w:val="00AB5B46"/>
    <w:rsid w:val="00AB5C9E"/>
    <w:rsid w:val="00AB5E43"/>
    <w:rsid w:val="00AB5F2C"/>
    <w:rsid w:val="00AB614E"/>
    <w:rsid w:val="00AB673C"/>
    <w:rsid w:val="00AB6A5C"/>
    <w:rsid w:val="00AB6FB7"/>
    <w:rsid w:val="00AB7162"/>
    <w:rsid w:val="00AB7848"/>
    <w:rsid w:val="00AC02E4"/>
    <w:rsid w:val="00AC0338"/>
    <w:rsid w:val="00AC07C8"/>
    <w:rsid w:val="00AC08C2"/>
    <w:rsid w:val="00AC08CA"/>
    <w:rsid w:val="00AC0942"/>
    <w:rsid w:val="00AC0C64"/>
    <w:rsid w:val="00AC10E8"/>
    <w:rsid w:val="00AC11EF"/>
    <w:rsid w:val="00AC1610"/>
    <w:rsid w:val="00AC17FF"/>
    <w:rsid w:val="00AC1D1F"/>
    <w:rsid w:val="00AC21B1"/>
    <w:rsid w:val="00AC2287"/>
    <w:rsid w:val="00AC2351"/>
    <w:rsid w:val="00AC2440"/>
    <w:rsid w:val="00AC3546"/>
    <w:rsid w:val="00AC370C"/>
    <w:rsid w:val="00AC3957"/>
    <w:rsid w:val="00AC4775"/>
    <w:rsid w:val="00AC484D"/>
    <w:rsid w:val="00AC4C17"/>
    <w:rsid w:val="00AC5236"/>
    <w:rsid w:val="00AC5804"/>
    <w:rsid w:val="00AC5816"/>
    <w:rsid w:val="00AC5D7A"/>
    <w:rsid w:val="00AC6003"/>
    <w:rsid w:val="00AC663C"/>
    <w:rsid w:val="00AC666C"/>
    <w:rsid w:val="00AC6818"/>
    <w:rsid w:val="00AC6C9A"/>
    <w:rsid w:val="00AC6E1B"/>
    <w:rsid w:val="00AC78C8"/>
    <w:rsid w:val="00AC7C9F"/>
    <w:rsid w:val="00AC7E5B"/>
    <w:rsid w:val="00AC7F76"/>
    <w:rsid w:val="00AD003A"/>
    <w:rsid w:val="00AD075D"/>
    <w:rsid w:val="00AD0A0A"/>
    <w:rsid w:val="00AD0CC5"/>
    <w:rsid w:val="00AD102E"/>
    <w:rsid w:val="00AD1649"/>
    <w:rsid w:val="00AD1A4E"/>
    <w:rsid w:val="00AD1B24"/>
    <w:rsid w:val="00AD1C49"/>
    <w:rsid w:val="00AD259C"/>
    <w:rsid w:val="00AD25F5"/>
    <w:rsid w:val="00AD26CD"/>
    <w:rsid w:val="00AD323A"/>
    <w:rsid w:val="00AD3354"/>
    <w:rsid w:val="00AD3BF9"/>
    <w:rsid w:val="00AD3D06"/>
    <w:rsid w:val="00AD3D98"/>
    <w:rsid w:val="00AD3DF7"/>
    <w:rsid w:val="00AD3EE6"/>
    <w:rsid w:val="00AD3F7D"/>
    <w:rsid w:val="00AD3F98"/>
    <w:rsid w:val="00AD43B5"/>
    <w:rsid w:val="00AD475E"/>
    <w:rsid w:val="00AD4867"/>
    <w:rsid w:val="00AD4D9C"/>
    <w:rsid w:val="00AD4F55"/>
    <w:rsid w:val="00AD5111"/>
    <w:rsid w:val="00AD521A"/>
    <w:rsid w:val="00AD52D3"/>
    <w:rsid w:val="00AD5ABC"/>
    <w:rsid w:val="00AD5E05"/>
    <w:rsid w:val="00AD6336"/>
    <w:rsid w:val="00AD63A6"/>
    <w:rsid w:val="00AD64A5"/>
    <w:rsid w:val="00AD6984"/>
    <w:rsid w:val="00AD7423"/>
    <w:rsid w:val="00AD757B"/>
    <w:rsid w:val="00AD78B3"/>
    <w:rsid w:val="00AD7941"/>
    <w:rsid w:val="00AD7AA6"/>
    <w:rsid w:val="00AD7C16"/>
    <w:rsid w:val="00AD7C60"/>
    <w:rsid w:val="00AE0638"/>
    <w:rsid w:val="00AE067A"/>
    <w:rsid w:val="00AE073A"/>
    <w:rsid w:val="00AE07AD"/>
    <w:rsid w:val="00AE1AF9"/>
    <w:rsid w:val="00AE1BF6"/>
    <w:rsid w:val="00AE1D56"/>
    <w:rsid w:val="00AE2051"/>
    <w:rsid w:val="00AE22FF"/>
    <w:rsid w:val="00AE253D"/>
    <w:rsid w:val="00AE294A"/>
    <w:rsid w:val="00AE2C0D"/>
    <w:rsid w:val="00AE340F"/>
    <w:rsid w:val="00AE34BB"/>
    <w:rsid w:val="00AE3FA2"/>
    <w:rsid w:val="00AE4017"/>
    <w:rsid w:val="00AE4036"/>
    <w:rsid w:val="00AE4076"/>
    <w:rsid w:val="00AE4324"/>
    <w:rsid w:val="00AE4730"/>
    <w:rsid w:val="00AE4A85"/>
    <w:rsid w:val="00AE4C73"/>
    <w:rsid w:val="00AE4DF8"/>
    <w:rsid w:val="00AE511B"/>
    <w:rsid w:val="00AE5752"/>
    <w:rsid w:val="00AE5802"/>
    <w:rsid w:val="00AE58BB"/>
    <w:rsid w:val="00AE593F"/>
    <w:rsid w:val="00AE5B8F"/>
    <w:rsid w:val="00AE5CD5"/>
    <w:rsid w:val="00AE6001"/>
    <w:rsid w:val="00AE60AB"/>
    <w:rsid w:val="00AE6298"/>
    <w:rsid w:val="00AE6322"/>
    <w:rsid w:val="00AE6528"/>
    <w:rsid w:val="00AE66B9"/>
    <w:rsid w:val="00AE675F"/>
    <w:rsid w:val="00AE6DED"/>
    <w:rsid w:val="00AE712D"/>
    <w:rsid w:val="00AE7408"/>
    <w:rsid w:val="00AE7431"/>
    <w:rsid w:val="00AE764E"/>
    <w:rsid w:val="00AE798D"/>
    <w:rsid w:val="00AF005F"/>
    <w:rsid w:val="00AF0148"/>
    <w:rsid w:val="00AF07FA"/>
    <w:rsid w:val="00AF0B97"/>
    <w:rsid w:val="00AF0BB4"/>
    <w:rsid w:val="00AF0F6D"/>
    <w:rsid w:val="00AF107F"/>
    <w:rsid w:val="00AF14E8"/>
    <w:rsid w:val="00AF18F5"/>
    <w:rsid w:val="00AF198B"/>
    <w:rsid w:val="00AF1CC2"/>
    <w:rsid w:val="00AF1DF8"/>
    <w:rsid w:val="00AF1E5A"/>
    <w:rsid w:val="00AF1F4B"/>
    <w:rsid w:val="00AF1FD9"/>
    <w:rsid w:val="00AF2287"/>
    <w:rsid w:val="00AF23FC"/>
    <w:rsid w:val="00AF2A90"/>
    <w:rsid w:val="00AF3225"/>
    <w:rsid w:val="00AF3389"/>
    <w:rsid w:val="00AF3593"/>
    <w:rsid w:val="00AF35E7"/>
    <w:rsid w:val="00AF38F9"/>
    <w:rsid w:val="00AF3C12"/>
    <w:rsid w:val="00AF3C3D"/>
    <w:rsid w:val="00AF3CA3"/>
    <w:rsid w:val="00AF4E5C"/>
    <w:rsid w:val="00AF5252"/>
    <w:rsid w:val="00AF5586"/>
    <w:rsid w:val="00AF595C"/>
    <w:rsid w:val="00AF658A"/>
    <w:rsid w:val="00AF65D3"/>
    <w:rsid w:val="00AF6A38"/>
    <w:rsid w:val="00AF7510"/>
    <w:rsid w:val="00AF75D9"/>
    <w:rsid w:val="00AF75FB"/>
    <w:rsid w:val="00AF77E5"/>
    <w:rsid w:val="00AF7E76"/>
    <w:rsid w:val="00B00086"/>
    <w:rsid w:val="00B008CB"/>
    <w:rsid w:val="00B00A15"/>
    <w:rsid w:val="00B00A38"/>
    <w:rsid w:val="00B00BD1"/>
    <w:rsid w:val="00B00D59"/>
    <w:rsid w:val="00B00F09"/>
    <w:rsid w:val="00B010C5"/>
    <w:rsid w:val="00B012BC"/>
    <w:rsid w:val="00B0136D"/>
    <w:rsid w:val="00B014AB"/>
    <w:rsid w:val="00B015F9"/>
    <w:rsid w:val="00B019F7"/>
    <w:rsid w:val="00B01AE2"/>
    <w:rsid w:val="00B01C74"/>
    <w:rsid w:val="00B01CA3"/>
    <w:rsid w:val="00B020FD"/>
    <w:rsid w:val="00B0241B"/>
    <w:rsid w:val="00B02485"/>
    <w:rsid w:val="00B02C39"/>
    <w:rsid w:val="00B0347B"/>
    <w:rsid w:val="00B03592"/>
    <w:rsid w:val="00B0383A"/>
    <w:rsid w:val="00B03B84"/>
    <w:rsid w:val="00B03C28"/>
    <w:rsid w:val="00B03D53"/>
    <w:rsid w:val="00B048ED"/>
    <w:rsid w:val="00B04927"/>
    <w:rsid w:val="00B04C97"/>
    <w:rsid w:val="00B04F5A"/>
    <w:rsid w:val="00B050B7"/>
    <w:rsid w:val="00B050FC"/>
    <w:rsid w:val="00B053A0"/>
    <w:rsid w:val="00B05D80"/>
    <w:rsid w:val="00B0650B"/>
    <w:rsid w:val="00B06910"/>
    <w:rsid w:val="00B0699A"/>
    <w:rsid w:val="00B06A26"/>
    <w:rsid w:val="00B06DD6"/>
    <w:rsid w:val="00B07B31"/>
    <w:rsid w:val="00B07BEA"/>
    <w:rsid w:val="00B10549"/>
    <w:rsid w:val="00B105F3"/>
    <w:rsid w:val="00B106BD"/>
    <w:rsid w:val="00B1091C"/>
    <w:rsid w:val="00B1094E"/>
    <w:rsid w:val="00B11821"/>
    <w:rsid w:val="00B118D5"/>
    <w:rsid w:val="00B11BA2"/>
    <w:rsid w:val="00B124DD"/>
    <w:rsid w:val="00B124F8"/>
    <w:rsid w:val="00B1279E"/>
    <w:rsid w:val="00B127BF"/>
    <w:rsid w:val="00B12AC1"/>
    <w:rsid w:val="00B12ECE"/>
    <w:rsid w:val="00B130DD"/>
    <w:rsid w:val="00B13113"/>
    <w:rsid w:val="00B134C0"/>
    <w:rsid w:val="00B1350C"/>
    <w:rsid w:val="00B14266"/>
    <w:rsid w:val="00B144B3"/>
    <w:rsid w:val="00B1484E"/>
    <w:rsid w:val="00B14879"/>
    <w:rsid w:val="00B148E7"/>
    <w:rsid w:val="00B14EB9"/>
    <w:rsid w:val="00B15132"/>
    <w:rsid w:val="00B152B5"/>
    <w:rsid w:val="00B16301"/>
    <w:rsid w:val="00B16471"/>
    <w:rsid w:val="00B16E29"/>
    <w:rsid w:val="00B17055"/>
    <w:rsid w:val="00B17412"/>
    <w:rsid w:val="00B17432"/>
    <w:rsid w:val="00B175A2"/>
    <w:rsid w:val="00B17618"/>
    <w:rsid w:val="00B17767"/>
    <w:rsid w:val="00B17911"/>
    <w:rsid w:val="00B17928"/>
    <w:rsid w:val="00B179B4"/>
    <w:rsid w:val="00B17A85"/>
    <w:rsid w:val="00B17BB3"/>
    <w:rsid w:val="00B17DD7"/>
    <w:rsid w:val="00B202C2"/>
    <w:rsid w:val="00B2063F"/>
    <w:rsid w:val="00B20C24"/>
    <w:rsid w:val="00B20D4F"/>
    <w:rsid w:val="00B20DEA"/>
    <w:rsid w:val="00B21132"/>
    <w:rsid w:val="00B21450"/>
    <w:rsid w:val="00B2182F"/>
    <w:rsid w:val="00B21A6B"/>
    <w:rsid w:val="00B21C24"/>
    <w:rsid w:val="00B22158"/>
    <w:rsid w:val="00B22CD4"/>
    <w:rsid w:val="00B22D3F"/>
    <w:rsid w:val="00B22EB7"/>
    <w:rsid w:val="00B22EC5"/>
    <w:rsid w:val="00B2315C"/>
    <w:rsid w:val="00B232DF"/>
    <w:rsid w:val="00B23897"/>
    <w:rsid w:val="00B23AA8"/>
    <w:rsid w:val="00B23D9C"/>
    <w:rsid w:val="00B24158"/>
    <w:rsid w:val="00B247F3"/>
    <w:rsid w:val="00B24985"/>
    <w:rsid w:val="00B24D2C"/>
    <w:rsid w:val="00B24E39"/>
    <w:rsid w:val="00B24F47"/>
    <w:rsid w:val="00B25473"/>
    <w:rsid w:val="00B25941"/>
    <w:rsid w:val="00B25996"/>
    <w:rsid w:val="00B25BA3"/>
    <w:rsid w:val="00B25C47"/>
    <w:rsid w:val="00B2612E"/>
    <w:rsid w:val="00B2664F"/>
    <w:rsid w:val="00B2668C"/>
    <w:rsid w:val="00B266AD"/>
    <w:rsid w:val="00B26724"/>
    <w:rsid w:val="00B26751"/>
    <w:rsid w:val="00B26838"/>
    <w:rsid w:val="00B27121"/>
    <w:rsid w:val="00B2721B"/>
    <w:rsid w:val="00B27240"/>
    <w:rsid w:val="00B27CC6"/>
    <w:rsid w:val="00B27FDC"/>
    <w:rsid w:val="00B27FE6"/>
    <w:rsid w:val="00B31199"/>
    <w:rsid w:val="00B3156D"/>
    <w:rsid w:val="00B316A5"/>
    <w:rsid w:val="00B31990"/>
    <w:rsid w:val="00B31AEA"/>
    <w:rsid w:val="00B321AB"/>
    <w:rsid w:val="00B321E5"/>
    <w:rsid w:val="00B322CE"/>
    <w:rsid w:val="00B32330"/>
    <w:rsid w:val="00B329F4"/>
    <w:rsid w:val="00B32F65"/>
    <w:rsid w:val="00B331C0"/>
    <w:rsid w:val="00B332AC"/>
    <w:rsid w:val="00B3347E"/>
    <w:rsid w:val="00B336A4"/>
    <w:rsid w:val="00B33833"/>
    <w:rsid w:val="00B338DD"/>
    <w:rsid w:val="00B33923"/>
    <w:rsid w:val="00B340DC"/>
    <w:rsid w:val="00B34309"/>
    <w:rsid w:val="00B34462"/>
    <w:rsid w:val="00B34667"/>
    <w:rsid w:val="00B3471C"/>
    <w:rsid w:val="00B348F4"/>
    <w:rsid w:val="00B34E20"/>
    <w:rsid w:val="00B34F24"/>
    <w:rsid w:val="00B35026"/>
    <w:rsid w:val="00B352E1"/>
    <w:rsid w:val="00B35431"/>
    <w:rsid w:val="00B35936"/>
    <w:rsid w:val="00B35A4F"/>
    <w:rsid w:val="00B35BD6"/>
    <w:rsid w:val="00B360B4"/>
    <w:rsid w:val="00B3685C"/>
    <w:rsid w:val="00B368B1"/>
    <w:rsid w:val="00B36FD0"/>
    <w:rsid w:val="00B371D8"/>
    <w:rsid w:val="00B37960"/>
    <w:rsid w:val="00B3796C"/>
    <w:rsid w:val="00B37F86"/>
    <w:rsid w:val="00B37FA7"/>
    <w:rsid w:val="00B403A2"/>
    <w:rsid w:val="00B403C5"/>
    <w:rsid w:val="00B4043F"/>
    <w:rsid w:val="00B40572"/>
    <w:rsid w:val="00B40834"/>
    <w:rsid w:val="00B4089F"/>
    <w:rsid w:val="00B40AD5"/>
    <w:rsid w:val="00B40E47"/>
    <w:rsid w:val="00B40E91"/>
    <w:rsid w:val="00B41117"/>
    <w:rsid w:val="00B41705"/>
    <w:rsid w:val="00B4186E"/>
    <w:rsid w:val="00B418BF"/>
    <w:rsid w:val="00B418C9"/>
    <w:rsid w:val="00B418CF"/>
    <w:rsid w:val="00B41989"/>
    <w:rsid w:val="00B41AD9"/>
    <w:rsid w:val="00B41F12"/>
    <w:rsid w:val="00B423E2"/>
    <w:rsid w:val="00B424F1"/>
    <w:rsid w:val="00B427D0"/>
    <w:rsid w:val="00B427F5"/>
    <w:rsid w:val="00B42BF5"/>
    <w:rsid w:val="00B42C6F"/>
    <w:rsid w:val="00B42D33"/>
    <w:rsid w:val="00B42E0D"/>
    <w:rsid w:val="00B4304F"/>
    <w:rsid w:val="00B43095"/>
    <w:rsid w:val="00B43B4B"/>
    <w:rsid w:val="00B43C74"/>
    <w:rsid w:val="00B445E8"/>
    <w:rsid w:val="00B44674"/>
    <w:rsid w:val="00B446C1"/>
    <w:rsid w:val="00B44A5F"/>
    <w:rsid w:val="00B44A7D"/>
    <w:rsid w:val="00B450CE"/>
    <w:rsid w:val="00B45766"/>
    <w:rsid w:val="00B45789"/>
    <w:rsid w:val="00B45D65"/>
    <w:rsid w:val="00B46390"/>
    <w:rsid w:val="00B46BD2"/>
    <w:rsid w:val="00B46D2B"/>
    <w:rsid w:val="00B46E2D"/>
    <w:rsid w:val="00B46E36"/>
    <w:rsid w:val="00B46F9D"/>
    <w:rsid w:val="00B4714E"/>
    <w:rsid w:val="00B475EA"/>
    <w:rsid w:val="00B477D0"/>
    <w:rsid w:val="00B477FA"/>
    <w:rsid w:val="00B47B14"/>
    <w:rsid w:val="00B47FC7"/>
    <w:rsid w:val="00B502A1"/>
    <w:rsid w:val="00B504C6"/>
    <w:rsid w:val="00B50640"/>
    <w:rsid w:val="00B508B7"/>
    <w:rsid w:val="00B50A3D"/>
    <w:rsid w:val="00B50DDE"/>
    <w:rsid w:val="00B50E43"/>
    <w:rsid w:val="00B50F68"/>
    <w:rsid w:val="00B51093"/>
    <w:rsid w:val="00B514ED"/>
    <w:rsid w:val="00B5169D"/>
    <w:rsid w:val="00B51D1B"/>
    <w:rsid w:val="00B5234D"/>
    <w:rsid w:val="00B525A1"/>
    <w:rsid w:val="00B526A5"/>
    <w:rsid w:val="00B527FF"/>
    <w:rsid w:val="00B52865"/>
    <w:rsid w:val="00B528BF"/>
    <w:rsid w:val="00B5361E"/>
    <w:rsid w:val="00B5378A"/>
    <w:rsid w:val="00B537CE"/>
    <w:rsid w:val="00B53BC0"/>
    <w:rsid w:val="00B53D58"/>
    <w:rsid w:val="00B540B6"/>
    <w:rsid w:val="00B54156"/>
    <w:rsid w:val="00B5442E"/>
    <w:rsid w:val="00B5454D"/>
    <w:rsid w:val="00B54842"/>
    <w:rsid w:val="00B54979"/>
    <w:rsid w:val="00B54F13"/>
    <w:rsid w:val="00B550C5"/>
    <w:rsid w:val="00B55286"/>
    <w:rsid w:val="00B55525"/>
    <w:rsid w:val="00B55877"/>
    <w:rsid w:val="00B55928"/>
    <w:rsid w:val="00B55988"/>
    <w:rsid w:val="00B55D15"/>
    <w:rsid w:val="00B55D72"/>
    <w:rsid w:val="00B563A6"/>
    <w:rsid w:val="00B56538"/>
    <w:rsid w:val="00B56624"/>
    <w:rsid w:val="00B5671D"/>
    <w:rsid w:val="00B56D45"/>
    <w:rsid w:val="00B56F55"/>
    <w:rsid w:val="00B570FF"/>
    <w:rsid w:val="00B57119"/>
    <w:rsid w:val="00B577A4"/>
    <w:rsid w:val="00B579AE"/>
    <w:rsid w:val="00B57B49"/>
    <w:rsid w:val="00B57B4C"/>
    <w:rsid w:val="00B603DD"/>
    <w:rsid w:val="00B60765"/>
    <w:rsid w:val="00B612CB"/>
    <w:rsid w:val="00B614C2"/>
    <w:rsid w:val="00B616A4"/>
    <w:rsid w:val="00B6182B"/>
    <w:rsid w:val="00B61BCE"/>
    <w:rsid w:val="00B61C6B"/>
    <w:rsid w:val="00B61D82"/>
    <w:rsid w:val="00B62282"/>
    <w:rsid w:val="00B627C1"/>
    <w:rsid w:val="00B629B0"/>
    <w:rsid w:val="00B62F2A"/>
    <w:rsid w:val="00B63132"/>
    <w:rsid w:val="00B6371B"/>
    <w:rsid w:val="00B63BD5"/>
    <w:rsid w:val="00B63C51"/>
    <w:rsid w:val="00B643CA"/>
    <w:rsid w:val="00B646A0"/>
    <w:rsid w:val="00B64993"/>
    <w:rsid w:val="00B649C5"/>
    <w:rsid w:val="00B64ADC"/>
    <w:rsid w:val="00B64F38"/>
    <w:rsid w:val="00B65123"/>
    <w:rsid w:val="00B65A3B"/>
    <w:rsid w:val="00B65E59"/>
    <w:rsid w:val="00B66585"/>
    <w:rsid w:val="00B665CE"/>
    <w:rsid w:val="00B666C0"/>
    <w:rsid w:val="00B66D01"/>
    <w:rsid w:val="00B66FCB"/>
    <w:rsid w:val="00B675BD"/>
    <w:rsid w:val="00B67F73"/>
    <w:rsid w:val="00B70113"/>
    <w:rsid w:val="00B70308"/>
    <w:rsid w:val="00B70336"/>
    <w:rsid w:val="00B7044A"/>
    <w:rsid w:val="00B70671"/>
    <w:rsid w:val="00B70677"/>
    <w:rsid w:val="00B70950"/>
    <w:rsid w:val="00B70A8F"/>
    <w:rsid w:val="00B70E70"/>
    <w:rsid w:val="00B7112D"/>
    <w:rsid w:val="00B712E7"/>
    <w:rsid w:val="00B713CA"/>
    <w:rsid w:val="00B7158D"/>
    <w:rsid w:val="00B715E6"/>
    <w:rsid w:val="00B7194F"/>
    <w:rsid w:val="00B71D78"/>
    <w:rsid w:val="00B724CE"/>
    <w:rsid w:val="00B72679"/>
    <w:rsid w:val="00B7293C"/>
    <w:rsid w:val="00B72B93"/>
    <w:rsid w:val="00B72DFC"/>
    <w:rsid w:val="00B72E6C"/>
    <w:rsid w:val="00B72FAE"/>
    <w:rsid w:val="00B732BB"/>
    <w:rsid w:val="00B734F6"/>
    <w:rsid w:val="00B738C2"/>
    <w:rsid w:val="00B73C90"/>
    <w:rsid w:val="00B73F46"/>
    <w:rsid w:val="00B74230"/>
    <w:rsid w:val="00B74484"/>
    <w:rsid w:val="00B74532"/>
    <w:rsid w:val="00B74F0C"/>
    <w:rsid w:val="00B75275"/>
    <w:rsid w:val="00B7538C"/>
    <w:rsid w:val="00B7548D"/>
    <w:rsid w:val="00B758F0"/>
    <w:rsid w:val="00B75955"/>
    <w:rsid w:val="00B75D02"/>
    <w:rsid w:val="00B760AD"/>
    <w:rsid w:val="00B76717"/>
    <w:rsid w:val="00B7689D"/>
    <w:rsid w:val="00B77035"/>
    <w:rsid w:val="00B772A3"/>
    <w:rsid w:val="00B774F8"/>
    <w:rsid w:val="00B77A0E"/>
    <w:rsid w:val="00B77BCD"/>
    <w:rsid w:val="00B77DA7"/>
    <w:rsid w:val="00B77E62"/>
    <w:rsid w:val="00B80065"/>
    <w:rsid w:val="00B8017D"/>
    <w:rsid w:val="00B801DE"/>
    <w:rsid w:val="00B80481"/>
    <w:rsid w:val="00B81647"/>
    <w:rsid w:val="00B8182E"/>
    <w:rsid w:val="00B818C7"/>
    <w:rsid w:val="00B81B63"/>
    <w:rsid w:val="00B81B86"/>
    <w:rsid w:val="00B81FF0"/>
    <w:rsid w:val="00B8203B"/>
    <w:rsid w:val="00B82274"/>
    <w:rsid w:val="00B82BF2"/>
    <w:rsid w:val="00B82E22"/>
    <w:rsid w:val="00B82F2A"/>
    <w:rsid w:val="00B83712"/>
    <w:rsid w:val="00B83DB9"/>
    <w:rsid w:val="00B83DF3"/>
    <w:rsid w:val="00B8419B"/>
    <w:rsid w:val="00B84462"/>
    <w:rsid w:val="00B844FC"/>
    <w:rsid w:val="00B84713"/>
    <w:rsid w:val="00B84BB8"/>
    <w:rsid w:val="00B84FE3"/>
    <w:rsid w:val="00B853CC"/>
    <w:rsid w:val="00B85502"/>
    <w:rsid w:val="00B856A8"/>
    <w:rsid w:val="00B85C5A"/>
    <w:rsid w:val="00B85CAA"/>
    <w:rsid w:val="00B85D71"/>
    <w:rsid w:val="00B86053"/>
    <w:rsid w:val="00B872F8"/>
    <w:rsid w:val="00B87303"/>
    <w:rsid w:val="00B9028E"/>
    <w:rsid w:val="00B90B3A"/>
    <w:rsid w:val="00B90DF1"/>
    <w:rsid w:val="00B90F5A"/>
    <w:rsid w:val="00B9133F"/>
    <w:rsid w:val="00B91518"/>
    <w:rsid w:val="00B916D3"/>
    <w:rsid w:val="00B91AC5"/>
    <w:rsid w:val="00B91B25"/>
    <w:rsid w:val="00B91C54"/>
    <w:rsid w:val="00B91FA1"/>
    <w:rsid w:val="00B928F8"/>
    <w:rsid w:val="00B92973"/>
    <w:rsid w:val="00B92A6D"/>
    <w:rsid w:val="00B92EBD"/>
    <w:rsid w:val="00B93001"/>
    <w:rsid w:val="00B936AD"/>
    <w:rsid w:val="00B9374C"/>
    <w:rsid w:val="00B93759"/>
    <w:rsid w:val="00B937E2"/>
    <w:rsid w:val="00B93B52"/>
    <w:rsid w:val="00B93E9E"/>
    <w:rsid w:val="00B93F9E"/>
    <w:rsid w:val="00B9434C"/>
    <w:rsid w:val="00B94B82"/>
    <w:rsid w:val="00B94F2D"/>
    <w:rsid w:val="00B95101"/>
    <w:rsid w:val="00B951BB"/>
    <w:rsid w:val="00B961A7"/>
    <w:rsid w:val="00B962A6"/>
    <w:rsid w:val="00B964A1"/>
    <w:rsid w:val="00B9656F"/>
    <w:rsid w:val="00B9676C"/>
    <w:rsid w:val="00B967CA"/>
    <w:rsid w:val="00B97387"/>
    <w:rsid w:val="00B975AE"/>
    <w:rsid w:val="00B97651"/>
    <w:rsid w:val="00B976D3"/>
    <w:rsid w:val="00B97B7A"/>
    <w:rsid w:val="00B97F8A"/>
    <w:rsid w:val="00BA0157"/>
    <w:rsid w:val="00BA0346"/>
    <w:rsid w:val="00BA0809"/>
    <w:rsid w:val="00BA0841"/>
    <w:rsid w:val="00BA0902"/>
    <w:rsid w:val="00BA0BA6"/>
    <w:rsid w:val="00BA0E67"/>
    <w:rsid w:val="00BA135C"/>
    <w:rsid w:val="00BA1812"/>
    <w:rsid w:val="00BA1820"/>
    <w:rsid w:val="00BA1FF0"/>
    <w:rsid w:val="00BA229D"/>
    <w:rsid w:val="00BA235E"/>
    <w:rsid w:val="00BA257A"/>
    <w:rsid w:val="00BA25CF"/>
    <w:rsid w:val="00BA27B5"/>
    <w:rsid w:val="00BA2D37"/>
    <w:rsid w:val="00BA31F8"/>
    <w:rsid w:val="00BA3AB4"/>
    <w:rsid w:val="00BA3BE3"/>
    <w:rsid w:val="00BA3CBA"/>
    <w:rsid w:val="00BA414B"/>
    <w:rsid w:val="00BA4458"/>
    <w:rsid w:val="00BA44E1"/>
    <w:rsid w:val="00BA45E5"/>
    <w:rsid w:val="00BA4B1F"/>
    <w:rsid w:val="00BA4D9E"/>
    <w:rsid w:val="00BA51C1"/>
    <w:rsid w:val="00BA53E6"/>
    <w:rsid w:val="00BA558F"/>
    <w:rsid w:val="00BA5759"/>
    <w:rsid w:val="00BA6233"/>
    <w:rsid w:val="00BA6297"/>
    <w:rsid w:val="00BA6514"/>
    <w:rsid w:val="00BA6DFA"/>
    <w:rsid w:val="00BA6E28"/>
    <w:rsid w:val="00BA7448"/>
    <w:rsid w:val="00BA7481"/>
    <w:rsid w:val="00BA7C20"/>
    <w:rsid w:val="00BA7CA5"/>
    <w:rsid w:val="00BA7CE0"/>
    <w:rsid w:val="00BB01C9"/>
    <w:rsid w:val="00BB04FE"/>
    <w:rsid w:val="00BB0DFB"/>
    <w:rsid w:val="00BB0E16"/>
    <w:rsid w:val="00BB0EDB"/>
    <w:rsid w:val="00BB0F8E"/>
    <w:rsid w:val="00BB10A2"/>
    <w:rsid w:val="00BB12DB"/>
    <w:rsid w:val="00BB15F4"/>
    <w:rsid w:val="00BB1C69"/>
    <w:rsid w:val="00BB227A"/>
    <w:rsid w:val="00BB2530"/>
    <w:rsid w:val="00BB2533"/>
    <w:rsid w:val="00BB2536"/>
    <w:rsid w:val="00BB2C35"/>
    <w:rsid w:val="00BB2ED0"/>
    <w:rsid w:val="00BB3114"/>
    <w:rsid w:val="00BB31C9"/>
    <w:rsid w:val="00BB32D7"/>
    <w:rsid w:val="00BB3417"/>
    <w:rsid w:val="00BB3BAF"/>
    <w:rsid w:val="00BB3F4B"/>
    <w:rsid w:val="00BB4A9B"/>
    <w:rsid w:val="00BB4BFD"/>
    <w:rsid w:val="00BB5332"/>
    <w:rsid w:val="00BB5AA9"/>
    <w:rsid w:val="00BB5AAF"/>
    <w:rsid w:val="00BB5D34"/>
    <w:rsid w:val="00BB5E55"/>
    <w:rsid w:val="00BB5F94"/>
    <w:rsid w:val="00BB6107"/>
    <w:rsid w:val="00BB610A"/>
    <w:rsid w:val="00BB6935"/>
    <w:rsid w:val="00BB6C45"/>
    <w:rsid w:val="00BB6CBF"/>
    <w:rsid w:val="00BB6EBF"/>
    <w:rsid w:val="00BB74E9"/>
    <w:rsid w:val="00BB75F8"/>
    <w:rsid w:val="00BB7BAF"/>
    <w:rsid w:val="00BB7D68"/>
    <w:rsid w:val="00BB7E3C"/>
    <w:rsid w:val="00BC0EAA"/>
    <w:rsid w:val="00BC10E2"/>
    <w:rsid w:val="00BC1464"/>
    <w:rsid w:val="00BC14FE"/>
    <w:rsid w:val="00BC17A0"/>
    <w:rsid w:val="00BC1D27"/>
    <w:rsid w:val="00BC1F9F"/>
    <w:rsid w:val="00BC21E2"/>
    <w:rsid w:val="00BC2319"/>
    <w:rsid w:val="00BC2338"/>
    <w:rsid w:val="00BC2841"/>
    <w:rsid w:val="00BC2BC9"/>
    <w:rsid w:val="00BC2CB6"/>
    <w:rsid w:val="00BC2CDF"/>
    <w:rsid w:val="00BC2FEB"/>
    <w:rsid w:val="00BC32CA"/>
    <w:rsid w:val="00BC3730"/>
    <w:rsid w:val="00BC40B1"/>
    <w:rsid w:val="00BC4269"/>
    <w:rsid w:val="00BC42C7"/>
    <w:rsid w:val="00BC4433"/>
    <w:rsid w:val="00BC469E"/>
    <w:rsid w:val="00BC4F7B"/>
    <w:rsid w:val="00BC4F92"/>
    <w:rsid w:val="00BC52B8"/>
    <w:rsid w:val="00BC57E2"/>
    <w:rsid w:val="00BC609D"/>
    <w:rsid w:val="00BC6119"/>
    <w:rsid w:val="00BC6644"/>
    <w:rsid w:val="00BC6692"/>
    <w:rsid w:val="00BC6796"/>
    <w:rsid w:val="00BC67A7"/>
    <w:rsid w:val="00BC6845"/>
    <w:rsid w:val="00BC6EE9"/>
    <w:rsid w:val="00BC746E"/>
    <w:rsid w:val="00BC752B"/>
    <w:rsid w:val="00BC786C"/>
    <w:rsid w:val="00BC7903"/>
    <w:rsid w:val="00BC7A11"/>
    <w:rsid w:val="00BC7BA1"/>
    <w:rsid w:val="00BC7E3B"/>
    <w:rsid w:val="00BD0B15"/>
    <w:rsid w:val="00BD0B37"/>
    <w:rsid w:val="00BD0D74"/>
    <w:rsid w:val="00BD0FB0"/>
    <w:rsid w:val="00BD13DF"/>
    <w:rsid w:val="00BD17F4"/>
    <w:rsid w:val="00BD181B"/>
    <w:rsid w:val="00BD1DCF"/>
    <w:rsid w:val="00BD1EC3"/>
    <w:rsid w:val="00BD24EC"/>
    <w:rsid w:val="00BD2A86"/>
    <w:rsid w:val="00BD2D08"/>
    <w:rsid w:val="00BD2E4F"/>
    <w:rsid w:val="00BD3056"/>
    <w:rsid w:val="00BD3B1F"/>
    <w:rsid w:val="00BD3E11"/>
    <w:rsid w:val="00BD4027"/>
    <w:rsid w:val="00BD4534"/>
    <w:rsid w:val="00BD4543"/>
    <w:rsid w:val="00BD48BF"/>
    <w:rsid w:val="00BD4A28"/>
    <w:rsid w:val="00BD4B2D"/>
    <w:rsid w:val="00BD4C56"/>
    <w:rsid w:val="00BD4F10"/>
    <w:rsid w:val="00BD4F59"/>
    <w:rsid w:val="00BD5668"/>
    <w:rsid w:val="00BD5711"/>
    <w:rsid w:val="00BD5A6A"/>
    <w:rsid w:val="00BD60BF"/>
    <w:rsid w:val="00BD61A7"/>
    <w:rsid w:val="00BD638B"/>
    <w:rsid w:val="00BD6AD9"/>
    <w:rsid w:val="00BD6DA9"/>
    <w:rsid w:val="00BD6FB2"/>
    <w:rsid w:val="00BD734E"/>
    <w:rsid w:val="00BD78DA"/>
    <w:rsid w:val="00BD7ABE"/>
    <w:rsid w:val="00BD7EE7"/>
    <w:rsid w:val="00BE03E3"/>
    <w:rsid w:val="00BE0A41"/>
    <w:rsid w:val="00BE0AA5"/>
    <w:rsid w:val="00BE113D"/>
    <w:rsid w:val="00BE1318"/>
    <w:rsid w:val="00BE13FC"/>
    <w:rsid w:val="00BE147E"/>
    <w:rsid w:val="00BE1AB4"/>
    <w:rsid w:val="00BE1B4E"/>
    <w:rsid w:val="00BE1D1D"/>
    <w:rsid w:val="00BE1FFC"/>
    <w:rsid w:val="00BE219F"/>
    <w:rsid w:val="00BE21C7"/>
    <w:rsid w:val="00BE2414"/>
    <w:rsid w:val="00BE2502"/>
    <w:rsid w:val="00BE27D5"/>
    <w:rsid w:val="00BE2C83"/>
    <w:rsid w:val="00BE2E6F"/>
    <w:rsid w:val="00BE338C"/>
    <w:rsid w:val="00BE33C1"/>
    <w:rsid w:val="00BE3A0B"/>
    <w:rsid w:val="00BE4010"/>
    <w:rsid w:val="00BE407A"/>
    <w:rsid w:val="00BE4110"/>
    <w:rsid w:val="00BE4A04"/>
    <w:rsid w:val="00BE4DAE"/>
    <w:rsid w:val="00BE4FF3"/>
    <w:rsid w:val="00BE5118"/>
    <w:rsid w:val="00BE5DD7"/>
    <w:rsid w:val="00BE66E4"/>
    <w:rsid w:val="00BE6845"/>
    <w:rsid w:val="00BE69BD"/>
    <w:rsid w:val="00BE6A97"/>
    <w:rsid w:val="00BE6ECC"/>
    <w:rsid w:val="00BE74D7"/>
    <w:rsid w:val="00BE7589"/>
    <w:rsid w:val="00BE769A"/>
    <w:rsid w:val="00BE7723"/>
    <w:rsid w:val="00BE7BF6"/>
    <w:rsid w:val="00BF0374"/>
    <w:rsid w:val="00BF03CF"/>
    <w:rsid w:val="00BF044D"/>
    <w:rsid w:val="00BF0A53"/>
    <w:rsid w:val="00BF0C90"/>
    <w:rsid w:val="00BF0D8D"/>
    <w:rsid w:val="00BF10FC"/>
    <w:rsid w:val="00BF144D"/>
    <w:rsid w:val="00BF1826"/>
    <w:rsid w:val="00BF1D86"/>
    <w:rsid w:val="00BF1E1E"/>
    <w:rsid w:val="00BF209F"/>
    <w:rsid w:val="00BF211F"/>
    <w:rsid w:val="00BF2904"/>
    <w:rsid w:val="00BF2924"/>
    <w:rsid w:val="00BF2D33"/>
    <w:rsid w:val="00BF2D74"/>
    <w:rsid w:val="00BF3178"/>
    <w:rsid w:val="00BF33E8"/>
    <w:rsid w:val="00BF3429"/>
    <w:rsid w:val="00BF3803"/>
    <w:rsid w:val="00BF3DAC"/>
    <w:rsid w:val="00BF462F"/>
    <w:rsid w:val="00BF482A"/>
    <w:rsid w:val="00BF4A2F"/>
    <w:rsid w:val="00BF4EF2"/>
    <w:rsid w:val="00BF5636"/>
    <w:rsid w:val="00BF56FF"/>
    <w:rsid w:val="00BF586C"/>
    <w:rsid w:val="00BF5CB1"/>
    <w:rsid w:val="00BF6032"/>
    <w:rsid w:val="00BF64C3"/>
    <w:rsid w:val="00BF6B24"/>
    <w:rsid w:val="00BF6CEB"/>
    <w:rsid w:val="00BF6EF9"/>
    <w:rsid w:val="00BF6FE1"/>
    <w:rsid w:val="00BF71C8"/>
    <w:rsid w:val="00BF7558"/>
    <w:rsid w:val="00BF7865"/>
    <w:rsid w:val="00BF7884"/>
    <w:rsid w:val="00BF79E5"/>
    <w:rsid w:val="00BF7CBC"/>
    <w:rsid w:val="00BF7DE8"/>
    <w:rsid w:val="00BF7EAD"/>
    <w:rsid w:val="00C0041A"/>
    <w:rsid w:val="00C00C1E"/>
    <w:rsid w:val="00C00C49"/>
    <w:rsid w:val="00C00CAF"/>
    <w:rsid w:val="00C00E1C"/>
    <w:rsid w:val="00C010F5"/>
    <w:rsid w:val="00C012DB"/>
    <w:rsid w:val="00C01741"/>
    <w:rsid w:val="00C019EE"/>
    <w:rsid w:val="00C01ADB"/>
    <w:rsid w:val="00C01C43"/>
    <w:rsid w:val="00C021EF"/>
    <w:rsid w:val="00C022F6"/>
    <w:rsid w:val="00C023E3"/>
    <w:rsid w:val="00C0265A"/>
    <w:rsid w:val="00C02880"/>
    <w:rsid w:val="00C0305B"/>
    <w:rsid w:val="00C03345"/>
    <w:rsid w:val="00C03867"/>
    <w:rsid w:val="00C03BC1"/>
    <w:rsid w:val="00C0411A"/>
    <w:rsid w:val="00C046D0"/>
    <w:rsid w:val="00C047F9"/>
    <w:rsid w:val="00C04AD0"/>
    <w:rsid w:val="00C04B2F"/>
    <w:rsid w:val="00C04F5F"/>
    <w:rsid w:val="00C0546F"/>
    <w:rsid w:val="00C05A80"/>
    <w:rsid w:val="00C05D9A"/>
    <w:rsid w:val="00C06110"/>
    <w:rsid w:val="00C061AC"/>
    <w:rsid w:val="00C06230"/>
    <w:rsid w:val="00C0642F"/>
    <w:rsid w:val="00C067BA"/>
    <w:rsid w:val="00C067ED"/>
    <w:rsid w:val="00C06EC7"/>
    <w:rsid w:val="00C0742D"/>
    <w:rsid w:val="00C10C83"/>
    <w:rsid w:val="00C10DFC"/>
    <w:rsid w:val="00C10EFC"/>
    <w:rsid w:val="00C11004"/>
    <w:rsid w:val="00C1127A"/>
    <w:rsid w:val="00C11456"/>
    <w:rsid w:val="00C1150C"/>
    <w:rsid w:val="00C11594"/>
    <w:rsid w:val="00C11C44"/>
    <w:rsid w:val="00C11FE7"/>
    <w:rsid w:val="00C12048"/>
    <w:rsid w:val="00C1222B"/>
    <w:rsid w:val="00C12375"/>
    <w:rsid w:val="00C12561"/>
    <w:rsid w:val="00C12C53"/>
    <w:rsid w:val="00C12CFE"/>
    <w:rsid w:val="00C12D9F"/>
    <w:rsid w:val="00C12EA8"/>
    <w:rsid w:val="00C13743"/>
    <w:rsid w:val="00C13C31"/>
    <w:rsid w:val="00C142C9"/>
    <w:rsid w:val="00C1466F"/>
    <w:rsid w:val="00C1492E"/>
    <w:rsid w:val="00C14B57"/>
    <w:rsid w:val="00C15230"/>
    <w:rsid w:val="00C15EE0"/>
    <w:rsid w:val="00C15FDF"/>
    <w:rsid w:val="00C16BD3"/>
    <w:rsid w:val="00C16C26"/>
    <w:rsid w:val="00C16F32"/>
    <w:rsid w:val="00C172DF"/>
    <w:rsid w:val="00C176C7"/>
    <w:rsid w:val="00C17937"/>
    <w:rsid w:val="00C17EAF"/>
    <w:rsid w:val="00C17F63"/>
    <w:rsid w:val="00C20D6D"/>
    <w:rsid w:val="00C20E52"/>
    <w:rsid w:val="00C213D3"/>
    <w:rsid w:val="00C2171E"/>
    <w:rsid w:val="00C2177B"/>
    <w:rsid w:val="00C21D05"/>
    <w:rsid w:val="00C21FC7"/>
    <w:rsid w:val="00C22255"/>
    <w:rsid w:val="00C229A6"/>
    <w:rsid w:val="00C22DAE"/>
    <w:rsid w:val="00C23099"/>
    <w:rsid w:val="00C23390"/>
    <w:rsid w:val="00C2380E"/>
    <w:rsid w:val="00C23CC3"/>
    <w:rsid w:val="00C23FC1"/>
    <w:rsid w:val="00C2400A"/>
    <w:rsid w:val="00C241B5"/>
    <w:rsid w:val="00C24EF6"/>
    <w:rsid w:val="00C25113"/>
    <w:rsid w:val="00C2543B"/>
    <w:rsid w:val="00C25947"/>
    <w:rsid w:val="00C25BD1"/>
    <w:rsid w:val="00C25D9E"/>
    <w:rsid w:val="00C25E6D"/>
    <w:rsid w:val="00C25F09"/>
    <w:rsid w:val="00C25F27"/>
    <w:rsid w:val="00C26433"/>
    <w:rsid w:val="00C267E1"/>
    <w:rsid w:val="00C268A3"/>
    <w:rsid w:val="00C26BD1"/>
    <w:rsid w:val="00C26F38"/>
    <w:rsid w:val="00C27165"/>
    <w:rsid w:val="00C27417"/>
    <w:rsid w:val="00C2765D"/>
    <w:rsid w:val="00C27705"/>
    <w:rsid w:val="00C27AE8"/>
    <w:rsid w:val="00C27CA9"/>
    <w:rsid w:val="00C302C1"/>
    <w:rsid w:val="00C30532"/>
    <w:rsid w:val="00C30B22"/>
    <w:rsid w:val="00C30BE8"/>
    <w:rsid w:val="00C314FD"/>
    <w:rsid w:val="00C31724"/>
    <w:rsid w:val="00C31817"/>
    <w:rsid w:val="00C328DB"/>
    <w:rsid w:val="00C32B9B"/>
    <w:rsid w:val="00C32C8F"/>
    <w:rsid w:val="00C331B6"/>
    <w:rsid w:val="00C3375E"/>
    <w:rsid w:val="00C339EF"/>
    <w:rsid w:val="00C33B5E"/>
    <w:rsid w:val="00C33B73"/>
    <w:rsid w:val="00C33D86"/>
    <w:rsid w:val="00C33F33"/>
    <w:rsid w:val="00C3409B"/>
    <w:rsid w:val="00C34159"/>
    <w:rsid w:val="00C34C98"/>
    <w:rsid w:val="00C34E9B"/>
    <w:rsid w:val="00C350C6"/>
    <w:rsid w:val="00C35233"/>
    <w:rsid w:val="00C35304"/>
    <w:rsid w:val="00C3555D"/>
    <w:rsid w:val="00C3576F"/>
    <w:rsid w:val="00C35BA6"/>
    <w:rsid w:val="00C35BB1"/>
    <w:rsid w:val="00C35F59"/>
    <w:rsid w:val="00C36061"/>
    <w:rsid w:val="00C36AAB"/>
    <w:rsid w:val="00C36BC1"/>
    <w:rsid w:val="00C371EA"/>
    <w:rsid w:val="00C3760D"/>
    <w:rsid w:val="00C37812"/>
    <w:rsid w:val="00C37FEF"/>
    <w:rsid w:val="00C409C6"/>
    <w:rsid w:val="00C40E45"/>
    <w:rsid w:val="00C412A4"/>
    <w:rsid w:val="00C41417"/>
    <w:rsid w:val="00C419B1"/>
    <w:rsid w:val="00C41E7B"/>
    <w:rsid w:val="00C42155"/>
    <w:rsid w:val="00C424F4"/>
    <w:rsid w:val="00C42765"/>
    <w:rsid w:val="00C4332D"/>
    <w:rsid w:val="00C4360E"/>
    <w:rsid w:val="00C4366B"/>
    <w:rsid w:val="00C438F0"/>
    <w:rsid w:val="00C43E36"/>
    <w:rsid w:val="00C43EF4"/>
    <w:rsid w:val="00C43F6F"/>
    <w:rsid w:val="00C4413B"/>
    <w:rsid w:val="00C442DE"/>
    <w:rsid w:val="00C44377"/>
    <w:rsid w:val="00C443E4"/>
    <w:rsid w:val="00C44441"/>
    <w:rsid w:val="00C448BC"/>
    <w:rsid w:val="00C44C80"/>
    <w:rsid w:val="00C44FD7"/>
    <w:rsid w:val="00C45435"/>
    <w:rsid w:val="00C454E8"/>
    <w:rsid w:val="00C45DA3"/>
    <w:rsid w:val="00C46673"/>
    <w:rsid w:val="00C46C59"/>
    <w:rsid w:val="00C46F09"/>
    <w:rsid w:val="00C47070"/>
    <w:rsid w:val="00C47137"/>
    <w:rsid w:val="00C471E2"/>
    <w:rsid w:val="00C4742E"/>
    <w:rsid w:val="00C47C50"/>
    <w:rsid w:val="00C50279"/>
    <w:rsid w:val="00C50421"/>
    <w:rsid w:val="00C50FB7"/>
    <w:rsid w:val="00C51521"/>
    <w:rsid w:val="00C515D8"/>
    <w:rsid w:val="00C5167F"/>
    <w:rsid w:val="00C51736"/>
    <w:rsid w:val="00C5193B"/>
    <w:rsid w:val="00C51DD1"/>
    <w:rsid w:val="00C51E3C"/>
    <w:rsid w:val="00C5244B"/>
    <w:rsid w:val="00C52F0B"/>
    <w:rsid w:val="00C534FA"/>
    <w:rsid w:val="00C539C8"/>
    <w:rsid w:val="00C53ADD"/>
    <w:rsid w:val="00C53F63"/>
    <w:rsid w:val="00C54036"/>
    <w:rsid w:val="00C540CF"/>
    <w:rsid w:val="00C54703"/>
    <w:rsid w:val="00C54ADF"/>
    <w:rsid w:val="00C550C7"/>
    <w:rsid w:val="00C555AC"/>
    <w:rsid w:val="00C556C1"/>
    <w:rsid w:val="00C556E2"/>
    <w:rsid w:val="00C558E8"/>
    <w:rsid w:val="00C55DDB"/>
    <w:rsid w:val="00C55FBE"/>
    <w:rsid w:val="00C564D6"/>
    <w:rsid w:val="00C569D4"/>
    <w:rsid w:val="00C56D95"/>
    <w:rsid w:val="00C56E56"/>
    <w:rsid w:val="00C57097"/>
    <w:rsid w:val="00C5749F"/>
    <w:rsid w:val="00C57D55"/>
    <w:rsid w:val="00C57D7E"/>
    <w:rsid w:val="00C57E78"/>
    <w:rsid w:val="00C6016D"/>
    <w:rsid w:val="00C60187"/>
    <w:rsid w:val="00C601F9"/>
    <w:rsid w:val="00C6036F"/>
    <w:rsid w:val="00C61723"/>
    <w:rsid w:val="00C6196C"/>
    <w:rsid w:val="00C61A2D"/>
    <w:rsid w:val="00C622FC"/>
    <w:rsid w:val="00C62E3F"/>
    <w:rsid w:val="00C631CD"/>
    <w:rsid w:val="00C632F5"/>
    <w:rsid w:val="00C63640"/>
    <w:rsid w:val="00C6364A"/>
    <w:rsid w:val="00C63689"/>
    <w:rsid w:val="00C6392A"/>
    <w:rsid w:val="00C63D71"/>
    <w:rsid w:val="00C63D80"/>
    <w:rsid w:val="00C63E32"/>
    <w:rsid w:val="00C64704"/>
    <w:rsid w:val="00C6494E"/>
    <w:rsid w:val="00C64A37"/>
    <w:rsid w:val="00C64C1A"/>
    <w:rsid w:val="00C64E46"/>
    <w:rsid w:val="00C6502C"/>
    <w:rsid w:val="00C651A5"/>
    <w:rsid w:val="00C657A6"/>
    <w:rsid w:val="00C6581F"/>
    <w:rsid w:val="00C65AB2"/>
    <w:rsid w:val="00C65E3E"/>
    <w:rsid w:val="00C6615D"/>
    <w:rsid w:val="00C666A8"/>
    <w:rsid w:val="00C6679B"/>
    <w:rsid w:val="00C66887"/>
    <w:rsid w:val="00C66C8B"/>
    <w:rsid w:val="00C66CC2"/>
    <w:rsid w:val="00C67019"/>
    <w:rsid w:val="00C67255"/>
    <w:rsid w:val="00C67451"/>
    <w:rsid w:val="00C67795"/>
    <w:rsid w:val="00C677AA"/>
    <w:rsid w:val="00C679F9"/>
    <w:rsid w:val="00C67F8B"/>
    <w:rsid w:val="00C7011E"/>
    <w:rsid w:val="00C70247"/>
    <w:rsid w:val="00C70588"/>
    <w:rsid w:val="00C705BF"/>
    <w:rsid w:val="00C70889"/>
    <w:rsid w:val="00C70E60"/>
    <w:rsid w:val="00C70F3A"/>
    <w:rsid w:val="00C716FF"/>
    <w:rsid w:val="00C717CC"/>
    <w:rsid w:val="00C7192D"/>
    <w:rsid w:val="00C71965"/>
    <w:rsid w:val="00C7208A"/>
    <w:rsid w:val="00C72232"/>
    <w:rsid w:val="00C72314"/>
    <w:rsid w:val="00C72734"/>
    <w:rsid w:val="00C7273F"/>
    <w:rsid w:val="00C72964"/>
    <w:rsid w:val="00C72BCA"/>
    <w:rsid w:val="00C72D41"/>
    <w:rsid w:val="00C736B9"/>
    <w:rsid w:val="00C7377B"/>
    <w:rsid w:val="00C7378D"/>
    <w:rsid w:val="00C7395B"/>
    <w:rsid w:val="00C73C7F"/>
    <w:rsid w:val="00C73D19"/>
    <w:rsid w:val="00C73F39"/>
    <w:rsid w:val="00C73FDF"/>
    <w:rsid w:val="00C74043"/>
    <w:rsid w:val="00C74228"/>
    <w:rsid w:val="00C742C6"/>
    <w:rsid w:val="00C74685"/>
    <w:rsid w:val="00C746B8"/>
    <w:rsid w:val="00C74BAE"/>
    <w:rsid w:val="00C7598E"/>
    <w:rsid w:val="00C75B3D"/>
    <w:rsid w:val="00C76700"/>
    <w:rsid w:val="00C7683A"/>
    <w:rsid w:val="00C7699E"/>
    <w:rsid w:val="00C76AFC"/>
    <w:rsid w:val="00C77305"/>
    <w:rsid w:val="00C77336"/>
    <w:rsid w:val="00C77766"/>
    <w:rsid w:val="00C77A40"/>
    <w:rsid w:val="00C77E4D"/>
    <w:rsid w:val="00C80240"/>
    <w:rsid w:val="00C804CE"/>
    <w:rsid w:val="00C80519"/>
    <w:rsid w:val="00C8073B"/>
    <w:rsid w:val="00C80A0B"/>
    <w:rsid w:val="00C8120C"/>
    <w:rsid w:val="00C81486"/>
    <w:rsid w:val="00C81524"/>
    <w:rsid w:val="00C81A4F"/>
    <w:rsid w:val="00C81C67"/>
    <w:rsid w:val="00C81E6C"/>
    <w:rsid w:val="00C82899"/>
    <w:rsid w:val="00C82B01"/>
    <w:rsid w:val="00C82D6B"/>
    <w:rsid w:val="00C83331"/>
    <w:rsid w:val="00C83ED2"/>
    <w:rsid w:val="00C845C9"/>
    <w:rsid w:val="00C84E31"/>
    <w:rsid w:val="00C85087"/>
    <w:rsid w:val="00C853AD"/>
    <w:rsid w:val="00C854AC"/>
    <w:rsid w:val="00C85576"/>
    <w:rsid w:val="00C855DC"/>
    <w:rsid w:val="00C8583C"/>
    <w:rsid w:val="00C85BAD"/>
    <w:rsid w:val="00C86818"/>
    <w:rsid w:val="00C86B49"/>
    <w:rsid w:val="00C86BA2"/>
    <w:rsid w:val="00C8748A"/>
    <w:rsid w:val="00C87969"/>
    <w:rsid w:val="00C90162"/>
    <w:rsid w:val="00C90C9F"/>
    <w:rsid w:val="00C90CB7"/>
    <w:rsid w:val="00C90D5E"/>
    <w:rsid w:val="00C90FDA"/>
    <w:rsid w:val="00C9119D"/>
    <w:rsid w:val="00C912F2"/>
    <w:rsid w:val="00C914C3"/>
    <w:rsid w:val="00C91805"/>
    <w:rsid w:val="00C92233"/>
    <w:rsid w:val="00C92272"/>
    <w:rsid w:val="00C9285D"/>
    <w:rsid w:val="00C92C73"/>
    <w:rsid w:val="00C92DB3"/>
    <w:rsid w:val="00C93373"/>
    <w:rsid w:val="00C935D4"/>
    <w:rsid w:val="00C936A4"/>
    <w:rsid w:val="00C93A60"/>
    <w:rsid w:val="00C9405F"/>
    <w:rsid w:val="00C9455D"/>
    <w:rsid w:val="00C94814"/>
    <w:rsid w:val="00C94B15"/>
    <w:rsid w:val="00C94DCC"/>
    <w:rsid w:val="00C95017"/>
    <w:rsid w:val="00C951FA"/>
    <w:rsid w:val="00C952AF"/>
    <w:rsid w:val="00C954D2"/>
    <w:rsid w:val="00C956A2"/>
    <w:rsid w:val="00C95BF9"/>
    <w:rsid w:val="00C95F7A"/>
    <w:rsid w:val="00C96543"/>
    <w:rsid w:val="00C96630"/>
    <w:rsid w:val="00C96940"/>
    <w:rsid w:val="00C96DF6"/>
    <w:rsid w:val="00C96EEE"/>
    <w:rsid w:val="00C9705F"/>
    <w:rsid w:val="00C972CB"/>
    <w:rsid w:val="00C973E8"/>
    <w:rsid w:val="00C97705"/>
    <w:rsid w:val="00C9793E"/>
    <w:rsid w:val="00C97F21"/>
    <w:rsid w:val="00CA00BF"/>
    <w:rsid w:val="00CA0458"/>
    <w:rsid w:val="00CA0854"/>
    <w:rsid w:val="00CA1064"/>
    <w:rsid w:val="00CA1162"/>
    <w:rsid w:val="00CA16F2"/>
    <w:rsid w:val="00CA1C01"/>
    <w:rsid w:val="00CA1EEC"/>
    <w:rsid w:val="00CA29FE"/>
    <w:rsid w:val="00CA2C84"/>
    <w:rsid w:val="00CA2F7A"/>
    <w:rsid w:val="00CA30C6"/>
    <w:rsid w:val="00CA3182"/>
    <w:rsid w:val="00CA3348"/>
    <w:rsid w:val="00CA3507"/>
    <w:rsid w:val="00CA35BD"/>
    <w:rsid w:val="00CA35F7"/>
    <w:rsid w:val="00CA361E"/>
    <w:rsid w:val="00CA3CDB"/>
    <w:rsid w:val="00CA3F48"/>
    <w:rsid w:val="00CA4A38"/>
    <w:rsid w:val="00CA4C1B"/>
    <w:rsid w:val="00CA52A9"/>
    <w:rsid w:val="00CA53D9"/>
    <w:rsid w:val="00CA5545"/>
    <w:rsid w:val="00CA5598"/>
    <w:rsid w:val="00CA5725"/>
    <w:rsid w:val="00CA6783"/>
    <w:rsid w:val="00CA681F"/>
    <w:rsid w:val="00CA69B7"/>
    <w:rsid w:val="00CA6C0A"/>
    <w:rsid w:val="00CA6CF2"/>
    <w:rsid w:val="00CA705C"/>
    <w:rsid w:val="00CA7662"/>
    <w:rsid w:val="00CA79CB"/>
    <w:rsid w:val="00CB034E"/>
    <w:rsid w:val="00CB0608"/>
    <w:rsid w:val="00CB091B"/>
    <w:rsid w:val="00CB0F14"/>
    <w:rsid w:val="00CB1028"/>
    <w:rsid w:val="00CB1154"/>
    <w:rsid w:val="00CB1583"/>
    <w:rsid w:val="00CB1D9A"/>
    <w:rsid w:val="00CB1DF1"/>
    <w:rsid w:val="00CB1E58"/>
    <w:rsid w:val="00CB213E"/>
    <w:rsid w:val="00CB224E"/>
    <w:rsid w:val="00CB27BE"/>
    <w:rsid w:val="00CB2989"/>
    <w:rsid w:val="00CB2B76"/>
    <w:rsid w:val="00CB2FC7"/>
    <w:rsid w:val="00CB30AB"/>
    <w:rsid w:val="00CB32A5"/>
    <w:rsid w:val="00CB379D"/>
    <w:rsid w:val="00CB382A"/>
    <w:rsid w:val="00CB395E"/>
    <w:rsid w:val="00CB3ACC"/>
    <w:rsid w:val="00CB3BCF"/>
    <w:rsid w:val="00CB3D49"/>
    <w:rsid w:val="00CB4154"/>
    <w:rsid w:val="00CB47E4"/>
    <w:rsid w:val="00CB522F"/>
    <w:rsid w:val="00CB566E"/>
    <w:rsid w:val="00CB5A1F"/>
    <w:rsid w:val="00CB5AFB"/>
    <w:rsid w:val="00CB5C93"/>
    <w:rsid w:val="00CB5D8D"/>
    <w:rsid w:val="00CB6480"/>
    <w:rsid w:val="00CB65E2"/>
    <w:rsid w:val="00CB6B4E"/>
    <w:rsid w:val="00CB714F"/>
    <w:rsid w:val="00CB793B"/>
    <w:rsid w:val="00CB7B0E"/>
    <w:rsid w:val="00CB7D66"/>
    <w:rsid w:val="00CC05B2"/>
    <w:rsid w:val="00CC0748"/>
    <w:rsid w:val="00CC082E"/>
    <w:rsid w:val="00CC08BD"/>
    <w:rsid w:val="00CC09D4"/>
    <w:rsid w:val="00CC0ACD"/>
    <w:rsid w:val="00CC1512"/>
    <w:rsid w:val="00CC1541"/>
    <w:rsid w:val="00CC1569"/>
    <w:rsid w:val="00CC183B"/>
    <w:rsid w:val="00CC1AF3"/>
    <w:rsid w:val="00CC20FF"/>
    <w:rsid w:val="00CC2410"/>
    <w:rsid w:val="00CC2972"/>
    <w:rsid w:val="00CC2A61"/>
    <w:rsid w:val="00CC3D1C"/>
    <w:rsid w:val="00CC3D69"/>
    <w:rsid w:val="00CC454C"/>
    <w:rsid w:val="00CC469C"/>
    <w:rsid w:val="00CC4742"/>
    <w:rsid w:val="00CC47FA"/>
    <w:rsid w:val="00CC5409"/>
    <w:rsid w:val="00CC54B9"/>
    <w:rsid w:val="00CC5678"/>
    <w:rsid w:val="00CC5E09"/>
    <w:rsid w:val="00CC5F5D"/>
    <w:rsid w:val="00CC6BC6"/>
    <w:rsid w:val="00CC6F18"/>
    <w:rsid w:val="00CC71C0"/>
    <w:rsid w:val="00CC72AB"/>
    <w:rsid w:val="00CC74D7"/>
    <w:rsid w:val="00CC7733"/>
    <w:rsid w:val="00CC795E"/>
    <w:rsid w:val="00CC796E"/>
    <w:rsid w:val="00CC7DF4"/>
    <w:rsid w:val="00CC7FC2"/>
    <w:rsid w:val="00CD0221"/>
    <w:rsid w:val="00CD0353"/>
    <w:rsid w:val="00CD04DF"/>
    <w:rsid w:val="00CD086F"/>
    <w:rsid w:val="00CD0F49"/>
    <w:rsid w:val="00CD1176"/>
    <w:rsid w:val="00CD127A"/>
    <w:rsid w:val="00CD152B"/>
    <w:rsid w:val="00CD1A74"/>
    <w:rsid w:val="00CD1A8C"/>
    <w:rsid w:val="00CD1B94"/>
    <w:rsid w:val="00CD1D0A"/>
    <w:rsid w:val="00CD2289"/>
    <w:rsid w:val="00CD24CF"/>
    <w:rsid w:val="00CD2BD7"/>
    <w:rsid w:val="00CD2DA6"/>
    <w:rsid w:val="00CD3061"/>
    <w:rsid w:val="00CD36B8"/>
    <w:rsid w:val="00CD3B5A"/>
    <w:rsid w:val="00CD3B90"/>
    <w:rsid w:val="00CD3CEC"/>
    <w:rsid w:val="00CD3E99"/>
    <w:rsid w:val="00CD40A5"/>
    <w:rsid w:val="00CD4314"/>
    <w:rsid w:val="00CD4422"/>
    <w:rsid w:val="00CD44B7"/>
    <w:rsid w:val="00CD475B"/>
    <w:rsid w:val="00CD4B93"/>
    <w:rsid w:val="00CD504B"/>
    <w:rsid w:val="00CD52FA"/>
    <w:rsid w:val="00CD58BF"/>
    <w:rsid w:val="00CD5AEE"/>
    <w:rsid w:val="00CD5EF4"/>
    <w:rsid w:val="00CD6206"/>
    <w:rsid w:val="00CD6686"/>
    <w:rsid w:val="00CD6CB9"/>
    <w:rsid w:val="00CD6E66"/>
    <w:rsid w:val="00CD6E70"/>
    <w:rsid w:val="00CD73B8"/>
    <w:rsid w:val="00CD789C"/>
    <w:rsid w:val="00CD7AF6"/>
    <w:rsid w:val="00CE0365"/>
    <w:rsid w:val="00CE054D"/>
    <w:rsid w:val="00CE0594"/>
    <w:rsid w:val="00CE0944"/>
    <w:rsid w:val="00CE09C2"/>
    <w:rsid w:val="00CE0E19"/>
    <w:rsid w:val="00CE0E23"/>
    <w:rsid w:val="00CE1367"/>
    <w:rsid w:val="00CE1629"/>
    <w:rsid w:val="00CE237E"/>
    <w:rsid w:val="00CE2F14"/>
    <w:rsid w:val="00CE2F6C"/>
    <w:rsid w:val="00CE3C87"/>
    <w:rsid w:val="00CE4281"/>
    <w:rsid w:val="00CE4966"/>
    <w:rsid w:val="00CE4A22"/>
    <w:rsid w:val="00CE4E07"/>
    <w:rsid w:val="00CE4EE3"/>
    <w:rsid w:val="00CE53FA"/>
    <w:rsid w:val="00CE55C9"/>
    <w:rsid w:val="00CE59A1"/>
    <w:rsid w:val="00CE59B7"/>
    <w:rsid w:val="00CE5C91"/>
    <w:rsid w:val="00CE615F"/>
    <w:rsid w:val="00CE62C5"/>
    <w:rsid w:val="00CE65DD"/>
    <w:rsid w:val="00CE6CAD"/>
    <w:rsid w:val="00CE6DBF"/>
    <w:rsid w:val="00CE6E1C"/>
    <w:rsid w:val="00CE6F96"/>
    <w:rsid w:val="00CE701D"/>
    <w:rsid w:val="00CE711B"/>
    <w:rsid w:val="00CE72DF"/>
    <w:rsid w:val="00CE7C56"/>
    <w:rsid w:val="00CF0013"/>
    <w:rsid w:val="00CF0020"/>
    <w:rsid w:val="00CF0511"/>
    <w:rsid w:val="00CF0902"/>
    <w:rsid w:val="00CF0A53"/>
    <w:rsid w:val="00CF0C03"/>
    <w:rsid w:val="00CF0C33"/>
    <w:rsid w:val="00CF0C7D"/>
    <w:rsid w:val="00CF0F33"/>
    <w:rsid w:val="00CF0F4D"/>
    <w:rsid w:val="00CF1287"/>
    <w:rsid w:val="00CF17BF"/>
    <w:rsid w:val="00CF19E2"/>
    <w:rsid w:val="00CF2081"/>
    <w:rsid w:val="00CF25A6"/>
    <w:rsid w:val="00CF25F6"/>
    <w:rsid w:val="00CF2A16"/>
    <w:rsid w:val="00CF2D89"/>
    <w:rsid w:val="00CF2E42"/>
    <w:rsid w:val="00CF35C5"/>
    <w:rsid w:val="00CF3C1F"/>
    <w:rsid w:val="00CF44E3"/>
    <w:rsid w:val="00CF47E8"/>
    <w:rsid w:val="00CF4AEF"/>
    <w:rsid w:val="00CF4C7B"/>
    <w:rsid w:val="00CF4F77"/>
    <w:rsid w:val="00CF56D0"/>
    <w:rsid w:val="00CF5807"/>
    <w:rsid w:val="00CF5CFE"/>
    <w:rsid w:val="00CF5EFA"/>
    <w:rsid w:val="00CF6161"/>
    <w:rsid w:val="00CF6245"/>
    <w:rsid w:val="00CF65BF"/>
    <w:rsid w:val="00CF65DE"/>
    <w:rsid w:val="00CF67D3"/>
    <w:rsid w:val="00CF6C5F"/>
    <w:rsid w:val="00CF6D38"/>
    <w:rsid w:val="00CF6FE6"/>
    <w:rsid w:val="00CF71FA"/>
    <w:rsid w:val="00CF7239"/>
    <w:rsid w:val="00CF7A6D"/>
    <w:rsid w:val="00CF7C7A"/>
    <w:rsid w:val="00CF7C93"/>
    <w:rsid w:val="00D00583"/>
    <w:rsid w:val="00D00C7C"/>
    <w:rsid w:val="00D010EA"/>
    <w:rsid w:val="00D013EF"/>
    <w:rsid w:val="00D017B2"/>
    <w:rsid w:val="00D0194C"/>
    <w:rsid w:val="00D0195D"/>
    <w:rsid w:val="00D01AC1"/>
    <w:rsid w:val="00D01FBD"/>
    <w:rsid w:val="00D025A4"/>
    <w:rsid w:val="00D02B41"/>
    <w:rsid w:val="00D02F8B"/>
    <w:rsid w:val="00D03597"/>
    <w:rsid w:val="00D036C4"/>
    <w:rsid w:val="00D037A8"/>
    <w:rsid w:val="00D03ACD"/>
    <w:rsid w:val="00D03D63"/>
    <w:rsid w:val="00D040E6"/>
    <w:rsid w:val="00D04694"/>
    <w:rsid w:val="00D052FB"/>
    <w:rsid w:val="00D055C0"/>
    <w:rsid w:val="00D0565E"/>
    <w:rsid w:val="00D05A46"/>
    <w:rsid w:val="00D05C2A"/>
    <w:rsid w:val="00D05E0F"/>
    <w:rsid w:val="00D06D73"/>
    <w:rsid w:val="00D0744E"/>
    <w:rsid w:val="00D075F0"/>
    <w:rsid w:val="00D077A6"/>
    <w:rsid w:val="00D07A70"/>
    <w:rsid w:val="00D07C16"/>
    <w:rsid w:val="00D07E76"/>
    <w:rsid w:val="00D07E88"/>
    <w:rsid w:val="00D10E4F"/>
    <w:rsid w:val="00D10F75"/>
    <w:rsid w:val="00D113E7"/>
    <w:rsid w:val="00D11B55"/>
    <w:rsid w:val="00D122F1"/>
    <w:rsid w:val="00D12469"/>
    <w:rsid w:val="00D124A1"/>
    <w:rsid w:val="00D12722"/>
    <w:rsid w:val="00D1292E"/>
    <w:rsid w:val="00D130E0"/>
    <w:rsid w:val="00D1330E"/>
    <w:rsid w:val="00D1339B"/>
    <w:rsid w:val="00D13A56"/>
    <w:rsid w:val="00D13AAD"/>
    <w:rsid w:val="00D13BA9"/>
    <w:rsid w:val="00D13E61"/>
    <w:rsid w:val="00D13F4F"/>
    <w:rsid w:val="00D1431E"/>
    <w:rsid w:val="00D14532"/>
    <w:rsid w:val="00D148D1"/>
    <w:rsid w:val="00D14D29"/>
    <w:rsid w:val="00D14F21"/>
    <w:rsid w:val="00D14FF3"/>
    <w:rsid w:val="00D151EE"/>
    <w:rsid w:val="00D1537C"/>
    <w:rsid w:val="00D155AE"/>
    <w:rsid w:val="00D1582B"/>
    <w:rsid w:val="00D15934"/>
    <w:rsid w:val="00D159FF"/>
    <w:rsid w:val="00D15B2C"/>
    <w:rsid w:val="00D15C0B"/>
    <w:rsid w:val="00D15D92"/>
    <w:rsid w:val="00D1686D"/>
    <w:rsid w:val="00D16FE2"/>
    <w:rsid w:val="00D1730E"/>
    <w:rsid w:val="00D17321"/>
    <w:rsid w:val="00D17355"/>
    <w:rsid w:val="00D1751B"/>
    <w:rsid w:val="00D17680"/>
    <w:rsid w:val="00D17DEE"/>
    <w:rsid w:val="00D2001A"/>
    <w:rsid w:val="00D2057E"/>
    <w:rsid w:val="00D205EA"/>
    <w:rsid w:val="00D206B3"/>
    <w:rsid w:val="00D20893"/>
    <w:rsid w:val="00D20B1C"/>
    <w:rsid w:val="00D20C4F"/>
    <w:rsid w:val="00D20E66"/>
    <w:rsid w:val="00D20F1B"/>
    <w:rsid w:val="00D211DB"/>
    <w:rsid w:val="00D212EB"/>
    <w:rsid w:val="00D21D18"/>
    <w:rsid w:val="00D21DF7"/>
    <w:rsid w:val="00D21F83"/>
    <w:rsid w:val="00D222B4"/>
    <w:rsid w:val="00D2298B"/>
    <w:rsid w:val="00D229C7"/>
    <w:rsid w:val="00D22CFB"/>
    <w:rsid w:val="00D22DED"/>
    <w:rsid w:val="00D22F4E"/>
    <w:rsid w:val="00D2303F"/>
    <w:rsid w:val="00D23271"/>
    <w:rsid w:val="00D2341E"/>
    <w:rsid w:val="00D23CD0"/>
    <w:rsid w:val="00D24086"/>
    <w:rsid w:val="00D243A6"/>
    <w:rsid w:val="00D24A5D"/>
    <w:rsid w:val="00D251C5"/>
    <w:rsid w:val="00D255FE"/>
    <w:rsid w:val="00D25610"/>
    <w:rsid w:val="00D256EF"/>
    <w:rsid w:val="00D256FD"/>
    <w:rsid w:val="00D25CA8"/>
    <w:rsid w:val="00D25D8B"/>
    <w:rsid w:val="00D25DC0"/>
    <w:rsid w:val="00D25EAD"/>
    <w:rsid w:val="00D262CF"/>
    <w:rsid w:val="00D2654B"/>
    <w:rsid w:val="00D26780"/>
    <w:rsid w:val="00D26AE6"/>
    <w:rsid w:val="00D26DCB"/>
    <w:rsid w:val="00D27041"/>
    <w:rsid w:val="00D27390"/>
    <w:rsid w:val="00D274D8"/>
    <w:rsid w:val="00D27516"/>
    <w:rsid w:val="00D27A0D"/>
    <w:rsid w:val="00D27B7A"/>
    <w:rsid w:val="00D30425"/>
    <w:rsid w:val="00D30D78"/>
    <w:rsid w:val="00D31208"/>
    <w:rsid w:val="00D318D8"/>
    <w:rsid w:val="00D3256A"/>
    <w:rsid w:val="00D32E3A"/>
    <w:rsid w:val="00D3333A"/>
    <w:rsid w:val="00D337EE"/>
    <w:rsid w:val="00D339EF"/>
    <w:rsid w:val="00D346E5"/>
    <w:rsid w:val="00D34766"/>
    <w:rsid w:val="00D348CB"/>
    <w:rsid w:val="00D349B3"/>
    <w:rsid w:val="00D34D5E"/>
    <w:rsid w:val="00D34E68"/>
    <w:rsid w:val="00D351E1"/>
    <w:rsid w:val="00D352CC"/>
    <w:rsid w:val="00D353EE"/>
    <w:rsid w:val="00D35715"/>
    <w:rsid w:val="00D358BE"/>
    <w:rsid w:val="00D3598D"/>
    <w:rsid w:val="00D36052"/>
    <w:rsid w:val="00D3610F"/>
    <w:rsid w:val="00D364EC"/>
    <w:rsid w:val="00D36510"/>
    <w:rsid w:val="00D3681A"/>
    <w:rsid w:val="00D36830"/>
    <w:rsid w:val="00D36CC5"/>
    <w:rsid w:val="00D36D30"/>
    <w:rsid w:val="00D37C1C"/>
    <w:rsid w:val="00D37D07"/>
    <w:rsid w:val="00D40059"/>
    <w:rsid w:val="00D40A2E"/>
    <w:rsid w:val="00D40ED4"/>
    <w:rsid w:val="00D41143"/>
    <w:rsid w:val="00D41730"/>
    <w:rsid w:val="00D41AF2"/>
    <w:rsid w:val="00D41B2F"/>
    <w:rsid w:val="00D41D0A"/>
    <w:rsid w:val="00D41E84"/>
    <w:rsid w:val="00D42098"/>
    <w:rsid w:val="00D427D2"/>
    <w:rsid w:val="00D42A79"/>
    <w:rsid w:val="00D43215"/>
    <w:rsid w:val="00D4337B"/>
    <w:rsid w:val="00D434B6"/>
    <w:rsid w:val="00D43996"/>
    <w:rsid w:val="00D43B60"/>
    <w:rsid w:val="00D43F70"/>
    <w:rsid w:val="00D43F98"/>
    <w:rsid w:val="00D440CC"/>
    <w:rsid w:val="00D4423F"/>
    <w:rsid w:val="00D44510"/>
    <w:rsid w:val="00D44530"/>
    <w:rsid w:val="00D44B14"/>
    <w:rsid w:val="00D4516B"/>
    <w:rsid w:val="00D4517A"/>
    <w:rsid w:val="00D451BD"/>
    <w:rsid w:val="00D4563F"/>
    <w:rsid w:val="00D457B7"/>
    <w:rsid w:val="00D458E0"/>
    <w:rsid w:val="00D45D73"/>
    <w:rsid w:val="00D45E41"/>
    <w:rsid w:val="00D46137"/>
    <w:rsid w:val="00D46443"/>
    <w:rsid w:val="00D46C56"/>
    <w:rsid w:val="00D46D5E"/>
    <w:rsid w:val="00D4711C"/>
    <w:rsid w:val="00D4726F"/>
    <w:rsid w:val="00D472E9"/>
    <w:rsid w:val="00D475B6"/>
    <w:rsid w:val="00D475D1"/>
    <w:rsid w:val="00D478D0"/>
    <w:rsid w:val="00D47FAF"/>
    <w:rsid w:val="00D502BD"/>
    <w:rsid w:val="00D50887"/>
    <w:rsid w:val="00D5090F"/>
    <w:rsid w:val="00D509D6"/>
    <w:rsid w:val="00D51113"/>
    <w:rsid w:val="00D5125B"/>
    <w:rsid w:val="00D51C14"/>
    <w:rsid w:val="00D51D88"/>
    <w:rsid w:val="00D522C1"/>
    <w:rsid w:val="00D52DD2"/>
    <w:rsid w:val="00D52EDE"/>
    <w:rsid w:val="00D532DA"/>
    <w:rsid w:val="00D533CE"/>
    <w:rsid w:val="00D5353C"/>
    <w:rsid w:val="00D53FD4"/>
    <w:rsid w:val="00D540EA"/>
    <w:rsid w:val="00D5421A"/>
    <w:rsid w:val="00D54790"/>
    <w:rsid w:val="00D54EA5"/>
    <w:rsid w:val="00D54EFD"/>
    <w:rsid w:val="00D555C9"/>
    <w:rsid w:val="00D55B88"/>
    <w:rsid w:val="00D560C0"/>
    <w:rsid w:val="00D560EC"/>
    <w:rsid w:val="00D5669B"/>
    <w:rsid w:val="00D56919"/>
    <w:rsid w:val="00D56F56"/>
    <w:rsid w:val="00D575C8"/>
    <w:rsid w:val="00D576D3"/>
    <w:rsid w:val="00D57880"/>
    <w:rsid w:val="00D57CB0"/>
    <w:rsid w:val="00D57D93"/>
    <w:rsid w:val="00D600CD"/>
    <w:rsid w:val="00D60207"/>
    <w:rsid w:val="00D60329"/>
    <w:rsid w:val="00D609E6"/>
    <w:rsid w:val="00D60BA2"/>
    <w:rsid w:val="00D60D67"/>
    <w:rsid w:val="00D60ED3"/>
    <w:rsid w:val="00D617EE"/>
    <w:rsid w:val="00D61EB1"/>
    <w:rsid w:val="00D62202"/>
    <w:rsid w:val="00D626EB"/>
    <w:rsid w:val="00D62AB0"/>
    <w:rsid w:val="00D62ADE"/>
    <w:rsid w:val="00D62E63"/>
    <w:rsid w:val="00D62ED3"/>
    <w:rsid w:val="00D632EE"/>
    <w:rsid w:val="00D6337F"/>
    <w:rsid w:val="00D639E6"/>
    <w:rsid w:val="00D63B28"/>
    <w:rsid w:val="00D63E1E"/>
    <w:rsid w:val="00D644B9"/>
    <w:rsid w:val="00D648FA"/>
    <w:rsid w:val="00D64BC6"/>
    <w:rsid w:val="00D6515F"/>
    <w:rsid w:val="00D6552A"/>
    <w:rsid w:val="00D6564B"/>
    <w:rsid w:val="00D65A21"/>
    <w:rsid w:val="00D65A89"/>
    <w:rsid w:val="00D65DCC"/>
    <w:rsid w:val="00D660B9"/>
    <w:rsid w:val="00D6619D"/>
    <w:rsid w:val="00D663B6"/>
    <w:rsid w:val="00D66AB4"/>
    <w:rsid w:val="00D6721D"/>
    <w:rsid w:val="00D674D1"/>
    <w:rsid w:val="00D6753E"/>
    <w:rsid w:val="00D675D6"/>
    <w:rsid w:val="00D679FE"/>
    <w:rsid w:val="00D67B05"/>
    <w:rsid w:val="00D67BD8"/>
    <w:rsid w:val="00D67C2A"/>
    <w:rsid w:val="00D67D69"/>
    <w:rsid w:val="00D700B6"/>
    <w:rsid w:val="00D7018E"/>
    <w:rsid w:val="00D701A7"/>
    <w:rsid w:val="00D7082B"/>
    <w:rsid w:val="00D70DFB"/>
    <w:rsid w:val="00D71379"/>
    <w:rsid w:val="00D71396"/>
    <w:rsid w:val="00D713B7"/>
    <w:rsid w:val="00D716C4"/>
    <w:rsid w:val="00D717C2"/>
    <w:rsid w:val="00D71804"/>
    <w:rsid w:val="00D71860"/>
    <w:rsid w:val="00D71C37"/>
    <w:rsid w:val="00D71E83"/>
    <w:rsid w:val="00D71F38"/>
    <w:rsid w:val="00D71FD9"/>
    <w:rsid w:val="00D72423"/>
    <w:rsid w:val="00D72A6D"/>
    <w:rsid w:val="00D72E2F"/>
    <w:rsid w:val="00D72F4F"/>
    <w:rsid w:val="00D72F62"/>
    <w:rsid w:val="00D73675"/>
    <w:rsid w:val="00D736B9"/>
    <w:rsid w:val="00D739DB"/>
    <w:rsid w:val="00D73E50"/>
    <w:rsid w:val="00D75201"/>
    <w:rsid w:val="00D75240"/>
    <w:rsid w:val="00D752AE"/>
    <w:rsid w:val="00D75415"/>
    <w:rsid w:val="00D75435"/>
    <w:rsid w:val="00D75924"/>
    <w:rsid w:val="00D7597A"/>
    <w:rsid w:val="00D75F32"/>
    <w:rsid w:val="00D76051"/>
    <w:rsid w:val="00D7648F"/>
    <w:rsid w:val="00D765E6"/>
    <w:rsid w:val="00D76858"/>
    <w:rsid w:val="00D769EE"/>
    <w:rsid w:val="00D7704D"/>
    <w:rsid w:val="00D771A8"/>
    <w:rsid w:val="00D7740A"/>
    <w:rsid w:val="00D77B4B"/>
    <w:rsid w:val="00D802A8"/>
    <w:rsid w:val="00D804BA"/>
    <w:rsid w:val="00D80688"/>
    <w:rsid w:val="00D80C8E"/>
    <w:rsid w:val="00D80CA6"/>
    <w:rsid w:val="00D80FE0"/>
    <w:rsid w:val="00D80FF7"/>
    <w:rsid w:val="00D81363"/>
    <w:rsid w:val="00D818B9"/>
    <w:rsid w:val="00D81D9F"/>
    <w:rsid w:val="00D81EF3"/>
    <w:rsid w:val="00D82395"/>
    <w:rsid w:val="00D823DA"/>
    <w:rsid w:val="00D82994"/>
    <w:rsid w:val="00D82AB3"/>
    <w:rsid w:val="00D82BA7"/>
    <w:rsid w:val="00D82C94"/>
    <w:rsid w:val="00D83147"/>
    <w:rsid w:val="00D83151"/>
    <w:rsid w:val="00D83191"/>
    <w:rsid w:val="00D83601"/>
    <w:rsid w:val="00D83923"/>
    <w:rsid w:val="00D83F77"/>
    <w:rsid w:val="00D8446B"/>
    <w:rsid w:val="00D84985"/>
    <w:rsid w:val="00D84A31"/>
    <w:rsid w:val="00D84DC8"/>
    <w:rsid w:val="00D84DFE"/>
    <w:rsid w:val="00D8505B"/>
    <w:rsid w:val="00D854D3"/>
    <w:rsid w:val="00D85662"/>
    <w:rsid w:val="00D859B7"/>
    <w:rsid w:val="00D859CD"/>
    <w:rsid w:val="00D85EE5"/>
    <w:rsid w:val="00D8604C"/>
    <w:rsid w:val="00D863CD"/>
    <w:rsid w:val="00D863E8"/>
    <w:rsid w:val="00D86448"/>
    <w:rsid w:val="00D867A8"/>
    <w:rsid w:val="00D86C77"/>
    <w:rsid w:val="00D86CC4"/>
    <w:rsid w:val="00D86F65"/>
    <w:rsid w:val="00D87278"/>
    <w:rsid w:val="00D8758F"/>
    <w:rsid w:val="00D875EC"/>
    <w:rsid w:val="00D87B4E"/>
    <w:rsid w:val="00D87EEC"/>
    <w:rsid w:val="00D90103"/>
    <w:rsid w:val="00D90188"/>
    <w:rsid w:val="00D904BC"/>
    <w:rsid w:val="00D90C7A"/>
    <w:rsid w:val="00D90D25"/>
    <w:rsid w:val="00D90D29"/>
    <w:rsid w:val="00D90EA8"/>
    <w:rsid w:val="00D90F9A"/>
    <w:rsid w:val="00D91251"/>
    <w:rsid w:val="00D91459"/>
    <w:rsid w:val="00D9161B"/>
    <w:rsid w:val="00D917C0"/>
    <w:rsid w:val="00D9188D"/>
    <w:rsid w:val="00D920BE"/>
    <w:rsid w:val="00D920ED"/>
    <w:rsid w:val="00D921E7"/>
    <w:rsid w:val="00D9227B"/>
    <w:rsid w:val="00D9242C"/>
    <w:rsid w:val="00D92446"/>
    <w:rsid w:val="00D92B25"/>
    <w:rsid w:val="00D92BBE"/>
    <w:rsid w:val="00D934A1"/>
    <w:rsid w:val="00D934E4"/>
    <w:rsid w:val="00D937BD"/>
    <w:rsid w:val="00D9386D"/>
    <w:rsid w:val="00D93956"/>
    <w:rsid w:val="00D93E31"/>
    <w:rsid w:val="00D93FB2"/>
    <w:rsid w:val="00D9440B"/>
    <w:rsid w:val="00D947AF"/>
    <w:rsid w:val="00D94E48"/>
    <w:rsid w:val="00D95C82"/>
    <w:rsid w:val="00D95DFA"/>
    <w:rsid w:val="00D95ECC"/>
    <w:rsid w:val="00D9625A"/>
    <w:rsid w:val="00D968BB"/>
    <w:rsid w:val="00D96984"/>
    <w:rsid w:val="00D96B91"/>
    <w:rsid w:val="00D96D7F"/>
    <w:rsid w:val="00D970BA"/>
    <w:rsid w:val="00D971C3"/>
    <w:rsid w:val="00D97384"/>
    <w:rsid w:val="00D974DB"/>
    <w:rsid w:val="00D97B8F"/>
    <w:rsid w:val="00D97D3E"/>
    <w:rsid w:val="00D97EC2"/>
    <w:rsid w:val="00DA01E6"/>
    <w:rsid w:val="00DA0DF1"/>
    <w:rsid w:val="00DA0E12"/>
    <w:rsid w:val="00DA159C"/>
    <w:rsid w:val="00DA1C5D"/>
    <w:rsid w:val="00DA1CB2"/>
    <w:rsid w:val="00DA226A"/>
    <w:rsid w:val="00DA227D"/>
    <w:rsid w:val="00DA22D5"/>
    <w:rsid w:val="00DA2A1A"/>
    <w:rsid w:val="00DA2D3A"/>
    <w:rsid w:val="00DA2FB6"/>
    <w:rsid w:val="00DA3011"/>
    <w:rsid w:val="00DA3675"/>
    <w:rsid w:val="00DA37B1"/>
    <w:rsid w:val="00DA3AC3"/>
    <w:rsid w:val="00DA3DC1"/>
    <w:rsid w:val="00DA4575"/>
    <w:rsid w:val="00DA537D"/>
    <w:rsid w:val="00DA53A1"/>
    <w:rsid w:val="00DA5C1D"/>
    <w:rsid w:val="00DA6282"/>
    <w:rsid w:val="00DA699A"/>
    <w:rsid w:val="00DA6FFD"/>
    <w:rsid w:val="00DA724B"/>
    <w:rsid w:val="00DA7286"/>
    <w:rsid w:val="00DA750C"/>
    <w:rsid w:val="00DA75FF"/>
    <w:rsid w:val="00DA7652"/>
    <w:rsid w:val="00DA76DF"/>
    <w:rsid w:val="00DA79D9"/>
    <w:rsid w:val="00DA7B01"/>
    <w:rsid w:val="00DA7DAF"/>
    <w:rsid w:val="00DB029B"/>
    <w:rsid w:val="00DB0767"/>
    <w:rsid w:val="00DB101D"/>
    <w:rsid w:val="00DB11A9"/>
    <w:rsid w:val="00DB15F4"/>
    <w:rsid w:val="00DB1B1B"/>
    <w:rsid w:val="00DB1B78"/>
    <w:rsid w:val="00DB1F00"/>
    <w:rsid w:val="00DB2035"/>
    <w:rsid w:val="00DB203C"/>
    <w:rsid w:val="00DB204D"/>
    <w:rsid w:val="00DB20EA"/>
    <w:rsid w:val="00DB26BD"/>
    <w:rsid w:val="00DB2762"/>
    <w:rsid w:val="00DB2965"/>
    <w:rsid w:val="00DB2C45"/>
    <w:rsid w:val="00DB2C5C"/>
    <w:rsid w:val="00DB2DBC"/>
    <w:rsid w:val="00DB2E58"/>
    <w:rsid w:val="00DB3154"/>
    <w:rsid w:val="00DB3294"/>
    <w:rsid w:val="00DB33C6"/>
    <w:rsid w:val="00DB3AF2"/>
    <w:rsid w:val="00DB3D85"/>
    <w:rsid w:val="00DB3F21"/>
    <w:rsid w:val="00DB3FF6"/>
    <w:rsid w:val="00DB4596"/>
    <w:rsid w:val="00DB50A2"/>
    <w:rsid w:val="00DB5684"/>
    <w:rsid w:val="00DB56D8"/>
    <w:rsid w:val="00DB58E9"/>
    <w:rsid w:val="00DB5C60"/>
    <w:rsid w:val="00DB5E13"/>
    <w:rsid w:val="00DB625C"/>
    <w:rsid w:val="00DB62CB"/>
    <w:rsid w:val="00DB66F4"/>
    <w:rsid w:val="00DB693D"/>
    <w:rsid w:val="00DB69AE"/>
    <w:rsid w:val="00DB6A38"/>
    <w:rsid w:val="00DB6BF5"/>
    <w:rsid w:val="00DB6BFF"/>
    <w:rsid w:val="00DB7159"/>
    <w:rsid w:val="00DB73EE"/>
    <w:rsid w:val="00DB7791"/>
    <w:rsid w:val="00DB7A2B"/>
    <w:rsid w:val="00DB7AB4"/>
    <w:rsid w:val="00DB7AF8"/>
    <w:rsid w:val="00DB7B0D"/>
    <w:rsid w:val="00DB7D29"/>
    <w:rsid w:val="00DB7DB9"/>
    <w:rsid w:val="00DB7E38"/>
    <w:rsid w:val="00DB7F09"/>
    <w:rsid w:val="00DC00E4"/>
    <w:rsid w:val="00DC0214"/>
    <w:rsid w:val="00DC065D"/>
    <w:rsid w:val="00DC0705"/>
    <w:rsid w:val="00DC087F"/>
    <w:rsid w:val="00DC0A51"/>
    <w:rsid w:val="00DC0B26"/>
    <w:rsid w:val="00DC0EA2"/>
    <w:rsid w:val="00DC11B5"/>
    <w:rsid w:val="00DC1216"/>
    <w:rsid w:val="00DC2B7C"/>
    <w:rsid w:val="00DC371D"/>
    <w:rsid w:val="00DC3994"/>
    <w:rsid w:val="00DC3AB0"/>
    <w:rsid w:val="00DC3DF5"/>
    <w:rsid w:val="00DC3FB7"/>
    <w:rsid w:val="00DC43FF"/>
    <w:rsid w:val="00DC456D"/>
    <w:rsid w:val="00DC48ED"/>
    <w:rsid w:val="00DC49A5"/>
    <w:rsid w:val="00DC4B7E"/>
    <w:rsid w:val="00DC4BD7"/>
    <w:rsid w:val="00DC4F6B"/>
    <w:rsid w:val="00DC5444"/>
    <w:rsid w:val="00DC5A7C"/>
    <w:rsid w:val="00DC5A99"/>
    <w:rsid w:val="00DC5BA7"/>
    <w:rsid w:val="00DC5CA0"/>
    <w:rsid w:val="00DC6256"/>
    <w:rsid w:val="00DC69FC"/>
    <w:rsid w:val="00DC6B5C"/>
    <w:rsid w:val="00DC6B8F"/>
    <w:rsid w:val="00DC6D58"/>
    <w:rsid w:val="00DC6F10"/>
    <w:rsid w:val="00DC73F0"/>
    <w:rsid w:val="00DC77C3"/>
    <w:rsid w:val="00DC7841"/>
    <w:rsid w:val="00DC7D19"/>
    <w:rsid w:val="00DC7D2E"/>
    <w:rsid w:val="00DC7D61"/>
    <w:rsid w:val="00DD0461"/>
    <w:rsid w:val="00DD04DD"/>
    <w:rsid w:val="00DD061A"/>
    <w:rsid w:val="00DD0737"/>
    <w:rsid w:val="00DD0896"/>
    <w:rsid w:val="00DD0B85"/>
    <w:rsid w:val="00DD0E10"/>
    <w:rsid w:val="00DD0F5F"/>
    <w:rsid w:val="00DD1B14"/>
    <w:rsid w:val="00DD1CC0"/>
    <w:rsid w:val="00DD1F08"/>
    <w:rsid w:val="00DD2420"/>
    <w:rsid w:val="00DD242F"/>
    <w:rsid w:val="00DD245F"/>
    <w:rsid w:val="00DD2461"/>
    <w:rsid w:val="00DD2B09"/>
    <w:rsid w:val="00DD2BF1"/>
    <w:rsid w:val="00DD2C19"/>
    <w:rsid w:val="00DD3274"/>
    <w:rsid w:val="00DD3C05"/>
    <w:rsid w:val="00DD3D88"/>
    <w:rsid w:val="00DD445C"/>
    <w:rsid w:val="00DD4DE8"/>
    <w:rsid w:val="00DD534D"/>
    <w:rsid w:val="00DD538E"/>
    <w:rsid w:val="00DD5528"/>
    <w:rsid w:val="00DD5719"/>
    <w:rsid w:val="00DD586C"/>
    <w:rsid w:val="00DD5892"/>
    <w:rsid w:val="00DD596E"/>
    <w:rsid w:val="00DD5B4B"/>
    <w:rsid w:val="00DD5D98"/>
    <w:rsid w:val="00DD5E7B"/>
    <w:rsid w:val="00DD60FC"/>
    <w:rsid w:val="00DD6181"/>
    <w:rsid w:val="00DD632E"/>
    <w:rsid w:val="00DD6640"/>
    <w:rsid w:val="00DD6C8D"/>
    <w:rsid w:val="00DD6DE7"/>
    <w:rsid w:val="00DD6E4F"/>
    <w:rsid w:val="00DD6F80"/>
    <w:rsid w:val="00DD7022"/>
    <w:rsid w:val="00DD71FE"/>
    <w:rsid w:val="00DD7574"/>
    <w:rsid w:val="00DD75C1"/>
    <w:rsid w:val="00DD7733"/>
    <w:rsid w:val="00DD78F9"/>
    <w:rsid w:val="00DD792B"/>
    <w:rsid w:val="00DE0277"/>
    <w:rsid w:val="00DE02FF"/>
    <w:rsid w:val="00DE074F"/>
    <w:rsid w:val="00DE1176"/>
    <w:rsid w:val="00DE1B13"/>
    <w:rsid w:val="00DE1CDB"/>
    <w:rsid w:val="00DE1D89"/>
    <w:rsid w:val="00DE2043"/>
    <w:rsid w:val="00DE2222"/>
    <w:rsid w:val="00DE282D"/>
    <w:rsid w:val="00DE2CA2"/>
    <w:rsid w:val="00DE2EBD"/>
    <w:rsid w:val="00DE31AD"/>
    <w:rsid w:val="00DE3615"/>
    <w:rsid w:val="00DE3630"/>
    <w:rsid w:val="00DE372C"/>
    <w:rsid w:val="00DE39D3"/>
    <w:rsid w:val="00DE3AAB"/>
    <w:rsid w:val="00DE3C0B"/>
    <w:rsid w:val="00DE3C26"/>
    <w:rsid w:val="00DE3EEF"/>
    <w:rsid w:val="00DE484F"/>
    <w:rsid w:val="00DE499F"/>
    <w:rsid w:val="00DE4ED0"/>
    <w:rsid w:val="00DE56D6"/>
    <w:rsid w:val="00DE5862"/>
    <w:rsid w:val="00DE589C"/>
    <w:rsid w:val="00DE59A2"/>
    <w:rsid w:val="00DE5D3D"/>
    <w:rsid w:val="00DE5F87"/>
    <w:rsid w:val="00DE61E0"/>
    <w:rsid w:val="00DE6773"/>
    <w:rsid w:val="00DE6964"/>
    <w:rsid w:val="00DE6B47"/>
    <w:rsid w:val="00DE6C61"/>
    <w:rsid w:val="00DE6CEA"/>
    <w:rsid w:val="00DE6D52"/>
    <w:rsid w:val="00DE742F"/>
    <w:rsid w:val="00DE757F"/>
    <w:rsid w:val="00DE7728"/>
    <w:rsid w:val="00DE7753"/>
    <w:rsid w:val="00DE7995"/>
    <w:rsid w:val="00DE7DA4"/>
    <w:rsid w:val="00DE7EF0"/>
    <w:rsid w:val="00DF05C0"/>
    <w:rsid w:val="00DF075C"/>
    <w:rsid w:val="00DF08A4"/>
    <w:rsid w:val="00DF0909"/>
    <w:rsid w:val="00DF0F34"/>
    <w:rsid w:val="00DF0FD0"/>
    <w:rsid w:val="00DF1037"/>
    <w:rsid w:val="00DF12D0"/>
    <w:rsid w:val="00DF13AD"/>
    <w:rsid w:val="00DF1616"/>
    <w:rsid w:val="00DF1CA5"/>
    <w:rsid w:val="00DF1FC2"/>
    <w:rsid w:val="00DF259B"/>
    <w:rsid w:val="00DF2689"/>
    <w:rsid w:val="00DF2EB6"/>
    <w:rsid w:val="00DF367A"/>
    <w:rsid w:val="00DF36BC"/>
    <w:rsid w:val="00DF36D3"/>
    <w:rsid w:val="00DF39E3"/>
    <w:rsid w:val="00DF4266"/>
    <w:rsid w:val="00DF43B3"/>
    <w:rsid w:val="00DF4588"/>
    <w:rsid w:val="00DF48F6"/>
    <w:rsid w:val="00DF48FF"/>
    <w:rsid w:val="00DF5053"/>
    <w:rsid w:val="00DF5308"/>
    <w:rsid w:val="00DF5689"/>
    <w:rsid w:val="00DF5A64"/>
    <w:rsid w:val="00DF5BDD"/>
    <w:rsid w:val="00DF63A2"/>
    <w:rsid w:val="00DF6A82"/>
    <w:rsid w:val="00DF6A85"/>
    <w:rsid w:val="00DF6CD2"/>
    <w:rsid w:val="00DF71C7"/>
    <w:rsid w:val="00DF71D9"/>
    <w:rsid w:val="00DF7B03"/>
    <w:rsid w:val="00DF7CBC"/>
    <w:rsid w:val="00DF7D0D"/>
    <w:rsid w:val="00DF7D83"/>
    <w:rsid w:val="00E00378"/>
    <w:rsid w:val="00E00958"/>
    <w:rsid w:val="00E00A33"/>
    <w:rsid w:val="00E00B80"/>
    <w:rsid w:val="00E00DB0"/>
    <w:rsid w:val="00E013D3"/>
    <w:rsid w:val="00E01748"/>
    <w:rsid w:val="00E01998"/>
    <w:rsid w:val="00E01BE9"/>
    <w:rsid w:val="00E01DDE"/>
    <w:rsid w:val="00E01EA5"/>
    <w:rsid w:val="00E01EFD"/>
    <w:rsid w:val="00E022F5"/>
    <w:rsid w:val="00E0235A"/>
    <w:rsid w:val="00E023D1"/>
    <w:rsid w:val="00E0256D"/>
    <w:rsid w:val="00E02891"/>
    <w:rsid w:val="00E02970"/>
    <w:rsid w:val="00E029A3"/>
    <w:rsid w:val="00E02BCA"/>
    <w:rsid w:val="00E02D41"/>
    <w:rsid w:val="00E03AE0"/>
    <w:rsid w:val="00E04070"/>
    <w:rsid w:val="00E04B8C"/>
    <w:rsid w:val="00E04BFF"/>
    <w:rsid w:val="00E04EE8"/>
    <w:rsid w:val="00E0542F"/>
    <w:rsid w:val="00E0587F"/>
    <w:rsid w:val="00E058B8"/>
    <w:rsid w:val="00E05BCE"/>
    <w:rsid w:val="00E05BD2"/>
    <w:rsid w:val="00E05EB3"/>
    <w:rsid w:val="00E05FC0"/>
    <w:rsid w:val="00E062B2"/>
    <w:rsid w:val="00E06987"/>
    <w:rsid w:val="00E06BD8"/>
    <w:rsid w:val="00E06BFF"/>
    <w:rsid w:val="00E06EDE"/>
    <w:rsid w:val="00E0719C"/>
    <w:rsid w:val="00E0742E"/>
    <w:rsid w:val="00E07462"/>
    <w:rsid w:val="00E074D1"/>
    <w:rsid w:val="00E075E4"/>
    <w:rsid w:val="00E078E5"/>
    <w:rsid w:val="00E07912"/>
    <w:rsid w:val="00E07D19"/>
    <w:rsid w:val="00E07E13"/>
    <w:rsid w:val="00E10E93"/>
    <w:rsid w:val="00E115EB"/>
    <w:rsid w:val="00E11C74"/>
    <w:rsid w:val="00E11D31"/>
    <w:rsid w:val="00E11E4A"/>
    <w:rsid w:val="00E1225F"/>
    <w:rsid w:val="00E125D2"/>
    <w:rsid w:val="00E12AF1"/>
    <w:rsid w:val="00E12C8D"/>
    <w:rsid w:val="00E12EF9"/>
    <w:rsid w:val="00E130A0"/>
    <w:rsid w:val="00E134BA"/>
    <w:rsid w:val="00E137A1"/>
    <w:rsid w:val="00E137B9"/>
    <w:rsid w:val="00E13BC5"/>
    <w:rsid w:val="00E13C1B"/>
    <w:rsid w:val="00E13C1E"/>
    <w:rsid w:val="00E13CD7"/>
    <w:rsid w:val="00E13DFE"/>
    <w:rsid w:val="00E13F25"/>
    <w:rsid w:val="00E1408D"/>
    <w:rsid w:val="00E14691"/>
    <w:rsid w:val="00E14944"/>
    <w:rsid w:val="00E14ABF"/>
    <w:rsid w:val="00E14D08"/>
    <w:rsid w:val="00E14E1A"/>
    <w:rsid w:val="00E15620"/>
    <w:rsid w:val="00E158DD"/>
    <w:rsid w:val="00E15A44"/>
    <w:rsid w:val="00E15AE6"/>
    <w:rsid w:val="00E15DEC"/>
    <w:rsid w:val="00E15EDD"/>
    <w:rsid w:val="00E16171"/>
    <w:rsid w:val="00E16507"/>
    <w:rsid w:val="00E16614"/>
    <w:rsid w:val="00E169D0"/>
    <w:rsid w:val="00E17558"/>
    <w:rsid w:val="00E17631"/>
    <w:rsid w:val="00E17E2B"/>
    <w:rsid w:val="00E17E77"/>
    <w:rsid w:val="00E20923"/>
    <w:rsid w:val="00E21399"/>
    <w:rsid w:val="00E213D1"/>
    <w:rsid w:val="00E21736"/>
    <w:rsid w:val="00E21808"/>
    <w:rsid w:val="00E21A49"/>
    <w:rsid w:val="00E22943"/>
    <w:rsid w:val="00E22AA3"/>
    <w:rsid w:val="00E2341B"/>
    <w:rsid w:val="00E23C2E"/>
    <w:rsid w:val="00E23D68"/>
    <w:rsid w:val="00E241A3"/>
    <w:rsid w:val="00E24E3D"/>
    <w:rsid w:val="00E24E9E"/>
    <w:rsid w:val="00E253A2"/>
    <w:rsid w:val="00E2567E"/>
    <w:rsid w:val="00E256CD"/>
    <w:rsid w:val="00E25B78"/>
    <w:rsid w:val="00E262D3"/>
    <w:rsid w:val="00E2646B"/>
    <w:rsid w:val="00E265D4"/>
    <w:rsid w:val="00E266FE"/>
    <w:rsid w:val="00E26AC8"/>
    <w:rsid w:val="00E26B1D"/>
    <w:rsid w:val="00E26B40"/>
    <w:rsid w:val="00E26CEB"/>
    <w:rsid w:val="00E26EFF"/>
    <w:rsid w:val="00E27611"/>
    <w:rsid w:val="00E27700"/>
    <w:rsid w:val="00E279E8"/>
    <w:rsid w:val="00E30400"/>
    <w:rsid w:val="00E30BA0"/>
    <w:rsid w:val="00E31766"/>
    <w:rsid w:val="00E31A6D"/>
    <w:rsid w:val="00E31AF9"/>
    <w:rsid w:val="00E31BB0"/>
    <w:rsid w:val="00E31C3C"/>
    <w:rsid w:val="00E321BC"/>
    <w:rsid w:val="00E32327"/>
    <w:rsid w:val="00E32601"/>
    <w:rsid w:val="00E32B7C"/>
    <w:rsid w:val="00E331AB"/>
    <w:rsid w:val="00E33295"/>
    <w:rsid w:val="00E333DF"/>
    <w:rsid w:val="00E335E4"/>
    <w:rsid w:val="00E33770"/>
    <w:rsid w:val="00E33781"/>
    <w:rsid w:val="00E3382A"/>
    <w:rsid w:val="00E338B1"/>
    <w:rsid w:val="00E33B7D"/>
    <w:rsid w:val="00E33DC9"/>
    <w:rsid w:val="00E341F6"/>
    <w:rsid w:val="00E34844"/>
    <w:rsid w:val="00E3497E"/>
    <w:rsid w:val="00E34EE8"/>
    <w:rsid w:val="00E34FAB"/>
    <w:rsid w:val="00E353BE"/>
    <w:rsid w:val="00E35710"/>
    <w:rsid w:val="00E3575B"/>
    <w:rsid w:val="00E3597E"/>
    <w:rsid w:val="00E35E2F"/>
    <w:rsid w:val="00E35E51"/>
    <w:rsid w:val="00E35ED5"/>
    <w:rsid w:val="00E366E9"/>
    <w:rsid w:val="00E36BCA"/>
    <w:rsid w:val="00E36BD5"/>
    <w:rsid w:val="00E37270"/>
    <w:rsid w:val="00E372BF"/>
    <w:rsid w:val="00E3767C"/>
    <w:rsid w:val="00E37ACB"/>
    <w:rsid w:val="00E37B95"/>
    <w:rsid w:val="00E37CC4"/>
    <w:rsid w:val="00E406C2"/>
    <w:rsid w:val="00E40955"/>
    <w:rsid w:val="00E40D53"/>
    <w:rsid w:val="00E41078"/>
    <w:rsid w:val="00E4159E"/>
    <w:rsid w:val="00E415E6"/>
    <w:rsid w:val="00E4180E"/>
    <w:rsid w:val="00E422B3"/>
    <w:rsid w:val="00E42AB8"/>
    <w:rsid w:val="00E42D8C"/>
    <w:rsid w:val="00E42F2A"/>
    <w:rsid w:val="00E42FD9"/>
    <w:rsid w:val="00E43474"/>
    <w:rsid w:val="00E4376F"/>
    <w:rsid w:val="00E43900"/>
    <w:rsid w:val="00E43B9F"/>
    <w:rsid w:val="00E43BA5"/>
    <w:rsid w:val="00E43FD0"/>
    <w:rsid w:val="00E44457"/>
    <w:rsid w:val="00E44981"/>
    <w:rsid w:val="00E44A2D"/>
    <w:rsid w:val="00E44B8A"/>
    <w:rsid w:val="00E44C6D"/>
    <w:rsid w:val="00E45045"/>
    <w:rsid w:val="00E45057"/>
    <w:rsid w:val="00E4520D"/>
    <w:rsid w:val="00E4522B"/>
    <w:rsid w:val="00E4590B"/>
    <w:rsid w:val="00E45A12"/>
    <w:rsid w:val="00E45F39"/>
    <w:rsid w:val="00E460BC"/>
    <w:rsid w:val="00E4667E"/>
    <w:rsid w:val="00E46821"/>
    <w:rsid w:val="00E47D0F"/>
    <w:rsid w:val="00E47DF5"/>
    <w:rsid w:val="00E50078"/>
    <w:rsid w:val="00E50539"/>
    <w:rsid w:val="00E50553"/>
    <w:rsid w:val="00E508A3"/>
    <w:rsid w:val="00E508F3"/>
    <w:rsid w:val="00E50BE3"/>
    <w:rsid w:val="00E50DEA"/>
    <w:rsid w:val="00E50EC1"/>
    <w:rsid w:val="00E5131D"/>
    <w:rsid w:val="00E51407"/>
    <w:rsid w:val="00E51BEB"/>
    <w:rsid w:val="00E51E9D"/>
    <w:rsid w:val="00E520C9"/>
    <w:rsid w:val="00E525D3"/>
    <w:rsid w:val="00E52816"/>
    <w:rsid w:val="00E52850"/>
    <w:rsid w:val="00E52873"/>
    <w:rsid w:val="00E52AFA"/>
    <w:rsid w:val="00E52B90"/>
    <w:rsid w:val="00E52F7B"/>
    <w:rsid w:val="00E53215"/>
    <w:rsid w:val="00E534FF"/>
    <w:rsid w:val="00E5354B"/>
    <w:rsid w:val="00E53629"/>
    <w:rsid w:val="00E53690"/>
    <w:rsid w:val="00E537B1"/>
    <w:rsid w:val="00E53C77"/>
    <w:rsid w:val="00E543DD"/>
    <w:rsid w:val="00E5456E"/>
    <w:rsid w:val="00E54D0F"/>
    <w:rsid w:val="00E553FF"/>
    <w:rsid w:val="00E5562E"/>
    <w:rsid w:val="00E55B10"/>
    <w:rsid w:val="00E55B8F"/>
    <w:rsid w:val="00E55D50"/>
    <w:rsid w:val="00E55F1F"/>
    <w:rsid w:val="00E5617D"/>
    <w:rsid w:val="00E56240"/>
    <w:rsid w:val="00E5624E"/>
    <w:rsid w:val="00E56387"/>
    <w:rsid w:val="00E5652D"/>
    <w:rsid w:val="00E56689"/>
    <w:rsid w:val="00E566FB"/>
    <w:rsid w:val="00E56C9D"/>
    <w:rsid w:val="00E56DE8"/>
    <w:rsid w:val="00E570CE"/>
    <w:rsid w:val="00E5788E"/>
    <w:rsid w:val="00E57B2C"/>
    <w:rsid w:val="00E57BDD"/>
    <w:rsid w:val="00E57C81"/>
    <w:rsid w:val="00E6006D"/>
    <w:rsid w:val="00E6016B"/>
    <w:rsid w:val="00E60491"/>
    <w:rsid w:val="00E60A9D"/>
    <w:rsid w:val="00E60ACC"/>
    <w:rsid w:val="00E60D3C"/>
    <w:rsid w:val="00E60E6B"/>
    <w:rsid w:val="00E61078"/>
    <w:rsid w:val="00E610DB"/>
    <w:rsid w:val="00E61ADB"/>
    <w:rsid w:val="00E61FB9"/>
    <w:rsid w:val="00E620E9"/>
    <w:rsid w:val="00E62198"/>
    <w:rsid w:val="00E62207"/>
    <w:rsid w:val="00E628CE"/>
    <w:rsid w:val="00E62A93"/>
    <w:rsid w:val="00E62BC7"/>
    <w:rsid w:val="00E62F03"/>
    <w:rsid w:val="00E63001"/>
    <w:rsid w:val="00E63147"/>
    <w:rsid w:val="00E63298"/>
    <w:rsid w:val="00E632C3"/>
    <w:rsid w:val="00E63307"/>
    <w:rsid w:val="00E63363"/>
    <w:rsid w:val="00E6346D"/>
    <w:rsid w:val="00E63C8D"/>
    <w:rsid w:val="00E63D89"/>
    <w:rsid w:val="00E63E57"/>
    <w:rsid w:val="00E64256"/>
    <w:rsid w:val="00E644AF"/>
    <w:rsid w:val="00E645AB"/>
    <w:rsid w:val="00E64688"/>
    <w:rsid w:val="00E647FE"/>
    <w:rsid w:val="00E64914"/>
    <w:rsid w:val="00E649E0"/>
    <w:rsid w:val="00E64B3C"/>
    <w:rsid w:val="00E64EB0"/>
    <w:rsid w:val="00E64EC6"/>
    <w:rsid w:val="00E65045"/>
    <w:rsid w:val="00E6508F"/>
    <w:rsid w:val="00E65220"/>
    <w:rsid w:val="00E65A42"/>
    <w:rsid w:val="00E65D82"/>
    <w:rsid w:val="00E66618"/>
    <w:rsid w:val="00E66840"/>
    <w:rsid w:val="00E6692B"/>
    <w:rsid w:val="00E66DB8"/>
    <w:rsid w:val="00E66E12"/>
    <w:rsid w:val="00E677B7"/>
    <w:rsid w:val="00E67CF0"/>
    <w:rsid w:val="00E70985"/>
    <w:rsid w:val="00E70F94"/>
    <w:rsid w:val="00E71249"/>
    <w:rsid w:val="00E712E3"/>
    <w:rsid w:val="00E71484"/>
    <w:rsid w:val="00E71E22"/>
    <w:rsid w:val="00E722FA"/>
    <w:rsid w:val="00E7255F"/>
    <w:rsid w:val="00E725ED"/>
    <w:rsid w:val="00E727DF"/>
    <w:rsid w:val="00E72815"/>
    <w:rsid w:val="00E72F3C"/>
    <w:rsid w:val="00E7303F"/>
    <w:rsid w:val="00E73226"/>
    <w:rsid w:val="00E732BD"/>
    <w:rsid w:val="00E7370E"/>
    <w:rsid w:val="00E73B4A"/>
    <w:rsid w:val="00E73D2E"/>
    <w:rsid w:val="00E73FB9"/>
    <w:rsid w:val="00E745D8"/>
    <w:rsid w:val="00E7477C"/>
    <w:rsid w:val="00E74799"/>
    <w:rsid w:val="00E74A0E"/>
    <w:rsid w:val="00E74C8C"/>
    <w:rsid w:val="00E74DDF"/>
    <w:rsid w:val="00E74EF8"/>
    <w:rsid w:val="00E74F7A"/>
    <w:rsid w:val="00E74FF0"/>
    <w:rsid w:val="00E74FF4"/>
    <w:rsid w:val="00E75224"/>
    <w:rsid w:val="00E75417"/>
    <w:rsid w:val="00E757A7"/>
    <w:rsid w:val="00E75C21"/>
    <w:rsid w:val="00E75CD5"/>
    <w:rsid w:val="00E763F8"/>
    <w:rsid w:val="00E7654D"/>
    <w:rsid w:val="00E7665A"/>
    <w:rsid w:val="00E76777"/>
    <w:rsid w:val="00E76A2E"/>
    <w:rsid w:val="00E76DDB"/>
    <w:rsid w:val="00E76EFF"/>
    <w:rsid w:val="00E77051"/>
    <w:rsid w:val="00E77281"/>
    <w:rsid w:val="00E772B0"/>
    <w:rsid w:val="00E77355"/>
    <w:rsid w:val="00E773D8"/>
    <w:rsid w:val="00E77546"/>
    <w:rsid w:val="00E775D1"/>
    <w:rsid w:val="00E8011A"/>
    <w:rsid w:val="00E80447"/>
    <w:rsid w:val="00E80BAB"/>
    <w:rsid w:val="00E80DA2"/>
    <w:rsid w:val="00E811D6"/>
    <w:rsid w:val="00E81546"/>
    <w:rsid w:val="00E81590"/>
    <w:rsid w:val="00E816FE"/>
    <w:rsid w:val="00E81735"/>
    <w:rsid w:val="00E81C7C"/>
    <w:rsid w:val="00E82113"/>
    <w:rsid w:val="00E82149"/>
    <w:rsid w:val="00E82167"/>
    <w:rsid w:val="00E82930"/>
    <w:rsid w:val="00E83192"/>
    <w:rsid w:val="00E83712"/>
    <w:rsid w:val="00E83906"/>
    <w:rsid w:val="00E8397A"/>
    <w:rsid w:val="00E83AFC"/>
    <w:rsid w:val="00E83B1B"/>
    <w:rsid w:val="00E844EF"/>
    <w:rsid w:val="00E84B0D"/>
    <w:rsid w:val="00E84B9A"/>
    <w:rsid w:val="00E84E19"/>
    <w:rsid w:val="00E84E42"/>
    <w:rsid w:val="00E850CD"/>
    <w:rsid w:val="00E855F6"/>
    <w:rsid w:val="00E86C10"/>
    <w:rsid w:val="00E86EE7"/>
    <w:rsid w:val="00E87183"/>
    <w:rsid w:val="00E873EB"/>
    <w:rsid w:val="00E87497"/>
    <w:rsid w:val="00E87DB5"/>
    <w:rsid w:val="00E87FAD"/>
    <w:rsid w:val="00E87FFE"/>
    <w:rsid w:val="00E9009E"/>
    <w:rsid w:val="00E902BA"/>
    <w:rsid w:val="00E90703"/>
    <w:rsid w:val="00E90804"/>
    <w:rsid w:val="00E90A75"/>
    <w:rsid w:val="00E90ACE"/>
    <w:rsid w:val="00E90D62"/>
    <w:rsid w:val="00E90DEA"/>
    <w:rsid w:val="00E9112F"/>
    <w:rsid w:val="00E914E9"/>
    <w:rsid w:val="00E916A4"/>
    <w:rsid w:val="00E91728"/>
    <w:rsid w:val="00E918B6"/>
    <w:rsid w:val="00E91D91"/>
    <w:rsid w:val="00E91E19"/>
    <w:rsid w:val="00E92027"/>
    <w:rsid w:val="00E9209F"/>
    <w:rsid w:val="00E92502"/>
    <w:rsid w:val="00E93D00"/>
    <w:rsid w:val="00E94375"/>
    <w:rsid w:val="00E945D0"/>
    <w:rsid w:val="00E94802"/>
    <w:rsid w:val="00E94996"/>
    <w:rsid w:val="00E94CFA"/>
    <w:rsid w:val="00E94D7D"/>
    <w:rsid w:val="00E95496"/>
    <w:rsid w:val="00E955B6"/>
    <w:rsid w:val="00E95D6E"/>
    <w:rsid w:val="00E96272"/>
    <w:rsid w:val="00E968A7"/>
    <w:rsid w:val="00E969F9"/>
    <w:rsid w:val="00E97469"/>
    <w:rsid w:val="00E977F4"/>
    <w:rsid w:val="00E97F71"/>
    <w:rsid w:val="00EA0585"/>
    <w:rsid w:val="00EA066B"/>
    <w:rsid w:val="00EA07FF"/>
    <w:rsid w:val="00EA0E4B"/>
    <w:rsid w:val="00EA1531"/>
    <w:rsid w:val="00EA1931"/>
    <w:rsid w:val="00EA1BC0"/>
    <w:rsid w:val="00EA22A6"/>
    <w:rsid w:val="00EA2491"/>
    <w:rsid w:val="00EA2602"/>
    <w:rsid w:val="00EA2C53"/>
    <w:rsid w:val="00EA2EB8"/>
    <w:rsid w:val="00EA311E"/>
    <w:rsid w:val="00EA37D4"/>
    <w:rsid w:val="00EA38A2"/>
    <w:rsid w:val="00EA42F4"/>
    <w:rsid w:val="00EA4451"/>
    <w:rsid w:val="00EA46F7"/>
    <w:rsid w:val="00EA47DB"/>
    <w:rsid w:val="00EA4B2C"/>
    <w:rsid w:val="00EA4C04"/>
    <w:rsid w:val="00EA4C9E"/>
    <w:rsid w:val="00EA54D7"/>
    <w:rsid w:val="00EA5828"/>
    <w:rsid w:val="00EA5A20"/>
    <w:rsid w:val="00EA5E5D"/>
    <w:rsid w:val="00EA5FB1"/>
    <w:rsid w:val="00EA61CE"/>
    <w:rsid w:val="00EA624A"/>
    <w:rsid w:val="00EA65BC"/>
    <w:rsid w:val="00EA6D81"/>
    <w:rsid w:val="00EA7C77"/>
    <w:rsid w:val="00EB00D6"/>
    <w:rsid w:val="00EB06D1"/>
    <w:rsid w:val="00EB07CE"/>
    <w:rsid w:val="00EB08FD"/>
    <w:rsid w:val="00EB09CC"/>
    <w:rsid w:val="00EB0AE4"/>
    <w:rsid w:val="00EB0B8B"/>
    <w:rsid w:val="00EB0C58"/>
    <w:rsid w:val="00EB0F43"/>
    <w:rsid w:val="00EB1128"/>
    <w:rsid w:val="00EB1744"/>
    <w:rsid w:val="00EB1816"/>
    <w:rsid w:val="00EB197F"/>
    <w:rsid w:val="00EB1A02"/>
    <w:rsid w:val="00EB22E4"/>
    <w:rsid w:val="00EB2319"/>
    <w:rsid w:val="00EB26B1"/>
    <w:rsid w:val="00EB2B7A"/>
    <w:rsid w:val="00EB2DD6"/>
    <w:rsid w:val="00EB2EEA"/>
    <w:rsid w:val="00EB32F4"/>
    <w:rsid w:val="00EB35A8"/>
    <w:rsid w:val="00EB38BE"/>
    <w:rsid w:val="00EB3C36"/>
    <w:rsid w:val="00EB3CA2"/>
    <w:rsid w:val="00EB3FAF"/>
    <w:rsid w:val="00EB42FC"/>
    <w:rsid w:val="00EB4382"/>
    <w:rsid w:val="00EB43EE"/>
    <w:rsid w:val="00EB44A9"/>
    <w:rsid w:val="00EB4609"/>
    <w:rsid w:val="00EB49D8"/>
    <w:rsid w:val="00EB517F"/>
    <w:rsid w:val="00EB53C1"/>
    <w:rsid w:val="00EB57E2"/>
    <w:rsid w:val="00EB58E4"/>
    <w:rsid w:val="00EB5CF7"/>
    <w:rsid w:val="00EB5DEB"/>
    <w:rsid w:val="00EB690D"/>
    <w:rsid w:val="00EB6B04"/>
    <w:rsid w:val="00EB702F"/>
    <w:rsid w:val="00EB70EC"/>
    <w:rsid w:val="00EB71AB"/>
    <w:rsid w:val="00EB736B"/>
    <w:rsid w:val="00EB74C1"/>
    <w:rsid w:val="00EB75DE"/>
    <w:rsid w:val="00EB79CA"/>
    <w:rsid w:val="00EB7CAE"/>
    <w:rsid w:val="00EB7FFD"/>
    <w:rsid w:val="00EC0B05"/>
    <w:rsid w:val="00EC0FCF"/>
    <w:rsid w:val="00EC1053"/>
    <w:rsid w:val="00EC1473"/>
    <w:rsid w:val="00EC1619"/>
    <w:rsid w:val="00EC162C"/>
    <w:rsid w:val="00EC1818"/>
    <w:rsid w:val="00EC18BF"/>
    <w:rsid w:val="00EC1BBF"/>
    <w:rsid w:val="00EC1F29"/>
    <w:rsid w:val="00EC24A5"/>
    <w:rsid w:val="00EC2986"/>
    <w:rsid w:val="00EC2D43"/>
    <w:rsid w:val="00EC2F1C"/>
    <w:rsid w:val="00EC3065"/>
    <w:rsid w:val="00EC31E5"/>
    <w:rsid w:val="00EC3246"/>
    <w:rsid w:val="00EC3E68"/>
    <w:rsid w:val="00EC3F43"/>
    <w:rsid w:val="00EC3FC6"/>
    <w:rsid w:val="00EC42AC"/>
    <w:rsid w:val="00EC44BF"/>
    <w:rsid w:val="00EC46A1"/>
    <w:rsid w:val="00EC4720"/>
    <w:rsid w:val="00EC4CC7"/>
    <w:rsid w:val="00EC4EDE"/>
    <w:rsid w:val="00EC507C"/>
    <w:rsid w:val="00EC50E3"/>
    <w:rsid w:val="00EC564C"/>
    <w:rsid w:val="00EC586E"/>
    <w:rsid w:val="00EC5A47"/>
    <w:rsid w:val="00EC6256"/>
    <w:rsid w:val="00EC67C3"/>
    <w:rsid w:val="00EC6B3A"/>
    <w:rsid w:val="00EC6CCB"/>
    <w:rsid w:val="00EC6DEB"/>
    <w:rsid w:val="00EC6F6C"/>
    <w:rsid w:val="00EC76BA"/>
    <w:rsid w:val="00EC7B2D"/>
    <w:rsid w:val="00EC7EEB"/>
    <w:rsid w:val="00EC7F04"/>
    <w:rsid w:val="00ED005D"/>
    <w:rsid w:val="00ED0174"/>
    <w:rsid w:val="00ED017B"/>
    <w:rsid w:val="00ED033E"/>
    <w:rsid w:val="00ED044F"/>
    <w:rsid w:val="00ED057E"/>
    <w:rsid w:val="00ED0DDF"/>
    <w:rsid w:val="00ED0F67"/>
    <w:rsid w:val="00ED10B4"/>
    <w:rsid w:val="00ED1B69"/>
    <w:rsid w:val="00ED1BCC"/>
    <w:rsid w:val="00ED2448"/>
    <w:rsid w:val="00ED27F2"/>
    <w:rsid w:val="00ED2BDB"/>
    <w:rsid w:val="00ED2C2F"/>
    <w:rsid w:val="00ED2E4D"/>
    <w:rsid w:val="00ED2E5E"/>
    <w:rsid w:val="00ED2F13"/>
    <w:rsid w:val="00ED339F"/>
    <w:rsid w:val="00ED3649"/>
    <w:rsid w:val="00ED3803"/>
    <w:rsid w:val="00ED381A"/>
    <w:rsid w:val="00ED3B35"/>
    <w:rsid w:val="00ED3B81"/>
    <w:rsid w:val="00ED3EA8"/>
    <w:rsid w:val="00ED43EC"/>
    <w:rsid w:val="00ED4C23"/>
    <w:rsid w:val="00ED4CD5"/>
    <w:rsid w:val="00ED4E20"/>
    <w:rsid w:val="00ED5089"/>
    <w:rsid w:val="00ED5207"/>
    <w:rsid w:val="00ED541F"/>
    <w:rsid w:val="00ED5454"/>
    <w:rsid w:val="00ED588A"/>
    <w:rsid w:val="00ED5A1D"/>
    <w:rsid w:val="00ED5AAB"/>
    <w:rsid w:val="00ED5CB6"/>
    <w:rsid w:val="00ED5FEF"/>
    <w:rsid w:val="00ED6177"/>
    <w:rsid w:val="00ED65A2"/>
    <w:rsid w:val="00ED67D8"/>
    <w:rsid w:val="00ED6C42"/>
    <w:rsid w:val="00ED6D2A"/>
    <w:rsid w:val="00ED6E70"/>
    <w:rsid w:val="00ED7029"/>
    <w:rsid w:val="00ED7040"/>
    <w:rsid w:val="00ED73B7"/>
    <w:rsid w:val="00ED7408"/>
    <w:rsid w:val="00ED7CBD"/>
    <w:rsid w:val="00ED7FF1"/>
    <w:rsid w:val="00EE0010"/>
    <w:rsid w:val="00EE0071"/>
    <w:rsid w:val="00EE0225"/>
    <w:rsid w:val="00EE0531"/>
    <w:rsid w:val="00EE062A"/>
    <w:rsid w:val="00EE08E7"/>
    <w:rsid w:val="00EE093E"/>
    <w:rsid w:val="00EE101A"/>
    <w:rsid w:val="00EE1461"/>
    <w:rsid w:val="00EE1996"/>
    <w:rsid w:val="00EE2008"/>
    <w:rsid w:val="00EE21B0"/>
    <w:rsid w:val="00EE22C8"/>
    <w:rsid w:val="00EE2878"/>
    <w:rsid w:val="00EE385A"/>
    <w:rsid w:val="00EE39AB"/>
    <w:rsid w:val="00EE4A8F"/>
    <w:rsid w:val="00EE4BE8"/>
    <w:rsid w:val="00EE4C06"/>
    <w:rsid w:val="00EE55B7"/>
    <w:rsid w:val="00EE5B56"/>
    <w:rsid w:val="00EE5D1B"/>
    <w:rsid w:val="00EE6074"/>
    <w:rsid w:val="00EE6372"/>
    <w:rsid w:val="00EE65E3"/>
    <w:rsid w:val="00EE6BC0"/>
    <w:rsid w:val="00EE6C0C"/>
    <w:rsid w:val="00EE6C48"/>
    <w:rsid w:val="00EE6D81"/>
    <w:rsid w:val="00EE6F5F"/>
    <w:rsid w:val="00EE6F6C"/>
    <w:rsid w:val="00EE7275"/>
    <w:rsid w:val="00EE73FF"/>
    <w:rsid w:val="00EE76D4"/>
    <w:rsid w:val="00EE7956"/>
    <w:rsid w:val="00EF0296"/>
    <w:rsid w:val="00EF06ED"/>
    <w:rsid w:val="00EF08B9"/>
    <w:rsid w:val="00EF08DB"/>
    <w:rsid w:val="00EF09D5"/>
    <w:rsid w:val="00EF0D3D"/>
    <w:rsid w:val="00EF1023"/>
    <w:rsid w:val="00EF12F0"/>
    <w:rsid w:val="00EF14BF"/>
    <w:rsid w:val="00EF1624"/>
    <w:rsid w:val="00EF1A18"/>
    <w:rsid w:val="00EF1BEE"/>
    <w:rsid w:val="00EF1F08"/>
    <w:rsid w:val="00EF221A"/>
    <w:rsid w:val="00EF230E"/>
    <w:rsid w:val="00EF2696"/>
    <w:rsid w:val="00EF2CA9"/>
    <w:rsid w:val="00EF30B3"/>
    <w:rsid w:val="00EF335E"/>
    <w:rsid w:val="00EF3B9A"/>
    <w:rsid w:val="00EF4339"/>
    <w:rsid w:val="00EF4BC3"/>
    <w:rsid w:val="00EF4D1D"/>
    <w:rsid w:val="00EF4D97"/>
    <w:rsid w:val="00EF4E64"/>
    <w:rsid w:val="00EF4FA1"/>
    <w:rsid w:val="00EF52A7"/>
    <w:rsid w:val="00EF5BB9"/>
    <w:rsid w:val="00EF5FAD"/>
    <w:rsid w:val="00EF611F"/>
    <w:rsid w:val="00EF614C"/>
    <w:rsid w:val="00EF61D3"/>
    <w:rsid w:val="00EF6341"/>
    <w:rsid w:val="00EF6495"/>
    <w:rsid w:val="00EF651C"/>
    <w:rsid w:val="00EF6AC6"/>
    <w:rsid w:val="00EF6D83"/>
    <w:rsid w:val="00EF7140"/>
    <w:rsid w:val="00EF71E1"/>
    <w:rsid w:val="00EF7ABE"/>
    <w:rsid w:val="00F00B3E"/>
    <w:rsid w:val="00F00B70"/>
    <w:rsid w:val="00F00DBB"/>
    <w:rsid w:val="00F00E0D"/>
    <w:rsid w:val="00F01847"/>
    <w:rsid w:val="00F019B4"/>
    <w:rsid w:val="00F01D4E"/>
    <w:rsid w:val="00F03001"/>
    <w:rsid w:val="00F030B8"/>
    <w:rsid w:val="00F0325A"/>
    <w:rsid w:val="00F03298"/>
    <w:rsid w:val="00F032AF"/>
    <w:rsid w:val="00F033DE"/>
    <w:rsid w:val="00F03EC4"/>
    <w:rsid w:val="00F03F0B"/>
    <w:rsid w:val="00F03F76"/>
    <w:rsid w:val="00F0428B"/>
    <w:rsid w:val="00F04423"/>
    <w:rsid w:val="00F04593"/>
    <w:rsid w:val="00F0462D"/>
    <w:rsid w:val="00F0480C"/>
    <w:rsid w:val="00F04A92"/>
    <w:rsid w:val="00F04AC7"/>
    <w:rsid w:val="00F04BE1"/>
    <w:rsid w:val="00F04C06"/>
    <w:rsid w:val="00F04F1E"/>
    <w:rsid w:val="00F054E9"/>
    <w:rsid w:val="00F055A9"/>
    <w:rsid w:val="00F05726"/>
    <w:rsid w:val="00F05835"/>
    <w:rsid w:val="00F05AF3"/>
    <w:rsid w:val="00F05D99"/>
    <w:rsid w:val="00F0602F"/>
    <w:rsid w:val="00F0671E"/>
    <w:rsid w:val="00F06C94"/>
    <w:rsid w:val="00F06FA8"/>
    <w:rsid w:val="00F07432"/>
    <w:rsid w:val="00F07B47"/>
    <w:rsid w:val="00F10379"/>
    <w:rsid w:val="00F1041A"/>
    <w:rsid w:val="00F1042A"/>
    <w:rsid w:val="00F10A2D"/>
    <w:rsid w:val="00F10AC6"/>
    <w:rsid w:val="00F11018"/>
    <w:rsid w:val="00F11196"/>
    <w:rsid w:val="00F114C7"/>
    <w:rsid w:val="00F11740"/>
    <w:rsid w:val="00F11803"/>
    <w:rsid w:val="00F11C1C"/>
    <w:rsid w:val="00F11DAC"/>
    <w:rsid w:val="00F11DBF"/>
    <w:rsid w:val="00F11F2E"/>
    <w:rsid w:val="00F11F3C"/>
    <w:rsid w:val="00F120BE"/>
    <w:rsid w:val="00F1210A"/>
    <w:rsid w:val="00F1218D"/>
    <w:rsid w:val="00F128FF"/>
    <w:rsid w:val="00F12DC0"/>
    <w:rsid w:val="00F1348A"/>
    <w:rsid w:val="00F1366C"/>
    <w:rsid w:val="00F13AB3"/>
    <w:rsid w:val="00F13BA9"/>
    <w:rsid w:val="00F13BEE"/>
    <w:rsid w:val="00F13F6E"/>
    <w:rsid w:val="00F14721"/>
    <w:rsid w:val="00F1506F"/>
    <w:rsid w:val="00F15093"/>
    <w:rsid w:val="00F15353"/>
    <w:rsid w:val="00F1542A"/>
    <w:rsid w:val="00F155B7"/>
    <w:rsid w:val="00F15894"/>
    <w:rsid w:val="00F15B6C"/>
    <w:rsid w:val="00F1601D"/>
    <w:rsid w:val="00F161DC"/>
    <w:rsid w:val="00F16532"/>
    <w:rsid w:val="00F16F20"/>
    <w:rsid w:val="00F16F64"/>
    <w:rsid w:val="00F16F6B"/>
    <w:rsid w:val="00F17055"/>
    <w:rsid w:val="00F17438"/>
    <w:rsid w:val="00F17530"/>
    <w:rsid w:val="00F17708"/>
    <w:rsid w:val="00F17BB1"/>
    <w:rsid w:val="00F17D11"/>
    <w:rsid w:val="00F2037F"/>
    <w:rsid w:val="00F204E7"/>
    <w:rsid w:val="00F205C8"/>
    <w:rsid w:val="00F20730"/>
    <w:rsid w:val="00F20802"/>
    <w:rsid w:val="00F20B96"/>
    <w:rsid w:val="00F20C05"/>
    <w:rsid w:val="00F20F57"/>
    <w:rsid w:val="00F210DB"/>
    <w:rsid w:val="00F214B4"/>
    <w:rsid w:val="00F214B9"/>
    <w:rsid w:val="00F219FF"/>
    <w:rsid w:val="00F21A30"/>
    <w:rsid w:val="00F21FB4"/>
    <w:rsid w:val="00F223A1"/>
    <w:rsid w:val="00F225EF"/>
    <w:rsid w:val="00F22AD7"/>
    <w:rsid w:val="00F22BB8"/>
    <w:rsid w:val="00F22FAD"/>
    <w:rsid w:val="00F23276"/>
    <w:rsid w:val="00F23363"/>
    <w:rsid w:val="00F24096"/>
    <w:rsid w:val="00F24285"/>
    <w:rsid w:val="00F2447D"/>
    <w:rsid w:val="00F2455D"/>
    <w:rsid w:val="00F2479E"/>
    <w:rsid w:val="00F248F5"/>
    <w:rsid w:val="00F24CC5"/>
    <w:rsid w:val="00F24E59"/>
    <w:rsid w:val="00F25BA3"/>
    <w:rsid w:val="00F25DD0"/>
    <w:rsid w:val="00F2631E"/>
    <w:rsid w:val="00F26426"/>
    <w:rsid w:val="00F26489"/>
    <w:rsid w:val="00F266E9"/>
    <w:rsid w:val="00F26C08"/>
    <w:rsid w:val="00F26D26"/>
    <w:rsid w:val="00F26E7A"/>
    <w:rsid w:val="00F2722C"/>
    <w:rsid w:val="00F27380"/>
    <w:rsid w:val="00F2755A"/>
    <w:rsid w:val="00F3004D"/>
    <w:rsid w:val="00F301FC"/>
    <w:rsid w:val="00F30BA7"/>
    <w:rsid w:val="00F3117B"/>
    <w:rsid w:val="00F317AC"/>
    <w:rsid w:val="00F31807"/>
    <w:rsid w:val="00F318F6"/>
    <w:rsid w:val="00F31FA0"/>
    <w:rsid w:val="00F3265C"/>
    <w:rsid w:val="00F329B6"/>
    <w:rsid w:val="00F32A88"/>
    <w:rsid w:val="00F32A90"/>
    <w:rsid w:val="00F32D20"/>
    <w:rsid w:val="00F33290"/>
    <w:rsid w:val="00F33889"/>
    <w:rsid w:val="00F33A99"/>
    <w:rsid w:val="00F33DB7"/>
    <w:rsid w:val="00F33DCD"/>
    <w:rsid w:val="00F340B2"/>
    <w:rsid w:val="00F3459E"/>
    <w:rsid w:val="00F351BB"/>
    <w:rsid w:val="00F353D0"/>
    <w:rsid w:val="00F35428"/>
    <w:rsid w:val="00F360D3"/>
    <w:rsid w:val="00F36330"/>
    <w:rsid w:val="00F36601"/>
    <w:rsid w:val="00F36715"/>
    <w:rsid w:val="00F36BAC"/>
    <w:rsid w:val="00F36DF7"/>
    <w:rsid w:val="00F36E48"/>
    <w:rsid w:val="00F37A3F"/>
    <w:rsid w:val="00F37B06"/>
    <w:rsid w:val="00F37F77"/>
    <w:rsid w:val="00F37F98"/>
    <w:rsid w:val="00F37F9F"/>
    <w:rsid w:val="00F4037A"/>
    <w:rsid w:val="00F409F7"/>
    <w:rsid w:val="00F40A3A"/>
    <w:rsid w:val="00F40A9D"/>
    <w:rsid w:val="00F40C41"/>
    <w:rsid w:val="00F40DA2"/>
    <w:rsid w:val="00F40E14"/>
    <w:rsid w:val="00F40EE0"/>
    <w:rsid w:val="00F4188A"/>
    <w:rsid w:val="00F41B6C"/>
    <w:rsid w:val="00F42426"/>
    <w:rsid w:val="00F425FD"/>
    <w:rsid w:val="00F426D9"/>
    <w:rsid w:val="00F42AFF"/>
    <w:rsid w:val="00F430FB"/>
    <w:rsid w:val="00F43883"/>
    <w:rsid w:val="00F444B7"/>
    <w:rsid w:val="00F444DB"/>
    <w:rsid w:val="00F44562"/>
    <w:rsid w:val="00F44665"/>
    <w:rsid w:val="00F4540D"/>
    <w:rsid w:val="00F4563E"/>
    <w:rsid w:val="00F45A07"/>
    <w:rsid w:val="00F4670E"/>
    <w:rsid w:val="00F46A2B"/>
    <w:rsid w:val="00F46B21"/>
    <w:rsid w:val="00F46E85"/>
    <w:rsid w:val="00F47157"/>
    <w:rsid w:val="00F475FA"/>
    <w:rsid w:val="00F47B65"/>
    <w:rsid w:val="00F47B66"/>
    <w:rsid w:val="00F47F90"/>
    <w:rsid w:val="00F50451"/>
    <w:rsid w:val="00F506F3"/>
    <w:rsid w:val="00F509CB"/>
    <w:rsid w:val="00F50E5E"/>
    <w:rsid w:val="00F511B0"/>
    <w:rsid w:val="00F512D8"/>
    <w:rsid w:val="00F51334"/>
    <w:rsid w:val="00F51A82"/>
    <w:rsid w:val="00F51B1E"/>
    <w:rsid w:val="00F51F96"/>
    <w:rsid w:val="00F51FD9"/>
    <w:rsid w:val="00F52471"/>
    <w:rsid w:val="00F52513"/>
    <w:rsid w:val="00F526BC"/>
    <w:rsid w:val="00F52831"/>
    <w:rsid w:val="00F52C09"/>
    <w:rsid w:val="00F52F59"/>
    <w:rsid w:val="00F5347C"/>
    <w:rsid w:val="00F53569"/>
    <w:rsid w:val="00F53C33"/>
    <w:rsid w:val="00F54381"/>
    <w:rsid w:val="00F543C9"/>
    <w:rsid w:val="00F546D7"/>
    <w:rsid w:val="00F5476D"/>
    <w:rsid w:val="00F54776"/>
    <w:rsid w:val="00F54C48"/>
    <w:rsid w:val="00F550EC"/>
    <w:rsid w:val="00F55318"/>
    <w:rsid w:val="00F55350"/>
    <w:rsid w:val="00F55A31"/>
    <w:rsid w:val="00F55E86"/>
    <w:rsid w:val="00F55F29"/>
    <w:rsid w:val="00F55F50"/>
    <w:rsid w:val="00F564D0"/>
    <w:rsid w:val="00F56D74"/>
    <w:rsid w:val="00F57047"/>
    <w:rsid w:val="00F571BD"/>
    <w:rsid w:val="00F576D1"/>
    <w:rsid w:val="00F57A0D"/>
    <w:rsid w:val="00F57EFA"/>
    <w:rsid w:val="00F6040F"/>
    <w:rsid w:val="00F604FD"/>
    <w:rsid w:val="00F60601"/>
    <w:rsid w:val="00F607EA"/>
    <w:rsid w:val="00F6084B"/>
    <w:rsid w:val="00F60B07"/>
    <w:rsid w:val="00F60DA2"/>
    <w:rsid w:val="00F613C1"/>
    <w:rsid w:val="00F616BB"/>
    <w:rsid w:val="00F61A0C"/>
    <w:rsid w:val="00F61CDD"/>
    <w:rsid w:val="00F620C2"/>
    <w:rsid w:val="00F62278"/>
    <w:rsid w:val="00F62638"/>
    <w:rsid w:val="00F62F02"/>
    <w:rsid w:val="00F630BA"/>
    <w:rsid w:val="00F633BA"/>
    <w:rsid w:val="00F63757"/>
    <w:rsid w:val="00F638A3"/>
    <w:rsid w:val="00F63FBC"/>
    <w:rsid w:val="00F64241"/>
    <w:rsid w:val="00F64409"/>
    <w:rsid w:val="00F645B3"/>
    <w:rsid w:val="00F646A5"/>
    <w:rsid w:val="00F6480A"/>
    <w:rsid w:val="00F649DB"/>
    <w:rsid w:val="00F65413"/>
    <w:rsid w:val="00F6561B"/>
    <w:rsid w:val="00F6567A"/>
    <w:rsid w:val="00F65845"/>
    <w:rsid w:val="00F65A8A"/>
    <w:rsid w:val="00F65DD9"/>
    <w:rsid w:val="00F65ED1"/>
    <w:rsid w:val="00F6653F"/>
    <w:rsid w:val="00F66541"/>
    <w:rsid w:val="00F665C3"/>
    <w:rsid w:val="00F66AFE"/>
    <w:rsid w:val="00F66DB3"/>
    <w:rsid w:val="00F67981"/>
    <w:rsid w:val="00F67D4E"/>
    <w:rsid w:val="00F700BA"/>
    <w:rsid w:val="00F701C1"/>
    <w:rsid w:val="00F706E8"/>
    <w:rsid w:val="00F70833"/>
    <w:rsid w:val="00F70846"/>
    <w:rsid w:val="00F70AAB"/>
    <w:rsid w:val="00F70B33"/>
    <w:rsid w:val="00F70B72"/>
    <w:rsid w:val="00F70C44"/>
    <w:rsid w:val="00F70FC4"/>
    <w:rsid w:val="00F71149"/>
    <w:rsid w:val="00F71704"/>
    <w:rsid w:val="00F71A8E"/>
    <w:rsid w:val="00F725A6"/>
    <w:rsid w:val="00F727EE"/>
    <w:rsid w:val="00F72924"/>
    <w:rsid w:val="00F72D3E"/>
    <w:rsid w:val="00F72FC0"/>
    <w:rsid w:val="00F733E3"/>
    <w:rsid w:val="00F7350B"/>
    <w:rsid w:val="00F736D4"/>
    <w:rsid w:val="00F73ECF"/>
    <w:rsid w:val="00F7424B"/>
    <w:rsid w:val="00F74E11"/>
    <w:rsid w:val="00F7571E"/>
    <w:rsid w:val="00F75A8D"/>
    <w:rsid w:val="00F7616D"/>
    <w:rsid w:val="00F763F8"/>
    <w:rsid w:val="00F7686B"/>
    <w:rsid w:val="00F76BB3"/>
    <w:rsid w:val="00F77156"/>
    <w:rsid w:val="00F771D4"/>
    <w:rsid w:val="00F777E9"/>
    <w:rsid w:val="00F77C72"/>
    <w:rsid w:val="00F77E66"/>
    <w:rsid w:val="00F802B4"/>
    <w:rsid w:val="00F8042B"/>
    <w:rsid w:val="00F8065B"/>
    <w:rsid w:val="00F80840"/>
    <w:rsid w:val="00F80B39"/>
    <w:rsid w:val="00F816AD"/>
    <w:rsid w:val="00F81DFA"/>
    <w:rsid w:val="00F8267C"/>
    <w:rsid w:val="00F827D9"/>
    <w:rsid w:val="00F82A68"/>
    <w:rsid w:val="00F82B69"/>
    <w:rsid w:val="00F82F85"/>
    <w:rsid w:val="00F83013"/>
    <w:rsid w:val="00F834A8"/>
    <w:rsid w:val="00F83627"/>
    <w:rsid w:val="00F8363E"/>
    <w:rsid w:val="00F837E0"/>
    <w:rsid w:val="00F838E3"/>
    <w:rsid w:val="00F841E3"/>
    <w:rsid w:val="00F84519"/>
    <w:rsid w:val="00F84789"/>
    <w:rsid w:val="00F84F64"/>
    <w:rsid w:val="00F85096"/>
    <w:rsid w:val="00F853E8"/>
    <w:rsid w:val="00F856F7"/>
    <w:rsid w:val="00F863A2"/>
    <w:rsid w:val="00F86B14"/>
    <w:rsid w:val="00F87070"/>
    <w:rsid w:val="00F87F6F"/>
    <w:rsid w:val="00F9017F"/>
    <w:rsid w:val="00F904CE"/>
    <w:rsid w:val="00F90801"/>
    <w:rsid w:val="00F90E27"/>
    <w:rsid w:val="00F91708"/>
    <w:rsid w:val="00F91955"/>
    <w:rsid w:val="00F91DD1"/>
    <w:rsid w:val="00F91FC0"/>
    <w:rsid w:val="00F92007"/>
    <w:rsid w:val="00F92524"/>
    <w:rsid w:val="00F9270D"/>
    <w:rsid w:val="00F9362F"/>
    <w:rsid w:val="00F93936"/>
    <w:rsid w:val="00F93C5B"/>
    <w:rsid w:val="00F93D51"/>
    <w:rsid w:val="00F93E2B"/>
    <w:rsid w:val="00F9454D"/>
    <w:rsid w:val="00F945C3"/>
    <w:rsid w:val="00F94672"/>
    <w:rsid w:val="00F94838"/>
    <w:rsid w:val="00F9494E"/>
    <w:rsid w:val="00F94AB9"/>
    <w:rsid w:val="00F94ABA"/>
    <w:rsid w:val="00F95498"/>
    <w:rsid w:val="00F95F17"/>
    <w:rsid w:val="00F968B2"/>
    <w:rsid w:val="00F96C93"/>
    <w:rsid w:val="00F96D24"/>
    <w:rsid w:val="00F96D91"/>
    <w:rsid w:val="00F97734"/>
    <w:rsid w:val="00F97810"/>
    <w:rsid w:val="00F978A8"/>
    <w:rsid w:val="00F97924"/>
    <w:rsid w:val="00F97E46"/>
    <w:rsid w:val="00F97F99"/>
    <w:rsid w:val="00FA00F3"/>
    <w:rsid w:val="00FA0282"/>
    <w:rsid w:val="00FA0D39"/>
    <w:rsid w:val="00FA0D8D"/>
    <w:rsid w:val="00FA0E41"/>
    <w:rsid w:val="00FA137D"/>
    <w:rsid w:val="00FA1B93"/>
    <w:rsid w:val="00FA227E"/>
    <w:rsid w:val="00FA35DB"/>
    <w:rsid w:val="00FA36F1"/>
    <w:rsid w:val="00FA3AC6"/>
    <w:rsid w:val="00FA42D5"/>
    <w:rsid w:val="00FA47EF"/>
    <w:rsid w:val="00FA4875"/>
    <w:rsid w:val="00FA489B"/>
    <w:rsid w:val="00FA4BC8"/>
    <w:rsid w:val="00FA501F"/>
    <w:rsid w:val="00FA5074"/>
    <w:rsid w:val="00FA5516"/>
    <w:rsid w:val="00FA599B"/>
    <w:rsid w:val="00FA5A4D"/>
    <w:rsid w:val="00FA5C65"/>
    <w:rsid w:val="00FA5C74"/>
    <w:rsid w:val="00FA5CC7"/>
    <w:rsid w:val="00FA609E"/>
    <w:rsid w:val="00FA60C8"/>
    <w:rsid w:val="00FA66E2"/>
    <w:rsid w:val="00FA69DF"/>
    <w:rsid w:val="00FA6B27"/>
    <w:rsid w:val="00FA6C0F"/>
    <w:rsid w:val="00FA7173"/>
    <w:rsid w:val="00FA7204"/>
    <w:rsid w:val="00FA738D"/>
    <w:rsid w:val="00FA78B2"/>
    <w:rsid w:val="00FA7BBD"/>
    <w:rsid w:val="00FA7BDC"/>
    <w:rsid w:val="00FA7C2B"/>
    <w:rsid w:val="00FA7D4B"/>
    <w:rsid w:val="00FA7DAF"/>
    <w:rsid w:val="00FB037D"/>
    <w:rsid w:val="00FB0753"/>
    <w:rsid w:val="00FB0758"/>
    <w:rsid w:val="00FB0868"/>
    <w:rsid w:val="00FB087D"/>
    <w:rsid w:val="00FB0E39"/>
    <w:rsid w:val="00FB0E75"/>
    <w:rsid w:val="00FB10B0"/>
    <w:rsid w:val="00FB1AE2"/>
    <w:rsid w:val="00FB1AF5"/>
    <w:rsid w:val="00FB1B47"/>
    <w:rsid w:val="00FB1DC2"/>
    <w:rsid w:val="00FB1EAE"/>
    <w:rsid w:val="00FB2121"/>
    <w:rsid w:val="00FB223E"/>
    <w:rsid w:val="00FB2382"/>
    <w:rsid w:val="00FB23FF"/>
    <w:rsid w:val="00FB263D"/>
    <w:rsid w:val="00FB26F9"/>
    <w:rsid w:val="00FB32DA"/>
    <w:rsid w:val="00FB39EA"/>
    <w:rsid w:val="00FB3A9B"/>
    <w:rsid w:val="00FB3BB3"/>
    <w:rsid w:val="00FB4226"/>
    <w:rsid w:val="00FB4453"/>
    <w:rsid w:val="00FB447C"/>
    <w:rsid w:val="00FB4B18"/>
    <w:rsid w:val="00FB4CAC"/>
    <w:rsid w:val="00FB4CBD"/>
    <w:rsid w:val="00FB4D8B"/>
    <w:rsid w:val="00FB502A"/>
    <w:rsid w:val="00FB5121"/>
    <w:rsid w:val="00FB53DA"/>
    <w:rsid w:val="00FB563F"/>
    <w:rsid w:val="00FB56E9"/>
    <w:rsid w:val="00FB5862"/>
    <w:rsid w:val="00FB5A9A"/>
    <w:rsid w:val="00FB5D9F"/>
    <w:rsid w:val="00FB5EF2"/>
    <w:rsid w:val="00FB62B8"/>
    <w:rsid w:val="00FB64B1"/>
    <w:rsid w:val="00FB678E"/>
    <w:rsid w:val="00FB681A"/>
    <w:rsid w:val="00FB6A1A"/>
    <w:rsid w:val="00FB6A94"/>
    <w:rsid w:val="00FB6B68"/>
    <w:rsid w:val="00FB6D5B"/>
    <w:rsid w:val="00FB6D92"/>
    <w:rsid w:val="00FB6DFE"/>
    <w:rsid w:val="00FB75DC"/>
    <w:rsid w:val="00FB7944"/>
    <w:rsid w:val="00FB79F2"/>
    <w:rsid w:val="00FB7D7E"/>
    <w:rsid w:val="00FC039F"/>
    <w:rsid w:val="00FC043B"/>
    <w:rsid w:val="00FC05D2"/>
    <w:rsid w:val="00FC06AE"/>
    <w:rsid w:val="00FC06C6"/>
    <w:rsid w:val="00FC0867"/>
    <w:rsid w:val="00FC091E"/>
    <w:rsid w:val="00FC0AFE"/>
    <w:rsid w:val="00FC0E9E"/>
    <w:rsid w:val="00FC1270"/>
    <w:rsid w:val="00FC1A2C"/>
    <w:rsid w:val="00FC1AFE"/>
    <w:rsid w:val="00FC1E7A"/>
    <w:rsid w:val="00FC21D7"/>
    <w:rsid w:val="00FC22BD"/>
    <w:rsid w:val="00FC24EA"/>
    <w:rsid w:val="00FC28D8"/>
    <w:rsid w:val="00FC309B"/>
    <w:rsid w:val="00FC369D"/>
    <w:rsid w:val="00FC3933"/>
    <w:rsid w:val="00FC3B8F"/>
    <w:rsid w:val="00FC3C44"/>
    <w:rsid w:val="00FC3DA9"/>
    <w:rsid w:val="00FC3DEF"/>
    <w:rsid w:val="00FC41E3"/>
    <w:rsid w:val="00FC4711"/>
    <w:rsid w:val="00FC4804"/>
    <w:rsid w:val="00FC53A5"/>
    <w:rsid w:val="00FC57EC"/>
    <w:rsid w:val="00FC5A9F"/>
    <w:rsid w:val="00FC5B49"/>
    <w:rsid w:val="00FC5C8E"/>
    <w:rsid w:val="00FC6090"/>
    <w:rsid w:val="00FC6674"/>
    <w:rsid w:val="00FC6C2D"/>
    <w:rsid w:val="00FC6D5B"/>
    <w:rsid w:val="00FC6ED9"/>
    <w:rsid w:val="00FC6F01"/>
    <w:rsid w:val="00FC6F78"/>
    <w:rsid w:val="00FC707B"/>
    <w:rsid w:val="00FC7437"/>
    <w:rsid w:val="00FC79B5"/>
    <w:rsid w:val="00FC7BDA"/>
    <w:rsid w:val="00FC7D81"/>
    <w:rsid w:val="00FD0F4B"/>
    <w:rsid w:val="00FD17B3"/>
    <w:rsid w:val="00FD1CC3"/>
    <w:rsid w:val="00FD2044"/>
    <w:rsid w:val="00FD2210"/>
    <w:rsid w:val="00FD222F"/>
    <w:rsid w:val="00FD2684"/>
    <w:rsid w:val="00FD2874"/>
    <w:rsid w:val="00FD2B4E"/>
    <w:rsid w:val="00FD2B7C"/>
    <w:rsid w:val="00FD2E8D"/>
    <w:rsid w:val="00FD2F50"/>
    <w:rsid w:val="00FD3034"/>
    <w:rsid w:val="00FD3189"/>
    <w:rsid w:val="00FD33FF"/>
    <w:rsid w:val="00FD379A"/>
    <w:rsid w:val="00FD397C"/>
    <w:rsid w:val="00FD3CB2"/>
    <w:rsid w:val="00FD4790"/>
    <w:rsid w:val="00FD4A10"/>
    <w:rsid w:val="00FD4E1F"/>
    <w:rsid w:val="00FD4F14"/>
    <w:rsid w:val="00FD55BF"/>
    <w:rsid w:val="00FD5887"/>
    <w:rsid w:val="00FD58B9"/>
    <w:rsid w:val="00FD5956"/>
    <w:rsid w:val="00FD5972"/>
    <w:rsid w:val="00FD59B7"/>
    <w:rsid w:val="00FD5CA5"/>
    <w:rsid w:val="00FD5CC2"/>
    <w:rsid w:val="00FD5CCA"/>
    <w:rsid w:val="00FD5CDA"/>
    <w:rsid w:val="00FD664D"/>
    <w:rsid w:val="00FD6689"/>
    <w:rsid w:val="00FD681A"/>
    <w:rsid w:val="00FD6B11"/>
    <w:rsid w:val="00FD6D2B"/>
    <w:rsid w:val="00FD717F"/>
    <w:rsid w:val="00FD724A"/>
    <w:rsid w:val="00FD73BB"/>
    <w:rsid w:val="00FD792A"/>
    <w:rsid w:val="00FD7AD7"/>
    <w:rsid w:val="00FD7B4E"/>
    <w:rsid w:val="00FE0A49"/>
    <w:rsid w:val="00FE0DA9"/>
    <w:rsid w:val="00FE0FB7"/>
    <w:rsid w:val="00FE1097"/>
    <w:rsid w:val="00FE1394"/>
    <w:rsid w:val="00FE1478"/>
    <w:rsid w:val="00FE1728"/>
    <w:rsid w:val="00FE1747"/>
    <w:rsid w:val="00FE262E"/>
    <w:rsid w:val="00FE2BA5"/>
    <w:rsid w:val="00FE2C22"/>
    <w:rsid w:val="00FE2FC1"/>
    <w:rsid w:val="00FE34C5"/>
    <w:rsid w:val="00FE3734"/>
    <w:rsid w:val="00FE3782"/>
    <w:rsid w:val="00FE3AC4"/>
    <w:rsid w:val="00FE3BCA"/>
    <w:rsid w:val="00FE4483"/>
    <w:rsid w:val="00FE44B6"/>
    <w:rsid w:val="00FE46A6"/>
    <w:rsid w:val="00FE47CC"/>
    <w:rsid w:val="00FE4845"/>
    <w:rsid w:val="00FE4903"/>
    <w:rsid w:val="00FE4A18"/>
    <w:rsid w:val="00FE4F38"/>
    <w:rsid w:val="00FE56AD"/>
    <w:rsid w:val="00FE5707"/>
    <w:rsid w:val="00FE574D"/>
    <w:rsid w:val="00FE5926"/>
    <w:rsid w:val="00FE6521"/>
    <w:rsid w:val="00FE68EE"/>
    <w:rsid w:val="00FE71CF"/>
    <w:rsid w:val="00FE72B3"/>
    <w:rsid w:val="00FE7333"/>
    <w:rsid w:val="00FE7351"/>
    <w:rsid w:val="00FF0173"/>
    <w:rsid w:val="00FF04D9"/>
    <w:rsid w:val="00FF06B2"/>
    <w:rsid w:val="00FF081B"/>
    <w:rsid w:val="00FF088D"/>
    <w:rsid w:val="00FF0947"/>
    <w:rsid w:val="00FF0B2E"/>
    <w:rsid w:val="00FF0DFB"/>
    <w:rsid w:val="00FF0F4F"/>
    <w:rsid w:val="00FF114A"/>
    <w:rsid w:val="00FF1220"/>
    <w:rsid w:val="00FF1570"/>
    <w:rsid w:val="00FF1614"/>
    <w:rsid w:val="00FF1833"/>
    <w:rsid w:val="00FF1844"/>
    <w:rsid w:val="00FF199D"/>
    <w:rsid w:val="00FF1C90"/>
    <w:rsid w:val="00FF1CF8"/>
    <w:rsid w:val="00FF22FD"/>
    <w:rsid w:val="00FF235D"/>
    <w:rsid w:val="00FF2503"/>
    <w:rsid w:val="00FF2FD1"/>
    <w:rsid w:val="00FF3101"/>
    <w:rsid w:val="00FF3420"/>
    <w:rsid w:val="00FF407D"/>
    <w:rsid w:val="00FF44EB"/>
    <w:rsid w:val="00FF4717"/>
    <w:rsid w:val="00FF48E9"/>
    <w:rsid w:val="00FF4CAF"/>
    <w:rsid w:val="00FF4E36"/>
    <w:rsid w:val="00FF4FE9"/>
    <w:rsid w:val="00FF5088"/>
    <w:rsid w:val="00FF51EE"/>
    <w:rsid w:val="00FF5668"/>
    <w:rsid w:val="00FF5FC5"/>
    <w:rsid w:val="00FF62A5"/>
    <w:rsid w:val="00FF65EA"/>
    <w:rsid w:val="00FF670D"/>
    <w:rsid w:val="00FF6A8A"/>
    <w:rsid w:val="00FF6AA5"/>
    <w:rsid w:val="00FF6B9A"/>
    <w:rsid w:val="00FF6BC4"/>
    <w:rsid w:val="00FF6C3B"/>
    <w:rsid w:val="00FF74C7"/>
    <w:rsid w:val="00FF7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0368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F7241"/>
    <w:rPr>
      <w:sz w:val="24"/>
      <w:szCs w:val="24"/>
    </w:rPr>
  </w:style>
  <w:style w:type="paragraph" w:styleId="1">
    <w:name w:val="heading 1"/>
    <w:basedOn w:val="a"/>
    <w:next w:val="a"/>
    <w:qFormat/>
    <w:rsid w:val="00353EA6"/>
    <w:pPr>
      <w:keepNext/>
      <w:widowControl w:val="0"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next w:val="a"/>
    <w:qFormat/>
    <w:rsid w:val="001D4404"/>
    <w:pPr>
      <w:keepNext/>
      <w:widowControl w:val="0"/>
      <w:spacing w:line="480" w:lineRule="auto"/>
      <w:ind w:right="-149"/>
      <w:jc w:val="both"/>
      <w:outlineLvl w:val="2"/>
    </w:pPr>
    <w:rPr>
      <w:kern w:val="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E182C"/>
    <w:pPr>
      <w:widowControl w:val="0"/>
      <w:spacing w:line="360" w:lineRule="auto"/>
      <w:jc w:val="both"/>
    </w:pPr>
    <w:rPr>
      <w:kern w:val="2"/>
    </w:rPr>
  </w:style>
  <w:style w:type="paragraph" w:styleId="2">
    <w:name w:val="Body Text 2"/>
    <w:basedOn w:val="a"/>
    <w:link w:val="20"/>
    <w:rsid w:val="006E182C"/>
    <w:pPr>
      <w:widowControl w:val="0"/>
      <w:spacing w:line="480" w:lineRule="auto"/>
      <w:jc w:val="both"/>
    </w:pPr>
    <w:rPr>
      <w:b/>
      <w:kern w:val="2"/>
      <w:sz w:val="28"/>
    </w:rPr>
  </w:style>
  <w:style w:type="character" w:styleId="a4">
    <w:name w:val="Hyperlink"/>
    <w:rsid w:val="006E182C"/>
    <w:rPr>
      <w:color w:val="0000FF"/>
      <w:u w:val="single"/>
    </w:rPr>
  </w:style>
  <w:style w:type="paragraph" w:styleId="a5">
    <w:name w:val="footer"/>
    <w:basedOn w:val="a"/>
    <w:rsid w:val="006E182C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character" w:styleId="a6">
    <w:name w:val="page number"/>
    <w:basedOn w:val="a0"/>
    <w:rsid w:val="006E182C"/>
  </w:style>
  <w:style w:type="paragraph" w:customStyle="1" w:styleId="heading2">
    <w:name w:val="heading2"/>
    <w:basedOn w:val="a"/>
    <w:rsid w:val="006E182C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7">
    <w:name w:val="header"/>
    <w:basedOn w:val="a"/>
    <w:rsid w:val="006E182C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paragraph" w:styleId="a8">
    <w:name w:val="Body Text Indent"/>
    <w:basedOn w:val="a"/>
    <w:rsid w:val="006E182C"/>
    <w:pPr>
      <w:widowControl w:val="0"/>
      <w:spacing w:line="480" w:lineRule="auto"/>
      <w:ind w:firstLineChars="100" w:firstLine="240"/>
      <w:jc w:val="both"/>
    </w:pPr>
    <w:rPr>
      <w:kern w:val="2"/>
    </w:rPr>
  </w:style>
  <w:style w:type="character" w:styleId="a9">
    <w:name w:val="FollowedHyperlink"/>
    <w:rsid w:val="006E182C"/>
    <w:rPr>
      <w:color w:val="800080"/>
      <w:u w:val="single"/>
    </w:rPr>
  </w:style>
  <w:style w:type="paragraph" w:styleId="aa">
    <w:name w:val="Balloon Text"/>
    <w:basedOn w:val="a"/>
    <w:semiHidden/>
    <w:rsid w:val="006E182C"/>
    <w:pPr>
      <w:widowControl w:val="0"/>
    </w:pPr>
    <w:rPr>
      <w:rFonts w:ascii="Arial" w:hAnsi="Arial"/>
      <w:kern w:val="2"/>
      <w:sz w:val="18"/>
      <w:szCs w:val="18"/>
    </w:rPr>
  </w:style>
  <w:style w:type="character" w:customStyle="1" w:styleId="volume">
    <w:name w:val="volume"/>
    <w:basedOn w:val="a0"/>
    <w:rsid w:val="006E182C"/>
  </w:style>
  <w:style w:type="character" w:customStyle="1" w:styleId="issue">
    <w:name w:val="issue"/>
    <w:basedOn w:val="a0"/>
    <w:rsid w:val="006E182C"/>
  </w:style>
  <w:style w:type="character" w:customStyle="1" w:styleId="pages">
    <w:name w:val="pages"/>
    <w:basedOn w:val="a0"/>
    <w:rsid w:val="006E182C"/>
  </w:style>
  <w:style w:type="paragraph" w:customStyle="1" w:styleId="rprtbody2">
    <w:name w:val="rprtbody2"/>
    <w:basedOn w:val="a"/>
    <w:rsid w:val="00EE02FA"/>
    <w:pPr>
      <w:shd w:val="clear" w:color="auto" w:fill="FFFFFF"/>
      <w:spacing w:before="34" w:after="34"/>
    </w:pPr>
    <w:rPr>
      <w:rFonts w:ascii="新細明體" w:hAnsi="新細明體" w:cs="新細明體"/>
      <w:sz w:val="28"/>
      <w:szCs w:val="28"/>
    </w:rPr>
  </w:style>
  <w:style w:type="paragraph" w:customStyle="1" w:styleId="title2">
    <w:name w:val="title2"/>
    <w:basedOn w:val="a"/>
    <w:rsid w:val="00C05C3A"/>
    <w:pPr>
      <w:shd w:val="clear" w:color="auto" w:fill="FFFFFF"/>
    </w:pPr>
    <w:rPr>
      <w:rFonts w:ascii="新細明體" w:hAnsi="新細明體" w:cs="新細明體"/>
      <w:sz w:val="29"/>
      <w:szCs w:val="29"/>
    </w:rPr>
  </w:style>
  <w:style w:type="character" w:customStyle="1" w:styleId="src2">
    <w:name w:val="src2"/>
    <w:rsid w:val="00C05C3A"/>
    <w:rPr>
      <w:vanish w:val="0"/>
      <w:webHidden w:val="0"/>
      <w:sz w:val="29"/>
      <w:szCs w:val="29"/>
      <w:shd w:val="clear" w:color="auto" w:fill="FFFFFF"/>
      <w:specVanish w:val="0"/>
    </w:rPr>
  </w:style>
  <w:style w:type="paragraph" w:customStyle="1" w:styleId="authlist">
    <w:name w:val="auth_list"/>
    <w:basedOn w:val="a"/>
    <w:rsid w:val="006340DD"/>
    <w:pPr>
      <w:shd w:val="clear" w:color="auto" w:fill="FFFFFF"/>
      <w:spacing w:before="100" w:beforeAutospacing="1" w:after="100" w:afterAutospacing="1"/>
      <w:ind w:right="5604"/>
    </w:pPr>
    <w:rPr>
      <w:rFonts w:ascii="新細明體" w:hAnsi="新細明體" w:cs="新細明體"/>
      <w:sz w:val="29"/>
      <w:szCs w:val="29"/>
    </w:rPr>
  </w:style>
  <w:style w:type="character" w:customStyle="1" w:styleId="src3">
    <w:name w:val="src3"/>
    <w:rsid w:val="00193FE4"/>
    <w:rPr>
      <w:vanish w:val="0"/>
      <w:webHidden w:val="0"/>
      <w:sz w:val="29"/>
      <w:szCs w:val="29"/>
      <w:shd w:val="clear" w:color="auto" w:fill="FFFFFF"/>
      <w:specVanish w:val="0"/>
    </w:rPr>
  </w:style>
  <w:style w:type="paragraph" w:customStyle="1" w:styleId="Web7">
    <w:name w:val="內文 (Web)7"/>
    <w:basedOn w:val="a"/>
    <w:rsid w:val="0080695A"/>
    <w:pPr>
      <w:spacing w:after="120"/>
    </w:pPr>
    <w:rPr>
      <w:rFonts w:ascii="新細明體" w:hAnsi="新細明體" w:cs="新細明體"/>
    </w:rPr>
  </w:style>
  <w:style w:type="paragraph" w:customStyle="1" w:styleId="desc3">
    <w:name w:val="desc3"/>
    <w:basedOn w:val="a"/>
    <w:rsid w:val="00B35F54"/>
    <w:pPr>
      <w:shd w:val="clear" w:color="auto" w:fill="FFFFFF"/>
      <w:spacing w:before="34" w:after="34"/>
    </w:pPr>
    <w:rPr>
      <w:rFonts w:ascii="新細明體" w:hAnsi="新細明體" w:cs="新細明體"/>
      <w:sz w:val="28"/>
      <w:szCs w:val="28"/>
    </w:rPr>
  </w:style>
  <w:style w:type="paragraph" w:customStyle="1" w:styleId="details2">
    <w:name w:val="details2"/>
    <w:basedOn w:val="a"/>
    <w:rsid w:val="00EF0094"/>
    <w:pPr>
      <w:shd w:val="clear" w:color="auto" w:fill="FFFFFF"/>
      <w:spacing w:before="34" w:after="34"/>
    </w:pPr>
    <w:rPr>
      <w:rFonts w:ascii="新細明體" w:hAnsi="新細明體" w:cs="新細明體"/>
    </w:rPr>
  </w:style>
  <w:style w:type="paragraph" w:customStyle="1" w:styleId="desc2">
    <w:name w:val="desc2"/>
    <w:basedOn w:val="a"/>
    <w:rsid w:val="007C42DE"/>
    <w:pPr>
      <w:shd w:val="clear" w:color="auto" w:fill="FFFFFF"/>
      <w:spacing w:before="34" w:after="34"/>
    </w:pPr>
    <w:rPr>
      <w:rFonts w:ascii="新細明體" w:hAnsi="新細明體" w:cs="新細明體"/>
      <w:sz w:val="28"/>
      <w:szCs w:val="28"/>
    </w:rPr>
  </w:style>
  <w:style w:type="character" w:customStyle="1" w:styleId="nlmon-behalf-of">
    <w:name w:val="nlm_on-behalf-of"/>
    <w:basedOn w:val="a0"/>
    <w:rsid w:val="00150A74"/>
  </w:style>
  <w:style w:type="paragraph" w:styleId="ab">
    <w:name w:val="List Paragraph"/>
    <w:basedOn w:val="a"/>
    <w:uiPriority w:val="34"/>
    <w:qFormat/>
    <w:rsid w:val="00D1582B"/>
    <w:pPr>
      <w:widowControl w:val="0"/>
      <w:ind w:leftChars="200" w:left="480"/>
    </w:pPr>
    <w:rPr>
      <w:kern w:val="2"/>
    </w:rPr>
  </w:style>
  <w:style w:type="character" w:styleId="ac">
    <w:name w:val="annotation reference"/>
    <w:basedOn w:val="a0"/>
    <w:uiPriority w:val="99"/>
    <w:semiHidden/>
    <w:unhideWhenUsed/>
    <w:rsid w:val="00EF1A1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F1A18"/>
    <w:pPr>
      <w:widowControl w:val="0"/>
    </w:pPr>
    <w:rPr>
      <w:kern w:val="2"/>
    </w:rPr>
  </w:style>
  <w:style w:type="character" w:customStyle="1" w:styleId="ae">
    <w:name w:val="註解文字 字元"/>
    <w:basedOn w:val="a0"/>
    <w:link w:val="ad"/>
    <w:uiPriority w:val="99"/>
    <w:semiHidden/>
    <w:rsid w:val="00EF1A18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F1A18"/>
    <w:rPr>
      <w:b/>
      <w:bCs/>
      <w:sz w:val="20"/>
      <w:szCs w:val="20"/>
    </w:rPr>
  </w:style>
  <w:style w:type="character" w:customStyle="1" w:styleId="af0">
    <w:name w:val="註解主旨 字元"/>
    <w:basedOn w:val="ae"/>
    <w:link w:val="af"/>
    <w:uiPriority w:val="99"/>
    <w:semiHidden/>
    <w:rsid w:val="00EF1A18"/>
    <w:rPr>
      <w:b/>
      <w:bCs/>
      <w:kern w:val="2"/>
      <w:sz w:val="24"/>
      <w:szCs w:val="24"/>
    </w:rPr>
  </w:style>
  <w:style w:type="character" w:customStyle="1" w:styleId="20">
    <w:name w:val="本文 2 字元"/>
    <w:basedOn w:val="a0"/>
    <w:link w:val="2"/>
    <w:rsid w:val="00BF6FE1"/>
    <w:rPr>
      <w:b/>
      <w:kern w:val="2"/>
      <w:sz w:val="28"/>
      <w:szCs w:val="24"/>
    </w:rPr>
  </w:style>
  <w:style w:type="paragraph" w:customStyle="1" w:styleId="10">
    <w:name w:val="標題1"/>
    <w:basedOn w:val="a"/>
    <w:rsid w:val="007F2004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desc">
    <w:name w:val="desc"/>
    <w:basedOn w:val="a"/>
    <w:rsid w:val="007F2004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details">
    <w:name w:val="details"/>
    <w:basedOn w:val="a"/>
    <w:rsid w:val="007F2004"/>
    <w:pPr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jrnl">
    <w:name w:val="jrnl"/>
    <w:basedOn w:val="a0"/>
    <w:rsid w:val="007F2004"/>
  </w:style>
  <w:style w:type="character" w:customStyle="1" w:styleId="apple-converted-space">
    <w:name w:val="apple-converted-space"/>
    <w:basedOn w:val="a0"/>
    <w:rsid w:val="00425FEF"/>
  </w:style>
  <w:style w:type="character" w:styleId="af1">
    <w:name w:val="Placeholder Text"/>
    <w:basedOn w:val="a0"/>
    <w:uiPriority w:val="99"/>
    <w:semiHidden/>
    <w:rsid w:val="008C3173"/>
    <w:rPr>
      <w:color w:val="808080"/>
    </w:rPr>
  </w:style>
  <w:style w:type="table" w:styleId="af2">
    <w:name w:val="Table Grid"/>
    <w:basedOn w:val="a1"/>
    <w:uiPriority w:val="39"/>
    <w:rsid w:val="0014311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701C1"/>
    <w:rPr>
      <w:sz w:val="24"/>
      <w:szCs w:val="24"/>
    </w:rPr>
  </w:style>
  <w:style w:type="paragraph" w:styleId="af4">
    <w:name w:val="Document Map"/>
    <w:basedOn w:val="a"/>
    <w:link w:val="af5"/>
    <w:uiPriority w:val="99"/>
    <w:semiHidden/>
    <w:unhideWhenUsed/>
    <w:rsid w:val="00164D0B"/>
    <w:rPr>
      <w:rFonts w:ascii="新細明體"/>
    </w:rPr>
  </w:style>
  <w:style w:type="character" w:customStyle="1" w:styleId="af5">
    <w:name w:val="文件引導模式 字元"/>
    <w:basedOn w:val="a0"/>
    <w:link w:val="af4"/>
    <w:uiPriority w:val="99"/>
    <w:semiHidden/>
    <w:rsid w:val="00164D0B"/>
    <w:rPr>
      <w:rFonts w:ascii="新細明體"/>
      <w:sz w:val="24"/>
      <w:szCs w:val="24"/>
    </w:rPr>
  </w:style>
  <w:style w:type="table" w:customStyle="1" w:styleId="11">
    <w:name w:val="表格格線1"/>
    <w:basedOn w:val="a1"/>
    <w:next w:val="af2"/>
    <w:uiPriority w:val="59"/>
    <w:rsid w:val="004F025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63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075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037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57471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97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411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70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7515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16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987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68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193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627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039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506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828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836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60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856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1216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290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449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433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263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545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067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0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047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674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215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2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6985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324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5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614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02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611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43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5341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45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309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628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9075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11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726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60668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711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303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6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533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260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153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9068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88419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349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604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02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54076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625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2946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745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814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42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81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55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549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236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3125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835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10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76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4678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043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159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062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4515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5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973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2021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2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15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89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28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86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0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641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690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226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2144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418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5038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97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3944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79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4344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1119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3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529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16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74154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36390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5677">
                                  <w:marLeft w:val="0"/>
                                  <w:marRight w:val="56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341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1708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57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9065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138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60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44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201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89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655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484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626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1672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5711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0913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795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16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12777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0808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813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6820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452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026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8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658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717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33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0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202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8965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14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74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7110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531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3830">
          <w:marLeft w:val="418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386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578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15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36322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975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13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76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1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38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894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6745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155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31123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302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530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1538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3224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74574">
                                  <w:marLeft w:val="0"/>
                                  <w:marRight w:val="0"/>
                                  <w:marTop w:val="264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823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768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36606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6991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219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2590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286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7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03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4377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42463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5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748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311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769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75451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0910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91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39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44416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4373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674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944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78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73610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9723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00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766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4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7156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5808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1738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8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657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192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6075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921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337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912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036447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539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601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2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87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089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631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136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35820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743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32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37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441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24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87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1075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879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983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873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27337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9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883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932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923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4767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7147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34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889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655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92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581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643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598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055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7991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8402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130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993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56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450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197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6693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73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3705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56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316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9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568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41349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5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955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5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60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463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669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06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2894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136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005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35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741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41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52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7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2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6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14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3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0722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757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71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562290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546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820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69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989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0201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0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47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034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185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958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6535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2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466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683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50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4133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605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03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75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51753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594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811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69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5868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759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1808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11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714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405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87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344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71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4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22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83321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416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4828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16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9644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8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027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166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4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07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0299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4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802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945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144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34744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631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189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6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52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729279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4046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642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592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574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130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189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97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015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445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27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158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67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4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033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338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657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2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56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2942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40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640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816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0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14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3668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445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53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402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677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5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5808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127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256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97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568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964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7399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3187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08423">
                                  <w:marLeft w:val="0"/>
                                  <w:marRight w:val="56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451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384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815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342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712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21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4752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81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236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00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117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705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72917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3068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558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323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2048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601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629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131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385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344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64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985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1423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903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15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224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091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5992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174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995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4872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3147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8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267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71160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7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19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867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341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65617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98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742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5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26936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3274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129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18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7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1644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0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933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1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31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8270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194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9093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9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8755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9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318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6500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75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959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50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79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565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814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7998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56364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82718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451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140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243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450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8945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486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6833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40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2382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169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1011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339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175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21445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89755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25715">
                                  <w:marLeft w:val="0"/>
                                  <w:marRight w:val="56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175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520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433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957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74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4632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8687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8153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501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2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57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80123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123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051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6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417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011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595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416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2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74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58584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180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751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3512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250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156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0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1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88552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8768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732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540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54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67838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539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699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78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02753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651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5965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4684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3529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26984">
                                  <w:marLeft w:val="0"/>
                                  <w:marRight w:val="56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071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5877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4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210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657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883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2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43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70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27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198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2045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413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40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1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909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870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610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339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0871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6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5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4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6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38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95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632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47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1796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12684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948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256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342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640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36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57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4239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810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242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55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288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86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371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24756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733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7066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751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476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931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08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8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704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68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643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0115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92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70231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322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48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648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93285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08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329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73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1703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6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999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702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9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28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359315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267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528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58471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04503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74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0395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953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732968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892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658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36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026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24521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911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414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145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687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17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2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710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6CAE-D814-D84A-BD4C-D660ED15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2</Pages>
  <Words>324</Words>
  <Characters>1847</Characters>
  <Application>Microsoft Office Word</Application>
  <DocSecurity>0</DocSecurity>
  <Lines>15</Lines>
  <Paragraphs>4</Paragraphs>
  <ScaleCrop>false</ScaleCrop>
  <Company>劉振驊</Company>
  <LinksUpToDate>false</LinksUpToDate>
  <CharactersWithSpaces>2167</CharactersWithSpaces>
  <SharedDoc>false</SharedDoc>
  <HLinks>
    <vt:vector size="6" baseType="variant">
      <vt:variant>
        <vt:i4>7405585</vt:i4>
      </vt:variant>
      <vt:variant>
        <vt:i4>0</vt:i4>
      </vt:variant>
      <vt:variant>
        <vt:i4>0</vt:i4>
      </vt:variant>
      <vt:variant>
        <vt:i4>5</vt:i4>
      </vt:variant>
      <vt:variant>
        <vt:lpwstr>mailto:kaojh@ntu.edu.tw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Splenic Arterial Pulsatility Index and Hepatic Arterial Pulsatility Index for the Prediction of Significant Fibrosis</dc:title>
  <dc:creator>劉振驊</dc:creator>
  <cp:lastModifiedBy>Chen-Hua Liu</cp:lastModifiedBy>
  <cp:revision>3</cp:revision>
  <dcterms:created xsi:type="dcterms:W3CDTF">2024-05-29T09:44:00Z</dcterms:created>
  <dcterms:modified xsi:type="dcterms:W3CDTF">2024-05-29T09:45:00Z</dcterms:modified>
</cp:coreProperties>
</file>