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EDA77" w14:textId="77777777" w:rsidR="006C38E1" w:rsidRDefault="006C38E1" w:rsidP="006C38E1">
      <w:pPr>
        <w:rPr>
          <w:rFonts w:eastAsia="Calibri"/>
          <w:b/>
          <w:iCs/>
          <w:sz w:val="20"/>
          <w:szCs w:val="20"/>
          <w:lang w:val="en-US"/>
        </w:rPr>
      </w:pPr>
    </w:p>
    <w:p w14:paraId="4321DF8F" w14:textId="15DA1BBD" w:rsidR="00D61D09" w:rsidRDefault="00C81D26" w:rsidP="006C38E1">
      <w:pPr>
        <w:rPr>
          <w:rFonts w:eastAsia="Calibri"/>
          <w:b/>
          <w:iCs/>
          <w:sz w:val="20"/>
          <w:szCs w:val="20"/>
          <w:lang w:val="en-US"/>
        </w:rPr>
      </w:pPr>
      <w:r>
        <w:rPr>
          <w:rFonts w:eastAsia="Calibri"/>
          <w:b/>
          <w:iCs/>
          <w:sz w:val="20"/>
          <w:szCs w:val="20"/>
          <w:lang w:val="en-US"/>
        </w:rPr>
        <w:t xml:space="preserve">Supplementary </w:t>
      </w:r>
      <w:r w:rsidR="00D61D09">
        <w:rPr>
          <w:rFonts w:eastAsia="Calibri"/>
          <w:b/>
          <w:iCs/>
          <w:sz w:val="20"/>
          <w:szCs w:val="20"/>
          <w:lang w:val="en-US"/>
        </w:rPr>
        <w:t xml:space="preserve">Figure 1. </w:t>
      </w:r>
      <w:r w:rsidR="00ED147E">
        <w:rPr>
          <w:rFonts w:eastAsia="Calibri"/>
          <w:b/>
          <w:iCs/>
          <w:sz w:val="20"/>
          <w:szCs w:val="20"/>
          <w:lang w:val="en-US"/>
        </w:rPr>
        <w:t xml:space="preserve">Integrated participant and data selection process </w:t>
      </w:r>
    </w:p>
    <w:p w14:paraId="62873755" w14:textId="77777777" w:rsidR="00C81D26" w:rsidRDefault="00C81D26" w:rsidP="006C38E1">
      <w:pPr>
        <w:rPr>
          <w:rFonts w:eastAsia="Calibri"/>
          <w:b/>
          <w:iCs/>
          <w:sz w:val="20"/>
          <w:szCs w:val="20"/>
          <w:lang w:val="en-US"/>
        </w:rPr>
      </w:pPr>
    </w:p>
    <w:p w14:paraId="45ABB362" w14:textId="603C6032" w:rsidR="00D61D09" w:rsidRDefault="00D61D09" w:rsidP="006C38E1">
      <w:pPr>
        <w:rPr>
          <w:rFonts w:eastAsia="Calibri"/>
          <w:b/>
          <w:iCs/>
          <w:sz w:val="20"/>
          <w:szCs w:val="20"/>
          <w:lang w:val="en-US"/>
        </w:rPr>
      </w:pPr>
      <w:r>
        <w:rPr>
          <w:rFonts w:eastAsia="Calibri"/>
          <w:b/>
          <w:iCs/>
          <w:noProof/>
          <w:sz w:val="20"/>
          <w:szCs w:val="20"/>
          <w:lang w:val="en-US"/>
        </w:rPr>
        <w:drawing>
          <wp:inline distT="0" distB="0" distL="0" distR="0" wp14:anchorId="07434139" wp14:editId="1A158964">
            <wp:extent cx="5733415" cy="4033520"/>
            <wp:effectExtent l="0" t="0" r="0" b="5080"/>
            <wp:docPr id="7596473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647368" name="Image 7596473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403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F25A9" w14:textId="074303E8" w:rsidR="00FA7C2F" w:rsidRDefault="00FA7C2F">
      <w:pPr>
        <w:spacing w:line="276" w:lineRule="auto"/>
        <w:rPr>
          <w:rFonts w:eastAsia="Calibri"/>
          <w:b/>
          <w:iCs/>
          <w:sz w:val="20"/>
          <w:szCs w:val="20"/>
          <w:lang w:val="en-US"/>
        </w:rPr>
      </w:pPr>
      <w:r>
        <w:rPr>
          <w:rFonts w:eastAsia="Calibri"/>
          <w:b/>
          <w:iCs/>
          <w:sz w:val="20"/>
          <w:szCs w:val="20"/>
          <w:lang w:val="en-US"/>
        </w:rPr>
        <w:br w:type="page"/>
      </w:r>
    </w:p>
    <w:p w14:paraId="30F9968D" w14:textId="77777777" w:rsidR="00E805F5" w:rsidRPr="009E6A81" w:rsidRDefault="00E805F5" w:rsidP="006C38E1">
      <w:pPr>
        <w:rPr>
          <w:rFonts w:eastAsia="Calibri"/>
          <w:b/>
          <w:iCs/>
          <w:sz w:val="20"/>
          <w:szCs w:val="20"/>
          <w:lang w:val="en-US"/>
        </w:rPr>
      </w:pPr>
    </w:p>
    <w:sectPr w:rsidR="00E805F5" w:rsidRPr="009E6A81" w:rsidSect="0064350C">
      <w:type w:val="continuous"/>
      <w:pgSz w:w="11909" w:h="16834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32755" w14:textId="77777777" w:rsidR="00150D03" w:rsidRDefault="00150D03" w:rsidP="00547DF0">
      <w:r>
        <w:separator/>
      </w:r>
    </w:p>
  </w:endnote>
  <w:endnote w:type="continuationSeparator" w:id="0">
    <w:p w14:paraId="20F23508" w14:textId="77777777" w:rsidR="00150D03" w:rsidRDefault="00150D03" w:rsidP="00547DF0">
      <w:r>
        <w:continuationSeparator/>
      </w:r>
    </w:p>
  </w:endnote>
  <w:endnote w:type="continuationNotice" w:id="1">
    <w:p w14:paraId="3CE8A61F" w14:textId="77777777" w:rsidR="00150D03" w:rsidRDefault="00150D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6379F" w14:textId="77777777" w:rsidR="00150D03" w:rsidRDefault="00150D03" w:rsidP="00547DF0">
      <w:r>
        <w:separator/>
      </w:r>
    </w:p>
  </w:footnote>
  <w:footnote w:type="continuationSeparator" w:id="0">
    <w:p w14:paraId="10C241B9" w14:textId="77777777" w:rsidR="00150D03" w:rsidRDefault="00150D03" w:rsidP="00547DF0">
      <w:r>
        <w:continuationSeparator/>
      </w:r>
    </w:p>
  </w:footnote>
  <w:footnote w:type="continuationNotice" w:id="1">
    <w:p w14:paraId="0E1AA550" w14:textId="77777777" w:rsidR="00150D03" w:rsidRDefault="00150D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671DB"/>
    <w:multiLevelType w:val="multilevel"/>
    <w:tmpl w:val="513E4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054601"/>
    <w:multiLevelType w:val="multilevel"/>
    <w:tmpl w:val="9404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C4C41"/>
    <w:multiLevelType w:val="multilevel"/>
    <w:tmpl w:val="594298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6E48F3"/>
    <w:multiLevelType w:val="hybridMultilevel"/>
    <w:tmpl w:val="584018B8"/>
    <w:lvl w:ilvl="0" w:tplc="6504EA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F1C9A"/>
    <w:multiLevelType w:val="multilevel"/>
    <w:tmpl w:val="D378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10C2B"/>
    <w:multiLevelType w:val="hybridMultilevel"/>
    <w:tmpl w:val="F23EFF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21B3B"/>
    <w:multiLevelType w:val="hybridMultilevel"/>
    <w:tmpl w:val="E196EC44"/>
    <w:lvl w:ilvl="0" w:tplc="B5D083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5172F"/>
    <w:multiLevelType w:val="multilevel"/>
    <w:tmpl w:val="5BC4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4098262">
    <w:abstractNumId w:val="2"/>
  </w:num>
  <w:num w:numId="2" w16cid:durableId="618995967">
    <w:abstractNumId w:val="0"/>
  </w:num>
  <w:num w:numId="3" w16cid:durableId="764611295">
    <w:abstractNumId w:val="5"/>
  </w:num>
  <w:num w:numId="4" w16cid:durableId="1484542465">
    <w:abstractNumId w:val="3"/>
  </w:num>
  <w:num w:numId="5" w16cid:durableId="63189024">
    <w:abstractNumId w:val="1"/>
  </w:num>
  <w:num w:numId="6" w16cid:durableId="1662196895">
    <w:abstractNumId w:val="4"/>
  </w:num>
  <w:num w:numId="7" w16cid:durableId="981079398">
    <w:abstractNumId w:val="7"/>
  </w:num>
  <w:num w:numId="8" w16cid:durableId="19408654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F85AA9"/>
    <w:rsid w:val="000009EA"/>
    <w:rsid w:val="00001B2D"/>
    <w:rsid w:val="000025D0"/>
    <w:rsid w:val="00003247"/>
    <w:rsid w:val="00005391"/>
    <w:rsid w:val="00005C5A"/>
    <w:rsid w:val="00010B4D"/>
    <w:rsid w:val="00010FEB"/>
    <w:rsid w:val="00011691"/>
    <w:rsid w:val="000118B1"/>
    <w:rsid w:val="000119A0"/>
    <w:rsid w:val="00011B23"/>
    <w:rsid w:val="000131E8"/>
    <w:rsid w:val="0001367C"/>
    <w:rsid w:val="00013DBC"/>
    <w:rsid w:val="0002011D"/>
    <w:rsid w:val="000203E7"/>
    <w:rsid w:val="00022A56"/>
    <w:rsid w:val="00023239"/>
    <w:rsid w:val="00023C6E"/>
    <w:rsid w:val="00025260"/>
    <w:rsid w:val="00030011"/>
    <w:rsid w:val="00030F82"/>
    <w:rsid w:val="000318CB"/>
    <w:rsid w:val="00032479"/>
    <w:rsid w:val="00032769"/>
    <w:rsid w:val="000336FB"/>
    <w:rsid w:val="000353BD"/>
    <w:rsid w:val="000369FC"/>
    <w:rsid w:val="00036DD1"/>
    <w:rsid w:val="000407B0"/>
    <w:rsid w:val="000417D2"/>
    <w:rsid w:val="00043810"/>
    <w:rsid w:val="000439E3"/>
    <w:rsid w:val="00045AAA"/>
    <w:rsid w:val="00046123"/>
    <w:rsid w:val="000461A8"/>
    <w:rsid w:val="00050C06"/>
    <w:rsid w:val="00052805"/>
    <w:rsid w:val="000531F7"/>
    <w:rsid w:val="00053A35"/>
    <w:rsid w:val="00053B18"/>
    <w:rsid w:val="00053E2B"/>
    <w:rsid w:val="0005443B"/>
    <w:rsid w:val="00054F64"/>
    <w:rsid w:val="00055839"/>
    <w:rsid w:val="0006075A"/>
    <w:rsid w:val="00061487"/>
    <w:rsid w:val="0006157E"/>
    <w:rsid w:val="00062252"/>
    <w:rsid w:val="00062864"/>
    <w:rsid w:val="00063C7C"/>
    <w:rsid w:val="000642BC"/>
    <w:rsid w:val="00064321"/>
    <w:rsid w:val="00064F72"/>
    <w:rsid w:val="00065B04"/>
    <w:rsid w:val="000662E5"/>
    <w:rsid w:val="00067FEE"/>
    <w:rsid w:val="00071E97"/>
    <w:rsid w:val="000725B2"/>
    <w:rsid w:val="00073936"/>
    <w:rsid w:val="000769FC"/>
    <w:rsid w:val="00077386"/>
    <w:rsid w:val="00080EE4"/>
    <w:rsid w:val="0008114B"/>
    <w:rsid w:val="00082BE3"/>
    <w:rsid w:val="00082DF3"/>
    <w:rsid w:val="00083A7F"/>
    <w:rsid w:val="00084C45"/>
    <w:rsid w:val="00084CC4"/>
    <w:rsid w:val="0008589D"/>
    <w:rsid w:val="00085C92"/>
    <w:rsid w:val="00085E58"/>
    <w:rsid w:val="00086330"/>
    <w:rsid w:val="000908CE"/>
    <w:rsid w:val="00092E43"/>
    <w:rsid w:val="000930A6"/>
    <w:rsid w:val="00094F66"/>
    <w:rsid w:val="00096658"/>
    <w:rsid w:val="000971B3"/>
    <w:rsid w:val="000972F5"/>
    <w:rsid w:val="000976A2"/>
    <w:rsid w:val="000A308B"/>
    <w:rsid w:val="000A3418"/>
    <w:rsid w:val="000A3787"/>
    <w:rsid w:val="000A47D7"/>
    <w:rsid w:val="000A588E"/>
    <w:rsid w:val="000B07D7"/>
    <w:rsid w:val="000B0EEC"/>
    <w:rsid w:val="000B18B1"/>
    <w:rsid w:val="000B3ADA"/>
    <w:rsid w:val="000B5DED"/>
    <w:rsid w:val="000B60DF"/>
    <w:rsid w:val="000B7F76"/>
    <w:rsid w:val="000B7FB4"/>
    <w:rsid w:val="000C1FB4"/>
    <w:rsid w:val="000C2C81"/>
    <w:rsid w:val="000C4358"/>
    <w:rsid w:val="000C507C"/>
    <w:rsid w:val="000C6460"/>
    <w:rsid w:val="000C6995"/>
    <w:rsid w:val="000D087B"/>
    <w:rsid w:val="000D1320"/>
    <w:rsid w:val="000D22B1"/>
    <w:rsid w:val="000D2C9F"/>
    <w:rsid w:val="000D3531"/>
    <w:rsid w:val="000D44D0"/>
    <w:rsid w:val="000D62B3"/>
    <w:rsid w:val="000D6F45"/>
    <w:rsid w:val="000D734E"/>
    <w:rsid w:val="000E217F"/>
    <w:rsid w:val="000E3A34"/>
    <w:rsid w:val="000E45A4"/>
    <w:rsid w:val="000E5F34"/>
    <w:rsid w:val="000E663F"/>
    <w:rsid w:val="000E6B63"/>
    <w:rsid w:val="000E7A00"/>
    <w:rsid w:val="000E7D2D"/>
    <w:rsid w:val="000F10DE"/>
    <w:rsid w:val="000F20AC"/>
    <w:rsid w:val="000F2432"/>
    <w:rsid w:val="000F3415"/>
    <w:rsid w:val="000F3B0F"/>
    <w:rsid w:val="000F4708"/>
    <w:rsid w:val="000F4AB4"/>
    <w:rsid w:val="000F4D2D"/>
    <w:rsid w:val="000F5700"/>
    <w:rsid w:val="000F6AC2"/>
    <w:rsid w:val="00101EA2"/>
    <w:rsid w:val="001024B7"/>
    <w:rsid w:val="001028EF"/>
    <w:rsid w:val="00103583"/>
    <w:rsid w:val="00105845"/>
    <w:rsid w:val="00105A04"/>
    <w:rsid w:val="00105CFA"/>
    <w:rsid w:val="00110138"/>
    <w:rsid w:val="00113687"/>
    <w:rsid w:val="0011484F"/>
    <w:rsid w:val="0011580E"/>
    <w:rsid w:val="00120401"/>
    <w:rsid w:val="00121E50"/>
    <w:rsid w:val="00122A2C"/>
    <w:rsid w:val="0012349A"/>
    <w:rsid w:val="00123BB2"/>
    <w:rsid w:val="00124A90"/>
    <w:rsid w:val="0012535D"/>
    <w:rsid w:val="0012586B"/>
    <w:rsid w:val="00125893"/>
    <w:rsid w:val="001259EA"/>
    <w:rsid w:val="00127A6B"/>
    <w:rsid w:val="00130A06"/>
    <w:rsid w:val="00130FA1"/>
    <w:rsid w:val="0013143E"/>
    <w:rsid w:val="001327DF"/>
    <w:rsid w:val="00132888"/>
    <w:rsid w:val="00132F4D"/>
    <w:rsid w:val="0013335D"/>
    <w:rsid w:val="001336ED"/>
    <w:rsid w:val="0013668C"/>
    <w:rsid w:val="00137477"/>
    <w:rsid w:val="0013774A"/>
    <w:rsid w:val="001378BB"/>
    <w:rsid w:val="00137C6C"/>
    <w:rsid w:val="00140F10"/>
    <w:rsid w:val="0014293C"/>
    <w:rsid w:val="00144204"/>
    <w:rsid w:val="001457C2"/>
    <w:rsid w:val="00145B8C"/>
    <w:rsid w:val="00145E79"/>
    <w:rsid w:val="00146773"/>
    <w:rsid w:val="001479D9"/>
    <w:rsid w:val="00147A52"/>
    <w:rsid w:val="00150104"/>
    <w:rsid w:val="00150659"/>
    <w:rsid w:val="00150D03"/>
    <w:rsid w:val="00151DF3"/>
    <w:rsid w:val="00152112"/>
    <w:rsid w:val="00153B0D"/>
    <w:rsid w:val="001570D9"/>
    <w:rsid w:val="0016027E"/>
    <w:rsid w:val="00163025"/>
    <w:rsid w:val="001632B0"/>
    <w:rsid w:val="00163E6F"/>
    <w:rsid w:val="0016578C"/>
    <w:rsid w:val="0016599E"/>
    <w:rsid w:val="00165B17"/>
    <w:rsid w:val="0016775A"/>
    <w:rsid w:val="00170027"/>
    <w:rsid w:val="001705C5"/>
    <w:rsid w:val="001712B1"/>
    <w:rsid w:val="00172D58"/>
    <w:rsid w:val="00173660"/>
    <w:rsid w:val="0017445E"/>
    <w:rsid w:val="0017538E"/>
    <w:rsid w:val="00181130"/>
    <w:rsid w:val="0018148B"/>
    <w:rsid w:val="00181607"/>
    <w:rsid w:val="00184343"/>
    <w:rsid w:val="00184C7E"/>
    <w:rsid w:val="001869E2"/>
    <w:rsid w:val="0019049A"/>
    <w:rsid w:val="00190878"/>
    <w:rsid w:val="00190CF3"/>
    <w:rsid w:val="0019132B"/>
    <w:rsid w:val="0019473A"/>
    <w:rsid w:val="00195438"/>
    <w:rsid w:val="00195671"/>
    <w:rsid w:val="00196780"/>
    <w:rsid w:val="001977EC"/>
    <w:rsid w:val="00197CD8"/>
    <w:rsid w:val="001A0D6F"/>
    <w:rsid w:val="001A1178"/>
    <w:rsid w:val="001A25DC"/>
    <w:rsid w:val="001A2D04"/>
    <w:rsid w:val="001A47D9"/>
    <w:rsid w:val="001A660E"/>
    <w:rsid w:val="001A6B9F"/>
    <w:rsid w:val="001A6C01"/>
    <w:rsid w:val="001A74F7"/>
    <w:rsid w:val="001A7FB1"/>
    <w:rsid w:val="001B095E"/>
    <w:rsid w:val="001B0CF5"/>
    <w:rsid w:val="001B4D69"/>
    <w:rsid w:val="001B633C"/>
    <w:rsid w:val="001B73E7"/>
    <w:rsid w:val="001B7D0D"/>
    <w:rsid w:val="001C1B6C"/>
    <w:rsid w:val="001C277D"/>
    <w:rsid w:val="001C6ABA"/>
    <w:rsid w:val="001C6BEE"/>
    <w:rsid w:val="001C70EA"/>
    <w:rsid w:val="001D0090"/>
    <w:rsid w:val="001D02E9"/>
    <w:rsid w:val="001D469C"/>
    <w:rsid w:val="001D751C"/>
    <w:rsid w:val="001D7610"/>
    <w:rsid w:val="001E013D"/>
    <w:rsid w:val="001E06F2"/>
    <w:rsid w:val="001E2F3F"/>
    <w:rsid w:val="001E5C55"/>
    <w:rsid w:val="001E6F1E"/>
    <w:rsid w:val="001F242D"/>
    <w:rsid w:val="001F4DB9"/>
    <w:rsid w:val="001F5AE8"/>
    <w:rsid w:val="001F723E"/>
    <w:rsid w:val="001F7592"/>
    <w:rsid w:val="002007EE"/>
    <w:rsid w:val="00202454"/>
    <w:rsid w:val="002033C4"/>
    <w:rsid w:val="00203EF4"/>
    <w:rsid w:val="00204021"/>
    <w:rsid w:val="0020439B"/>
    <w:rsid w:val="002044CA"/>
    <w:rsid w:val="00207889"/>
    <w:rsid w:val="00214659"/>
    <w:rsid w:val="00215313"/>
    <w:rsid w:val="00215C32"/>
    <w:rsid w:val="00215E2A"/>
    <w:rsid w:val="002168CE"/>
    <w:rsid w:val="00217096"/>
    <w:rsid w:val="002177B9"/>
    <w:rsid w:val="002219D5"/>
    <w:rsid w:val="002223EF"/>
    <w:rsid w:val="00223CE2"/>
    <w:rsid w:val="00224BF0"/>
    <w:rsid w:val="00225594"/>
    <w:rsid w:val="0022749F"/>
    <w:rsid w:val="00232660"/>
    <w:rsid w:val="002336F8"/>
    <w:rsid w:val="0023377D"/>
    <w:rsid w:val="00233B9E"/>
    <w:rsid w:val="00236CA1"/>
    <w:rsid w:val="00243EAB"/>
    <w:rsid w:val="00247899"/>
    <w:rsid w:val="0025044B"/>
    <w:rsid w:val="00250E4C"/>
    <w:rsid w:val="00254BE7"/>
    <w:rsid w:val="00256F4A"/>
    <w:rsid w:val="00257264"/>
    <w:rsid w:val="00261876"/>
    <w:rsid w:val="0026288F"/>
    <w:rsid w:val="002632C3"/>
    <w:rsid w:val="00264F2D"/>
    <w:rsid w:val="00266415"/>
    <w:rsid w:val="00270414"/>
    <w:rsid w:val="00271370"/>
    <w:rsid w:val="002715A3"/>
    <w:rsid w:val="00271695"/>
    <w:rsid w:val="00276131"/>
    <w:rsid w:val="00276AE5"/>
    <w:rsid w:val="00277E0E"/>
    <w:rsid w:val="00280419"/>
    <w:rsid w:val="00280F8D"/>
    <w:rsid w:val="00281DDC"/>
    <w:rsid w:val="00283AEE"/>
    <w:rsid w:val="002842B1"/>
    <w:rsid w:val="002918F7"/>
    <w:rsid w:val="00295346"/>
    <w:rsid w:val="00295A14"/>
    <w:rsid w:val="00295AC3"/>
    <w:rsid w:val="00295E84"/>
    <w:rsid w:val="00296415"/>
    <w:rsid w:val="00297B6E"/>
    <w:rsid w:val="002A078D"/>
    <w:rsid w:val="002A1B78"/>
    <w:rsid w:val="002A2A3E"/>
    <w:rsid w:val="002A30BB"/>
    <w:rsid w:val="002A586F"/>
    <w:rsid w:val="002A6D51"/>
    <w:rsid w:val="002B05B6"/>
    <w:rsid w:val="002B1F9F"/>
    <w:rsid w:val="002B54B3"/>
    <w:rsid w:val="002B5EBD"/>
    <w:rsid w:val="002B620C"/>
    <w:rsid w:val="002B67D2"/>
    <w:rsid w:val="002C17E1"/>
    <w:rsid w:val="002C22FA"/>
    <w:rsid w:val="002C2D2F"/>
    <w:rsid w:val="002C442B"/>
    <w:rsid w:val="002C663A"/>
    <w:rsid w:val="002C6B4F"/>
    <w:rsid w:val="002C785E"/>
    <w:rsid w:val="002C7D7C"/>
    <w:rsid w:val="002C7EF8"/>
    <w:rsid w:val="002D0EA3"/>
    <w:rsid w:val="002D19A8"/>
    <w:rsid w:val="002D5A65"/>
    <w:rsid w:val="002D792F"/>
    <w:rsid w:val="002E03B9"/>
    <w:rsid w:val="002E0F8D"/>
    <w:rsid w:val="002E4077"/>
    <w:rsid w:val="002E41C5"/>
    <w:rsid w:val="002E5097"/>
    <w:rsid w:val="002E6139"/>
    <w:rsid w:val="002E65A9"/>
    <w:rsid w:val="002E6627"/>
    <w:rsid w:val="002E69CA"/>
    <w:rsid w:val="002E7456"/>
    <w:rsid w:val="002F101F"/>
    <w:rsid w:val="002F1701"/>
    <w:rsid w:val="002F2DE4"/>
    <w:rsid w:val="002F2DFE"/>
    <w:rsid w:val="002F2E49"/>
    <w:rsid w:val="002F57BD"/>
    <w:rsid w:val="002F6ABC"/>
    <w:rsid w:val="003024A8"/>
    <w:rsid w:val="00303E6F"/>
    <w:rsid w:val="00305C88"/>
    <w:rsid w:val="003075B7"/>
    <w:rsid w:val="00307F65"/>
    <w:rsid w:val="003113BB"/>
    <w:rsid w:val="00311655"/>
    <w:rsid w:val="00312EE8"/>
    <w:rsid w:val="00313243"/>
    <w:rsid w:val="003134CF"/>
    <w:rsid w:val="00313814"/>
    <w:rsid w:val="00315007"/>
    <w:rsid w:val="00315CE7"/>
    <w:rsid w:val="003164A2"/>
    <w:rsid w:val="00317D3D"/>
    <w:rsid w:val="00317DDE"/>
    <w:rsid w:val="00320374"/>
    <w:rsid w:val="00320E6C"/>
    <w:rsid w:val="003210B7"/>
    <w:rsid w:val="00321EEF"/>
    <w:rsid w:val="00322F60"/>
    <w:rsid w:val="003233A5"/>
    <w:rsid w:val="00323CCD"/>
    <w:rsid w:val="0032419D"/>
    <w:rsid w:val="003243AD"/>
    <w:rsid w:val="00325725"/>
    <w:rsid w:val="00327296"/>
    <w:rsid w:val="0032742F"/>
    <w:rsid w:val="003275B1"/>
    <w:rsid w:val="003276AB"/>
    <w:rsid w:val="0033077D"/>
    <w:rsid w:val="003307DD"/>
    <w:rsid w:val="0033277E"/>
    <w:rsid w:val="00334BEA"/>
    <w:rsid w:val="003358BC"/>
    <w:rsid w:val="00336A40"/>
    <w:rsid w:val="00340C69"/>
    <w:rsid w:val="00342F24"/>
    <w:rsid w:val="00343242"/>
    <w:rsid w:val="00345075"/>
    <w:rsid w:val="003458AA"/>
    <w:rsid w:val="003467FD"/>
    <w:rsid w:val="00350B54"/>
    <w:rsid w:val="00352A86"/>
    <w:rsid w:val="00352EAA"/>
    <w:rsid w:val="00352FA5"/>
    <w:rsid w:val="00357E34"/>
    <w:rsid w:val="00363BB6"/>
    <w:rsid w:val="00365DDB"/>
    <w:rsid w:val="00367E90"/>
    <w:rsid w:val="003705C8"/>
    <w:rsid w:val="003713A7"/>
    <w:rsid w:val="00372537"/>
    <w:rsid w:val="00372B8B"/>
    <w:rsid w:val="003739FA"/>
    <w:rsid w:val="003756AC"/>
    <w:rsid w:val="00375B33"/>
    <w:rsid w:val="00375B76"/>
    <w:rsid w:val="00376769"/>
    <w:rsid w:val="00377509"/>
    <w:rsid w:val="00381608"/>
    <w:rsid w:val="00382356"/>
    <w:rsid w:val="00382518"/>
    <w:rsid w:val="0038306B"/>
    <w:rsid w:val="003847EE"/>
    <w:rsid w:val="00385783"/>
    <w:rsid w:val="00385FF6"/>
    <w:rsid w:val="003868A3"/>
    <w:rsid w:val="0038694A"/>
    <w:rsid w:val="00387791"/>
    <w:rsid w:val="00390DDF"/>
    <w:rsid w:val="003918CA"/>
    <w:rsid w:val="00392B71"/>
    <w:rsid w:val="003930AD"/>
    <w:rsid w:val="00395401"/>
    <w:rsid w:val="003966F4"/>
    <w:rsid w:val="00397930"/>
    <w:rsid w:val="00397ACC"/>
    <w:rsid w:val="003A1052"/>
    <w:rsid w:val="003A1614"/>
    <w:rsid w:val="003A4412"/>
    <w:rsid w:val="003A64E7"/>
    <w:rsid w:val="003B01A2"/>
    <w:rsid w:val="003B08FA"/>
    <w:rsid w:val="003B0B22"/>
    <w:rsid w:val="003B2EBA"/>
    <w:rsid w:val="003B412A"/>
    <w:rsid w:val="003B65B4"/>
    <w:rsid w:val="003C2DF5"/>
    <w:rsid w:val="003C6FCD"/>
    <w:rsid w:val="003C78A5"/>
    <w:rsid w:val="003C7E50"/>
    <w:rsid w:val="003D17E3"/>
    <w:rsid w:val="003D325C"/>
    <w:rsid w:val="003D3292"/>
    <w:rsid w:val="003D35BF"/>
    <w:rsid w:val="003D3B40"/>
    <w:rsid w:val="003D3EAD"/>
    <w:rsid w:val="003D46B9"/>
    <w:rsid w:val="003D624C"/>
    <w:rsid w:val="003D705B"/>
    <w:rsid w:val="003D724F"/>
    <w:rsid w:val="003E0AEE"/>
    <w:rsid w:val="003E3BC6"/>
    <w:rsid w:val="003E483F"/>
    <w:rsid w:val="003E6EFB"/>
    <w:rsid w:val="003E72BF"/>
    <w:rsid w:val="003E72C8"/>
    <w:rsid w:val="003E77A2"/>
    <w:rsid w:val="003F15AC"/>
    <w:rsid w:val="003F1C6D"/>
    <w:rsid w:val="003F37BF"/>
    <w:rsid w:val="003F3914"/>
    <w:rsid w:val="003F54A7"/>
    <w:rsid w:val="003F5D37"/>
    <w:rsid w:val="003F61D7"/>
    <w:rsid w:val="003F6A1E"/>
    <w:rsid w:val="003F6E15"/>
    <w:rsid w:val="00400F51"/>
    <w:rsid w:val="00407D9F"/>
    <w:rsid w:val="00411F78"/>
    <w:rsid w:val="00412A1B"/>
    <w:rsid w:val="00412D1C"/>
    <w:rsid w:val="00413B95"/>
    <w:rsid w:val="0041553C"/>
    <w:rsid w:val="00415C2B"/>
    <w:rsid w:val="004163FE"/>
    <w:rsid w:val="00416E69"/>
    <w:rsid w:val="00420301"/>
    <w:rsid w:val="004220CB"/>
    <w:rsid w:val="00423E33"/>
    <w:rsid w:val="00424CEF"/>
    <w:rsid w:val="0042627B"/>
    <w:rsid w:val="00426BAF"/>
    <w:rsid w:val="00427729"/>
    <w:rsid w:val="00430CCF"/>
    <w:rsid w:val="0043178A"/>
    <w:rsid w:val="00436A27"/>
    <w:rsid w:val="004375F1"/>
    <w:rsid w:val="00437CD3"/>
    <w:rsid w:val="0044263E"/>
    <w:rsid w:val="00444498"/>
    <w:rsid w:val="00446692"/>
    <w:rsid w:val="00446FAC"/>
    <w:rsid w:val="00450BCA"/>
    <w:rsid w:val="0045165A"/>
    <w:rsid w:val="004527BB"/>
    <w:rsid w:val="0045295F"/>
    <w:rsid w:val="004529DB"/>
    <w:rsid w:val="00452DC5"/>
    <w:rsid w:val="0045450A"/>
    <w:rsid w:val="00456620"/>
    <w:rsid w:val="00456FF1"/>
    <w:rsid w:val="0045724D"/>
    <w:rsid w:val="00457447"/>
    <w:rsid w:val="004579BF"/>
    <w:rsid w:val="0046043D"/>
    <w:rsid w:val="0046274C"/>
    <w:rsid w:val="00463A9C"/>
    <w:rsid w:val="00463C84"/>
    <w:rsid w:val="0046534B"/>
    <w:rsid w:val="004654C4"/>
    <w:rsid w:val="00466106"/>
    <w:rsid w:val="00466169"/>
    <w:rsid w:val="0046638E"/>
    <w:rsid w:val="00466E98"/>
    <w:rsid w:val="00467038"/>
    <w:rsid w:val="0046714D"/>
    <w:rsid w:val="0046764F"/>
    <w:rsid w:val="00467F88"/>
    <w:rsid w:val="004701CB"/>
    <w:rsid w:val="004707A3"/>
    <w:rsid w:val="00471305"/>
    <w:rsid w:val="0047139B"/>
    <w:rsid w:val="0047148F"/>
    <w:rsid w:val="00471CD5"/>
    <w:rsid w:val="0047557A"/>
    <w:rsid w:val="00475936"/>
    <w:rsid w:val="00475C59"/>
    <w:rsid w:val="00475DEB"/>
    <w:rsid w:val="0048084D"/>
    <w:rsid w:val="00481EE1"/>
    <w:rsid w:val="004826BE"/>
    <w:rsid w:val="004842EB"/>
    <w:rsid w:val="00487363"/>
    <w:rsid w:val="00490886"/>
    <w:rsid w:val="00490AB3"/>
    <w:rsid w:val="004910C5"/>
    <w:rsid w:val="004912BC"/>
    <w:rsid w:val="00492455"/>
    <w:rsid w:val="00492E79"/>
    <w:rsid w:val="00493C03"/>
    <w:rsid w:val="00493F72"/>
    <w:rsid w:val="004949D4"/>
    <w:rsid w:val="00494D59"/>
    <w:rsid w:val="004970C5"/>
    <w:rsid w:val="004975F0"/>
    <w:rsid w:val="004A21B2"/>
    <w:rsid w:val="004A48A1"/>
    <w:rsid w:val="004A541F"/>
    <w:rsid w:val="004A5DBB"/>
    <w:rsid w:val="004B3A3D"/>
    <w:rsid w:val="004B57B9"/>
    <w:rsid w:val="004B6289"/>
    <w:rsid w:val="004B6396"/>
    <w:rsid w:val="004B63DA"/>
    <w:rsid w:val="004C0392"/>
    <w:rsid w:val="004C11AE"/>
    <w:rsid w:val="004C7CEF"/>
    <w:rsid w:val="004D0843"/>
    <w:rsid w:val="004D0EFF"/>
    <w:rsid w:val="004D29E3"/>
    <w:rsid w:val="004D32A1"/>
    <w:rsid w:val="004D39FA"/>
    <w:rsid w:val="004D3DC8"/>
    <w:rsid w:val="004D4661"/>
    <w:rsid w:val="004D4B72"/>
    <w:rsid w:val="004D5C47"/>
    <w:rsid w:val="004D7B3D"/>
    <w:rsid w:val="004E0334"/>
    <w:rsid w:val="004E0694"/>
    <w:rsid w:val="004E0E4B"/>
    <w:rsid w:val="004E22C1"/>
    <w:rsid w:val="004E62A4"/>
    <w:rsid w:val="004E7946"/>
    <w:rsid w:val="004F0274"/>
    <w:rsid w:val="004F05C2"/>
    <w:rsid w:val="004F0785"/>
    <w:rsid w:val="004F1F4D"/>
    <w:rsid w:val="004F2AC4"/>
    <w:rsid w:val="004F48F9"/>
    <w:rsid w:val="004F5A24"/>
    <w:rsid w:val="0050015B"/>
    <w:rsid w:val="00500A2E"/>
    <w:rsid w:val="00505155"/>
    <w:rsid w:val="00507F93"/>
    <w:rsid w:val="005123B8"/>
    <w:rsid w:val="00514204"/>
    <w:rsid w:val="00514323"/>
    <w:rsid w:val="00515718"/>
    <w:rsid w:val="00515AB4"/>
    <w:rsid w:val="00515ED8"/>
    <w:rsid w:val="00516B32"/>
    <w:rsid w:val="005176E0"/>
    <w:rsid w:val="00517A69"/>
    <w:rsid w:val="0052012F"/>
    <w:rsid w:val="005206B6"/>
    <w:rsid w:val="00520AA2"/>
    <w:rsid w:val="00521D5C"/>
    <w:rsid w:val="00521F3A"/>
    <w:rsid w:val="00524C11"/>
    <w:rsid w:val="00525781"/>
    <w:rsid w:val="005266AF"/>
    <w:rsid w:val="00527694"/>
    <w:rsid w:val="00527DBA"/>
    <w:rsid w:val="00530D8C"/>
    <w:rsid w:val="00532505"/>
    <w:rsid w:val="00532F78"/>
    <w:rsid w:val="00533E84"/>
    <w:rsid w:val="00534E9A"/>
    <w:rsid w:val="00535EB2"/>
    <w:rsid w:val="0053692D"/>
    <w:rsid w:val="00542438"/>
    <w:rsid w:val="0054499A"/>
    <w:rsid w:val="00545182"/>
    <w:rsid w:val="00547DF0"/>
    <w:rsid w:val="00550F02"/>
    <w:rsid w:val="00552041"/>
    <w:rsid w:val="00553C67"/>
    <w:rsid w:val="00553CAE"/>
    <w:rsid w:val="00553FCF"/>
    <w:rsid w:val="0055434D"/>
    <w:rsid w:val="005551BA"/>
    <w:rsid w:val="00555A53"/>
    <w:rsid w:val="00560116"/>
    <w:rsid w:val="005608AA"/>
    <w:rsid w:val="00560A5D"/>
    <w:rsid w:val="00562856"/>
    <w:rsid w:val="00562BEC"/>
    <w:rsid w:val="00563ECA"/>
    <w:rsid w:val="005644A1"/>
    <w:rsid w:val="0056669F"/>
    <w:rsid w:val="00567639"/>
    <w:rsid w:val="00571A40"/>
    <w:rsid w:val="005737B7"/>
    <w:rsid w:val="00574D4A"/>
    <w:rsid w:val="005750D5"/>
    <w:rsid w:val="0057662A"/>
    <w:rsid w:val="00577B19"/>
    <w:rsid w:val="00580913"/>
    <w:rsid w:val="00583593"/>
    <w:rsid w:val="00583C1B"/>
    <w:rsid w:val="00583DAE"/>
    <w:rsid w:val="0058512E"/>
    <w:rsid w:val="0058529F"/>
    <w:rsid w:val="0058587B"/>
    <w:rsid w:val="00585AC1"/>
    <w:rsid w:val="00585C30"/>
    <w:rsid w:val="00586FC2"/>
    <w:rsid w:val="00587084"/>
    <w:rsid w:val="005875C9"/>
    <w:rsid w:val="00587A75"/>
    <w:rsid w:val="00590284"/>
    <w:rsid w:val="00590FB5"/>
    <w:rsid w:val="005922F9"/>
    <w:rsid w:val="00592622"/>
    <w:rsid w:val="00592C30"/>
    <w:rsid w:val="00592E4A"/>
    <w:rsid w:val="00593F03"/>
    <w:rsid w:val="00595F28"/>
    <w:rsid w:val="0059650E"/>
    <w:rsid w:val="005A0278"/>
    <w:rsid w:val="005A04EA"/>
    <w:rsid w:val="005A09B0"/>
    <w:rsid w:val="005A148D"/>
    <w:rsid w:val="005A31FD"/>
    <w:rsid w:val="005A37AF"/>
    <w:rsid w:val="005A4707"/>
    <w:rsid w:val="005A4DE0"/>
    <w:rsid w:val="005A518B"/>
    <w:rsid w:val="005A51A7"/>
    <w:rsid w:val="005A5337"/>
    <w:rsid w:val="005B070E"/>
    <w:rsid w:val="005B0C33"/>
    <w:rsid w:val="005B2AB4"/>
    <w:rsid w:val="005B3102"/>
    <w:rsid w:val="005B37AC"/>
    <w:rsid w:val="005B536E"/>
    <w:rsid w:val="005B563A"/>
    <w:rsid w:val="005B652E"/>
    <w:rsid w:val="005B7752"/>
    <w:rsid w:val="005C2045"/>
    <w:rsid w:val="005C2594"/>
    <w:rsid w:val="005C26C4"/>
    <w:rsid w:val="005C28A9"/>
    <w:rsid w:val="005C3ACA"/>
    <w:rsid w:val="005C5251"/>
    <w:rsid w:val="005C65EE"/>
    <w:rsid w:val="005C6A1E"/>
    <w:rsid w:val="005D060E"/>
    <w:rsid w:val="005D11D9"/>
    <w:rsid w:val="005D1A6C"/>
    <w:rsid w:val="005D42C9"/>
    <w:rsid w:val="005D4AF9"/>
    <w:rsid w:val="005D7CF0"/>
    <w:rsid w:val="005D7D95"/>
    <w:rsid w:val="005E012E"/>
    <w:rsid w:val="005E0B74"/>
    <w:rsid w:val="005E0C43"/>
    <w:rsid w:val="005E28C0"/>
    <w:rsid w:val="005E36C0"/>
    <w:rsid w:val="005E460C"/>
    <w:rsid w:val="005E479B"/>
    <w:rsid w:val="005E627F"/>
    <w:rsid w:val="005E62B9"/>
    <w:rsid w:val="005E7019"/>
    <w:rsid w:val="005F1D26"/>
    <w:rsid w:val="005F2E20"/>
    <w:rsid w:val="005F2E86"/>
    <w:rsid w:val="005F37BA"/>
    <w:rsid w:val="005F4595"/>
    <w:rsid w:val="005F6B0A"/>
    <w:rsid w:val="005F7BD3"/>
    <w:rsid w:val="00603D8B"/>
    <w:rsid w:val="00605543"/>
    <w:rsid w:val="0060590C"/>
    <w:rsid w:val="00605FF8"/>
    <w:rsid w:val="00606272"/>
    <w:rsid w:val="006069B0"/>
    <w:rsid w:val="0061118E"/>
    <w:rsid w:val="006121BF"/>
    <w:rsid w:val="00615D30"/>
    <w:rsid w:val="00615FDB"/>
    <w:rsid w:val="0061788E"/>
    <w:rsid w:val="00622566"/>
    <w:rsid w:val="00622D18"/>
    <w:rsid w:val="00623D3F"/>
    <w:rsid w:val="00624683"/>
    <w:rsid w:val="00625879"/>
    <w:rsid w:val="0062588B"/>
    <w:rsid w:val="00626350"/>
    <w:rsid w:val="006269FF"/>
    <w:rsid w:val="00626D43"/>
    <w:rsid w:val="006272D2"/>
    <w:rsid w:val="00627ADD"/>
    <w:rsid w:val="006305A4"/>
    <w:rsid w:val="00630D12"/>
    <w:rsid w:val="00630FB3"/>
    <w:rsid w:val="00631765"/>
    <w:rsid w:val="00631990"/>
    <w:rsid w:val="006328BD"/>
    <w:rsid w:val="00632B33"/>
    <w:rsid w:val="00633870"/>
    <w:rsid w:val="006338E4"/>
    <w:rsid w:val="00635AB9"/>
    <w:rsid w:val="00635F59"/>
    <w:rsid w:val="00637F9B"/>
    <w:rsid w:val="00640610"/>
    <w:rsid w:val="006416C4"/>
    <w:rsid w:val="006423DA"/>
    <w:rsid w:val="00642A88"/>
    <w:rsid w:val="0064350C"/>
    <w:rsid w:val="00643E49"/>
    <w:rsid w:val="00644AFF"/>
    <w:rsid w:val="00645C04"/>
    <w:rsid w:val="00645F70"/>
    <w:rsid w:val="00646800"/>
    <w:rsid w:val="006508F0"/>
    <w:rsid w:val="00653B2A"/>
    <w:rsid w:val="00653CF2"/>
    <w:rsid w:val="00653E43"/>
    <w:rsid w:val="00654C8F"/>
    <w:rsid w:val="00656AC5"/>
    <w:rsid w:val="00657743"/>
    <w:rsid w:val="0065788F"/>
    <w:rsid w:val="006603C3"/>
    <w:rsid w:val="00660EF6"/>
    <w:rsid w:val="00661BF0"/>
    <w:rsid w:val="00662588"/>
    <w:rsid w:val="00663D9F"/>
    <w:rsid w:val="0067062E"/>
    <w:rsid w:val="00672113"/>
    <w:rsid w:val="00672E32"/>
    <w:rsid w:val="00672EB7"/>
    <w:rsid w:val="0067385B"/>
    <w:rsid w:val="00674E74"/>
    <w:rsid w:val="006753A7"/>
    <w:rsid w:val="006759EC"/>
    <w:rsid w:val="00675DB0"/>
    <w:rsid w:val="00681412"/>
    <w:rsid w:val="00681CD3"/>
    <w:rsid w:val="006823E2"/>
    <w:rsid w:val="006839A6"/>
    <w:rsid w:val="00683B70"/>
    <w:rsid w:val="00684079"/>
    <w:rsid w:val="006852A7"/>
    <w:rsid w:val="00686093"/>
    <w:rsid w:val="00686BC3"/>
    <w:rsid w:val="00687DF8"/>
    <w:rsid w:val="00687E34"/>
    <w:rsid w:val="006908EE"/>
    <w:rsid w:val="006919AE"/>
    <w:rsid w:val="00692356"/>
    <w:rsid w:val="00692652"/>
    <w:rsid w:val="006937B5"/>
    <w:rsid w:val="006946C3"/>
    <w:rsid w:val="00694DD5"/>
    <w:rsid w:val="006954E4"/>
    <w:rsid w:val="006965CD"/>
    <w:rsid w:val="00696C60"/>
    <w:rsid w:val="00697222"/>
    <w:rsid w:val="006A1CEE"/>
    <w:rsid w:val="006A3155"/>
    <w:rsid w:val="006A33E6"/>
    <w:rsid w:val="006A610A"/>
    <w:rsid w:val="006A62B5"/>
    <w:rsid w:val="006A69B2"/>
    <w:rsid w:val="006A6BEA"/>
    <w:rsid w:val="006A7085"/>
    <w:rsid w:val="006A7BE3"/>
    <w:rsid w:val="006B0934"/>
    <w:rsid w:val="006B0CDB"/>
    <w:rsid w:val="006B1208"/>
    <w:rsid w:val="006B12C2"/>
    <w:rsid w:val="006B14E7"/>
    <w:rsid w:val="006B163E"/>
    <w:rsid w:val="006B2B4E"/>
    <w:rsid w:val="006B349D"/>
    <w:rsid w:val="006B355D"/>
    <w:rsid w:val="006B546F"/>
    <w:rsid w:val="006B6A3B"/>
    <w:rsid w:val="006C04D0"/>
    <w:rsid w:val="006C094D"/>
    <w:rsid w:val="006C1FB4"/>
    <w:rsid w:val="006C38E1"/>
    <w:rsid w:val="006C551B"/>
    <w:rsid w:val="006C5A49"/>
    <w:rsid w:val="006C633D"/>
    <w:rsid w:val="006C6E85"/>
    <w:rsid w:val="006D1387"/>
    <w:rsid w:val="006D15B1"/>
    <w:rsid w:val="006D33A6"/>
    <w:rsid w:val="006D414B"/>
    <w:rsid w:val="006D414F"/>
    <w:rsid w:val="006D4E0D"/>
    <w:rsid w:val="006D5B2A"/>
    <w:rsid w:val="006D62E7"/>
    <w:rsid w:val="006D6AB7"/>
    <w:rsid w:val="006D6DB9"/>
    <w:rsid w:val="006E11BD"/>
    <w:rsid w:val="006E1FF2"/>
    <w:rsid w:val="006E2631"/>
    <w:rsid w:val="006E3859"/>
    <w:rsid w:val="006E3ABB"/>
    <w:rsid w:val="006F108F"/>
    <w:rsid w:val="006F1AD0"/>
    <w:rsid w:val="006F3B40"/>
    <w:rsid w:val="006F4B62"/>
    <w:rsid w:val="006F6805"/>
    <w:rsid w:val="006F7CC3"/>
    <w:rsid w:val="00700B17"/>
    <w:rsid w:val="0070121B"/>
    <w:rsid w:val="00702EB8"/>
    <w:rsid w:val="0070325C"/>
    <w:rsid w:val="00703892"/>
    <w:rsid w:val="00703DAC"/>
    <w:rsid w:val="0070523B"/>
    <w:rsid w:val="00705348"/>
    <w:rsid w:val="0070589C"/>
    <w:rsid w:val="00706177"/>
    <w:rsid w:val="007062C0"/>
    <w:rsid w:val="007070A2"/>
    <w:rsid w:val="007074CA"/>
    <w:rsid w:val="00707AE5"/>
    <w:rsid w:val="00707C53"/>
    <w:rsid w:val="00711382"/>
    <w:rsid w:val="00712736"/>
    <w:rsid w:val="00712DC9"/>
    <w:rsid w:val="007130B5"/>
    <w:rsid w:val="00713213"/>
    <w:rsid w:val="007139A9"/>
    <w:rsid w:val="00714D08"/>
    <w:rsid w:val="00721A37"/>
    <w:rsid w:val="00722AA0"/>
    <w:rsid w:val="0072306E"/>
    <w:rsid w:val="0072351F"/>
    <w:rsid w:val="0072539D"/>
    <w:rsid w:val="007279D0"/>
    <w:rsid w:val="00733DC3"/>
    <w:rsid w:val="007347D3"/>
    <w:rsid w:val="00735A14"/>
    <w:rsid w:val="00736469"/>
    <w:rsid w:val="0074077F"/>
    <w:rsid w:val="007409FC"/>
    <w:rsid w:val="00740E52"/>
    <w:rsid w:val="007425D5"/>
    <w:rsid w:val="007431E6"/>
    <w:rsid w:val="0074327F"/>
    <w:rsid w:val="007440C9"/>
    <w:rsid w:val="0074458A"/>
    <w:rsid w:val="00746328"/>
    <w:rsid w:val="0075099B"/>
    <w:rsid w:val="00752F25"/>
    <w:rsid w:val="00753A64"/>
    <w:rsid w:val="007544F3"/>
    <w:rsid w:val="00754967"/>
    <w:rsid w:val="007559E5"/>
    <w:rsid w:val="007560EE"/>
    <w:rsid w:val="00756474"/>
    <w:rsid w:val="007564F1"/>
    <w:rsid w:val="007577C6"/>
    <w:rsid w:val="007579CD"/>
    <w:rsid w:val="00757F76"/>
    <w:rsid w:val="00761704"/>
    <w:rsid w:val="00763C98"/>
    <w:rsid w:val="0076615B"/>
    <w:rsid w:val="00766307"/>
    <w:rsid w:val="00770D85"/>
    <w:rsid w:val="00770F7C"/>
    <w:rsid w:val="00770FA9"/>
    <w:rsid w:val="007729E6"/>
    <w:rsid w:val="00773B40"/>
    <w:rsid w:val="007754C4"/>
    <w:rsid w:val="00775511"/>
    <w:rsid w:val="007769AC"/>
    <w:rsid w:val="00777EF7"/>
    <w:rsid w:val="00777F04"/>
    <w:rsid w:val="007807A2"/>
    <w:rsid w:val="0078182B"/>
    <w:rsid w:val="00781B94"/>
    <w:rsid w:val="007825F0"/>
    <w:rsid w:val="00782ECE"/>
    <w:rsid w:val="00783BB0"/>
    <w:rsid w:val="00783DFB"/>
    <w:rsid w:val="00784070"/>
    <w:rsid w:val="00784766"/>
    <w:rsid w:val="00784BD0"/>
    <w:rsid w:val="00787305"/>
    <w:rsid w:val="007931D0"/>
    <w:rsid w:val="0079629D"/>
    <w:rsid w:val="00796E58"/>
    <w:rsid w:val="00797D9E"/>
    <w:rsid w:val="007A1BF7"/>
    <w:rsid w:val="007A1BF9"/>
    <w:rsid w:val="007A3C9F"/>
    <w:rsid w:val="007A3EB9"/>
    <w:rsid w:val="007A5739"/>
    <w:rsid w:val="007A62D1"/>
    <w:rsid w:val="007A763A"/>
    <w:rsid w:val="007A77ED"/>
    <w:rsid w:val="007B07FF"/>
    <w:rsid w:val="007B0895"/>
    <w:rsid w:val="007B179C"/>
    <w:rsid w:val="007B3FA7"/>
    <w:rsid w:val="007B4E8F"/>
    <w:rsid w:val="007B6E39"/>
    <w:rsid w:val="007C08AE"/>
    <w:rsid w:val="007C0BD6"/>
    <w:rsid w:val="007C0D13"/>
    <w:rsid w:val="007C2A07"/>
    <w:rsid w:val="007C3233"/>
    <w:rsid w:val="007C3DD4"/>
    <w:rsid w:val="007C4EA4"/>
    <w:rsid w:val="007C68DB"/>
    <w:rsid w:val="007C6CC8"/>
    <w:rsid w:val="007C7E00"/>
    <w:rsid w:val="007D005C"/>
    <w:rsid w:val="007D0D52"/>
    <w:rsid w:val="007D1C88"/>
    <w:rsid w:val="007D21C3"/>
    <w:rsid w:val="007D41CF"/>
    <w:rsid w:val="007D4D4E"/>
    <w:rsid w:val="007D52CC"/>
    <w:rsid w:val="007D6FF4"/>
    <w:rsid w:val="007E1F26"/>
    <w:rsid w:val="007E2362"/>
    <w:rsid w:val="007E2447"/>
    <w:rsid w:val="007E2530"/>
    <w:rsid w:val="007E38B8"/>
    <w:rsid w:val="007E4020"/>
    <w:rsid w:val="007E64D9"/>
    <w:rsid w:val="007E729F"/>
    <w:rsid w:val="007F2C88"/>
    <w:rsid w:val="007F345C"/>
    <w:rsid w:val="007F397E"/>
    <w:rsid w:val="007F3E54"/>
    <w:rsid w:val="007F43BB"/>
    <w:rsid w:val="007F443C"/>
    <w:rsid w:val="007F4E9A"/>
    <w:rsid w:val="007F6C6B"/>
    <w:rsid w:val="007F725A"/>
    <w:rsid w:val="007F784B"/>
    <w:rsid w:val="007F7CD9"/>
    <w:rsid w:val="00800C11"/>
    <w:rsid w:val="008017A4"/>
    <w:rsid w:val="0080292E"/>
    <w:rsid w:val="00802A82"/>
    <w:rsid w:val="00803F58"/>
    <w:rsid w:val="00805A11"/>
    <w:rsid w:val="008066F9"/>
    <w:rsid w:val="00807692"/>
    <w:rsid w:val="00810CDB"/>
    <w:rsid w:val="0081199B"/>
    <w:rsid w:val="0081242B"/>
    <w:rsid w:val="008130BE"/>
    <w:rsid w:val="008138A3"/>
    <w:rsid w:val="00813AFD"/>
    <w:rsid w:val="00813C2C"/>
    <w:rsid w:val="0081412E"/>
    <w:rsid w:val="008161D4"/>
    <w:rsid w:val="00820E3B"/>
    <w:rsid w:val="00824791"/>
    <w:rsid w:val="00824CC5"/>
    <w:rsid w:val="00825A2A"/>
    <w:rsid w:val="00826A02"/>
    <w:rsid w:val="00826A87"/>
    <w:rsid w:val="0083007F"/>
    <w:rsid w:val="00830AF5"/>
    <w:rsid w:val="008310A6"/>
    <w:rsid w:val="00832021"/>
    <w:rsid w:val="0083310B"/>
    <w:rsid w:val="00833864"/>
    <w:rsid w:val="00835BA2"/>
    <w:rsid w:val="00836D6A"/>
    <w:rsid w:val="00836F48"/>
    <w:rsid w:val="00837D65"/>
    <w:rsid w:val="00842909"/>
    <w:rsid w:val="00842D71"/>
    <w:rsid w:val="008432F1"/>
    <w:rsid w:val="008436B5"/>
    <w:rsid w:val="00844B93"/>
    <w:rsid w:val="00844E5C"/>
    <w:rsid w:val="00845021"/>
    <w:rsid w:val="00845ED5"/>
    <w:rsid w:val="00847999"/>
    <w:rsid w:val="00847C06"/>
    <w:rsid w:val="00850C6F"/>
    <w:rsid w:val="00850E3A"/>
    <w:rsid w:val="008515E9"/>
    <w:rsid w:val="00853080"/>
    <w:rsid w:val="00853182"/>
    <w:rsid w:val="008551B1"/>
    <w:rsid w:val="00856A7C"/>
    <w:rsid w:val="008572AF"/>
    <w:rsid w:val="00857418"/>
    <w:rsid w:val="00857BA3"/>
    <w:rsid w:val="00862770"/>
    <w:rsid w:val="00862C54"/>
    <w:rsid w:val="0086358B"/>
    <w:rsid w:val="00867CA0"/>
    <w:rsid w:val="008710EC"/>
    <w:rsid w:val="00871FC6"/>
    <w:rsid w:val="008749C6"/>
    <w:rsid w:val="00881CF8"/>
    <w:rsid w:val="00881DFE"/>
    <w:rsid w:val="008835BA"/>
    <w:rsid w:val="008836B0"/>
    <w:rsid w:val="00884E67"/>
    <w:rsid w:val="008866BA"/>
    <w:rsid w:val="008875F1"/>
    <w:rsid w:val="00887CCF"/>
    <w:rsid w:val="008901BB"/>
    <w:rsid w:val="00890379"/>
    <w:rsid w:val="008937FC"/>
    <w:rsid w:val="00896273"/>
    <w:rsid w:val="008B080E"/>
    <w:rsid w:val="008B2D7C"/>
    <w:rsid w:val="008B71F0"/>
    <w:rsid w:val="008B721E"/>
    <w:rsid w:val="008C087F"/>
    <w:rsid w:val="008C1A13"/>
    <w:rsid w:val="008C3117"/>
    <w:rsid w:val="008C3BEF"/>
    <w:rsid w:val="008C3F68"/>
    <w:rsid w:val="008C4046"/>
    <w:rsid w:val="008C4C61"/>
    <w:rsid w:val="008C4F1A"/>
    <w:rsid w:val="008C5B1F"/>
    <w:rsid w:val="008C61E3"/>
    <w:rsid w:val="008C7665"/>
    <w:rsid w:val="008D45E7"/>
    <w:rsid w:val="008E08B7"/>
    <w:rsid w:val="008E2D38"/>
    <w:rsid w:val="008E4832"/>
    <w:rsid w:val="008E5EFC"/>
    <w:rsid w:val="008F0113"/>
    <w:rsid w:val="008F013B"/>
    <w:rsid w:val="008F4B84"/>
    <w:rsid w:val="008F767A"/>
    <w:rsid w:val="009002A9"/>
    <w:rsid w:val="00900677"/>
    <w:rsid w:val="00900965"/>
    <w:rsid w:val="00900ACF"/>
    <w:rsid w:val="009012B4"/>
    <w:rsid w:val="00903154"/>
    <w:rsid w:val="009032E1"/>
    <w:rsid w:val="009035A4"/>
    <w:rsid w:val="00905747"/>
    <w:rsid w:val="00906FB0"/>
    <w:rsid w:val="00907910"/>
    <w:rsid w:val="009112DE"/>
    <w:rsid w:val="00915295"/>
    <w:rsid w:val="009155CC"/>
    <w:rsid w:val="00915E7B"/>
    <w:rsid w:val="00916F55"/>
    <w:rsid w:val="009171B9"/>
    <w:rsid w:val="00917A90"/>
    <w:rsid w:val="009206D1"/>
    <w:rsid w:val="0092171E"/>
    <w:rsid w:val="00923CF6"/>
    <w:rsid w:val="009253CA"/>
    <w:rsid w:val="00927195"/>
    <w:rsid w:val="009301CB"/>
    <w:rsid w:val="00932D94"/>
    <w:rsid w:val="0093590A"/>
    <w:rsid w:val="00936347"/>
    <w:rsid w:val="00936E44"/>
    <w:rsid w:val="009370F8"/>
    <w:rsid w:val="00940CE8"/>
    <w:rsid w:val="009413DF"/>
    <w:rsid w:val="00941B47"/>
    <w:rsid w:val="00941FB7"/>
    <w:rsid w:val="00942639"/>
    <w:rsid w:val="0094374E"/>
    <w:rsid w:val="0094493A"/>
    <w:rsid w:val="00944A43"/>
    <w:rsid w:val="00946071"/>
    <w:rsid w:val="00946D1B"/>
    <w:rsid w:val="00947471"/>
    <w:rsid w:val="009502AB"/>
    <w:rsid w:val="0095033B"/>
    <w:rsid w:val="00951D8C"/>
    <w:rsid w:val="00952B31"/>
    <w:rsid w:val="00953DCB"/>
    <w:rsid w:val="00953EEB"/>
    <w:rsid w:val="009551E9"/>
    <w:rsid w:val="00956227"/>
    <w:rsid w:val="00960707"/>
    <w:rsid w:val="00960F1F"/>
    <w:rsid w:val="009616F6"/>
    <w:rsid w:val="0096242E"/>
    <w:rsid w:val="009666FB"/>
    <w:rsid w:val="00966889"/>
    <w:rsid w:val="00967301"/>
    <w:rsid w:val="00972567"/>
    <w:rsid w:val="009734A8"/>
    <w:rsid w:val="00975EEF"/>
    <w:rsid w:val="00976096"/>
    <w:rsid w:val="00977854"/>
    <w:rsid w:val="00977D58"/>
    <w:rsid w:val="00986E05"/>
    <w:rsid w:val="00987480"/>
    <w:rsid w:val="009938D1"/>
    <w:rsid w:val="0099521D"/>
    <w:rsid w:val="009959FC"/>
    <w:rsid w:val="00996C4D"/>
    <w:rsid w:val="00997BAC"/>
    <w:rsid w:val="009A2493"/>
    <w:rsid w:val="009A3540"/>
    <w:rsid w:val="009A3D10"/>
    <w:rsid w:val="009A3DCA"/>
    <w:rsid w:val="009A451E"/>
    <w:rsid w:val="009A770B"/>
    <w:rsid w:val="009B1B5B"/>
    <w:rsid w:val="009B2657"/>
    <w:rsid w:val="009B36FF"/>
    <w:rsid w:val="009B3C71"/>
    <w:rsid w:val="009B3D07"/>
    <w:rsid w:val="009B3F73"/>
    <w:rsid w:val="009B412B"/>
    <w:rsid w:val="009B453C"/>
    <w:rsid w:val="009B48B9"/>
    <w:rsid w:val="009B4CEC"/>
    <w:rsid w:val="009B4DE9"/>
    <w:rsid w:val="009B696C"/>
    <w:rsid w:val="009C00A4"/>
    <w:rsid w:val="009C1734"/>
    <w:rsid w:val="009C200D"/>
    <w:rsid w:val="009C45A7"/>
    <w:rsid w:val="009C4AF5"/>
    <w:rsid w:val="009C4FFA"/>
    <w:rsid w:val="009C5115"/>
    <w:rsid w:val="009C68AD"/>
    <w:rsid w:val="009C7359"/>
    <w:rsid w:val="009C767A"/>
    <w:rsid w:val="009D189C"/>
    <w:rsid w:val="009D2ECA"/>
    <w:rsid w:val="009D326C"/>
    <w:rsid w:val="009D43CF"/>
    <w:rsid w:val="009D61F6"/>
    <w:rsid w:val="009D6959"/>
    <w:rsid w:val="009E0570"/>
    <w:rsid w:val="009E26B9"/>
    <w:rsid w:val="009E3A4E"/>
    <w:rsid w:val="009E3B34"/>
    <w:rsid w:val="009E6A81"/>
    <w:rsid w:val="009E7155"/>
    <w:rsid w:val="009F033A"/>
    <w:rsid w:val="009F0CDB"/>
    <w:rsid w:val="009F13A6"/>
    <w:rsid w:val="009F3164"/>
    <w:rsid w:val="009F323D"/>
    <w:rsid w:val="009F347E"/>
    <w:rsid w:val="009F3821"/>
    <w:rsid w:val="009F57CF"/>
    <w:rsid w:val="009F61D5"/>
    <w:rsid w:val="009F6E3D"/>
    <w:rsid w:val="009F7E9D"/>
    <w:rsid w:val="00A01D86"/>
    <w:rsid w:val="00A02125"/>
    <w:rsid w:val="00A027E5"/>
    <w:rsid w:val="00A03F91"/>
    <w:rsid w:val="00A04030"/>
    <w:rsid w:val="00A05720"/>
    <w:rsid w:val="00A064DC"/>
    <w:rsid w:val="00A06AF9"/>
    <w:rsid w:val="00A078F9"/>
    <w:rsid w:val="00A11E63"/>
    <w:rsid w:val="00A122B2"/>
    <w:rsid w:val="00A123B9"/>
    <w:rsid w:val="00A12F5F"/>
    <w:rsid w:val="00A14A3A"/>
    <w:rsid w:val="00A15A16"/>
    <w:rsid w:val="00A15D3F"/>
    <w:rsid w:val="00A1678E"/>
    <w:rsid w:val="00A23BCD"/>
    <w:rsid w:val="00A248B4"/>
    <w:rsid w:val="00A26776"/>
    <w:rsid w:val="00A27EE3"/>
    <w:rsid w:val="00A27F71"/>
    <w:rsid w:val="00A30EA4"/>
    <w:rsid w:val="00A3170F"/>
    <w:rsid w:val="00A34849"/>
    <w:rsid w:val="00A35ABB"/>
    <w:rsid w:val="00A3615D"/>
    <w:rsid w:val="00A4046A"/>
    <w:rsid w:val="00A422B5"/>
    <w:rsid w:val="00A4431F"/>
    <w:rsid w:val="00A46580"/>
    <w:rsid w:val="00A51A9D"/>
    <w:rsid w:val="00A51BD5"/>
    <w:rsid w:val="00A54F5E"/>
    <w:rsid w:val="00A56CF3"/>
    <w:rsid w:val="00A57521"/>
    <w:rsid w:val="00A61098"/>
    <w:rsid w:val="00A61DDA"/>
    <w:rsid w:val="00A61E0D"/>
    <w:rsid w:val="00A62130"/>
    <w:rsid w:val="00A62368"/>
    <w:rsid w:val="00A62E73"/>
    <w:rsid w:val="00A63321"/>
    <w:rsid w:val="00A63E9C"/>
    <w:rsid w:val="00A64C90"/>
    <w:rsid w:val="00A65265"/>
    <w:rsid w:val="00A664B3"/>
    <w:rsid w:val="00A677A5"/>
    <w:rsid w:val="00A70FB9"/>
    <w:rsid w:val="00A741C1"/>
    <w:rsid w:val="00A74C38"/>
    <w:rsid w:val="00A74EDF"/>
    <w:rsid w:val="00A76D5C"/>
    <w:rsid w:val="00A8135E"/>
    <w:rsid w:val="00A82ED3"/>
    <w:rsid w:val="00A845BC"/>
    <w:rsid w:val="00A848AD"/>
    <w:rsid w:val="00A84BB8"/>
    <w:rsid w:val="00A85AA7"/>
    <w:rsid w:val="00A86511"/>
    <w:rsid w:val="00A870A2"/>
    <w:rsid w:val="00A873AE"/>
    <w:rsid w:val="00A87632"/>
    <w:rsid w:val="00A87CA8"/>
    <w:rsid w:val="00A90F5B"/>
    <w:rsid w:val="00A9181E"/>
    <w:rsid w:val="00A92C6C"/>
    <w:rsid w:val="00A938EF"/>
    <w:rsid w:val="00A96320"/>
    <w:rsid w:val="00A964F5"/>
    <w:rsid w:val="00AA01EC"/>
    <w:rsid w:val="00AA55C3"/>
    <w:rsid w:val="00AA5D15"/>
    <w:rsid w:val="00AA698E"/>
    <w:rsid w:val="00AB0737"/>
    <w:rsid w:val="00AB0B1D"/>
    <w:rsid w:val="00AB32B1"/>
    <w:rsid w:val="00AB3A7A"/>
    <w:rsid w:val="00AB4F9A"/>
    <w:rsid w:val="00AB67E1"/>
    <w:rsid w:val="00AC3858"/>
    <w:rsid w:val="00AC39C0"/>
    <w:rsid w:val="00AC4C06"/>
    <w:rsid w:val="00AC5940"/>
    <w:rsid w:val="00AD193D"/>
    <w:rsid w:val="00AD2200"/>
    <w:rsid w:val="00AD2349"/>
    <w:rsid w:val="00AD36DA"/>
    <w:rsid w:val="00AD4491"/>
    <w:rsid w:val="00AD4DF7"/>
    <w:rsid w:val="00AD52EB"/>
    <w:rsid w:val="00AD572E"/>
    <w:rsid w:val="00AD58CE"/>
    <w:rsid w:val="00AD63F3"/>
    <w:rsid w:val="00AD6B59"/>
    <w:rsid w:val="00AD7C5D"/>
    <w:rsid w:val="00AD7FE9"/>
    <w:rsid w:val="00AE4005"/>
    <w:rsid w:val="00AF15AC"/>
    <w:rsid w:val="00AF27DB"/>
    <w:rsid w:val="00AF3DB7"/>
    <w:rsid w:val="00AF40D0"/>
    <w:rsid w:val="00AF5A27"/>
    <w:rsid w:val="00B01A9F"/>
    <w:rsid w:val="00B0217F"/>
    <w:rsid w:val="00B0345A"/>
    <w:rsid w:val="00B04372"/>
    <w:rsid w:val="00B05480"/>
    <w:rsid w:val="00B06E91"/>
    <w:rsid w:val="00B072FD"/>
    <w:rsid w:val="00B07A0F"/>
    <w:rsid w:val="00B10552"/>
    <w:rsid w:val="00B1101B"/>
    <w:rsid w:val="00B1192E"/>
    <w:rsid w:val="00B12921"/>
    <w:rsid w:val="00B12A88"/>
    <w:rsid w:val="00B13539"/>
    <w:rsid w:val="00B14EBA"/>
    <w:rsid w:val="00B15664"/>
    <w:rsid w:val="00B16EFE"/>
    <w:rsid w:val="00B17782"/>
    <w:rsid w:val="00B1788E"/>
    <w:rsid w:val="00B202CB"/>
    <w:rsid w:val="00B2039A"/>
    <w:rsid w:val="00B22E41"/>
    <w:rsid w:val="00B232DF"/>
    <w:rsid w:val="00B2470D"/>
    <w:rsid w:val="00B253A5"/>
    <w:rsid w:val="00B25966"/>
    <w:rsid w:val="00B26B25"/>
    <w:rsid w:val="00B26EE3"/>
    <w:rsid w:val="00B27B4F"/>
    <w:rsid w:val="00B31C93"/>
    <w:rsid w:val="00B31EA6"/>
    <w:rsid w:val="00B31F79"/>
    <w:rsid w:val="00B32BDF"/>
    <w:rsid w:val="00B32BF2"/>
    <w:rsid w:val="00B34111"/>
    <w:rsid w:val="00B356C3"/>
    <w:rsid w:val="00B36F2F"/>
    <w:rsid w:val="00B378D7"/>
    <w:rsid w:val="00B4133A"/>
    <w:rsid w:val="00B42695"/>
    <w:rsid w:val="00B44086"/>
    <w:rsid w:val="00B468BF"/>
    <w:rsid w:val="00B47A5B"/>
    <w:rsid w:val="00B53504"/>
    <w:rsid w:val="00B53E5A"/>
    <w:rsid w:val="00B603E0"/>
    <w:rsid w:val="00B60D90"/>
    <w:rsid w:val="00B62408"/>
    <w:rsid w:val="00B642D5"/>
    <w:rsid w:val="00B65368"/>
    <w:rsid w:val="00B666F5"/>
    <w:rsid w:val="00B669AA"/>
    <w:rsid w:val="00B67E71"/>
    <w:rsid w:val="00B70328"/>
    <w:rsid w:val="00B70EA3"/>
    <w:rsid w:val="00B71C4E"/>
    <w:rsid w:val="00B72748"/>
    <w:rsid w:val="00B7319D"/>
    <w:rsid w:val="00B74A00"/>
    <w:rsid w:val="00B762A1"/>
    <w:rsid w:val="00B762EB"/>
    <w:rsid w:val="00B77585"/>
    <w:rsid w:val="00B775C4"/>
    <w:rsid w:val="00B80347"/>
    <w:rsid w:val="00B8089D"/>
    <w:rsid w:val="00B82384"/>
    <w:rsid w:val="00B839A5"/>
    <w:rsid w:val="00B843A7"/>
    <w:rsid w:val="00B845D6"/>
    <w:rsid w:val="00B84D03"/>
    <w:rsid w:val="00B84F10"/>
    <w:rsid w:val="00B85AB7"/>
    <w:rsid w:val="00B862C6"/>
    <w:rsid w:val="00B87420"/>
    <w:rsid w:val="00B87895"/>
    <w:rsid w:val="00B901AA"/>
    <w:rsid w:val="00B902F0"/>
    <w:rsid w:val="00B93480"/>
    <w:rsid w:val="00B947DE"/>
    <w:rsid w:val="00B961C4"/>
    <w:rsid w:val="00B96344"/>
    <w:rsid w:val="00B96F5D"/>
    <w:rsid w:val="00B97938"/>
    <w:rsid w:val="00BA01DC"/>
    <w:rsid w:val="00BA047E"/>
    <w:rsid w:val="00BA0725"/>
    <w:rsid w:val="00BA2CC8"/>
    <w:rsid w:val="00BA2F5C"/>
    <w:rsid w:val="00BA322B"/>
    <w:rsid w:val="00BA4FB7"/>
    <w:rsid w:val="00BB0ED8"/>
    <w:rsid w:val="00BB303C"/>
    <w:rsid w:val="00BB3E06"/>
    <w:rsid w:val="00BB60DB"/>
    <w:rsid w:val="00BC051D"/>
    <w:rsid w:val="00BC11C3"/>
    <w:rsid w:val="00BC2172"/>
    <w:rsid w:val="00BC2A60"/>
    <w:rsid w:val="00BC3488"/>
    <w:rsid w:val="00BC7BFC"/>
    <w:rsid w:val="00BD01A4"/>
    <w:rsid w:val="00BD06A7"/>
    <w:rsid w:val="00BD0A61"/>
    <w:rsid w:val="00BD1092"/>
    <w:rsid w:val="00BD34A9"/>
    <w:rsid w:val="00BD3687"/>
    <w:rsid w:val="00BD374C"/>
    <w:rsid w:val="00BD37C0"/>
    <w:rsid w:val="00BD46B9"/>
    <w:rsid w:val="00BD6090"/>
    <w:rsid w:val="00BD6BF4"/>
    <w:rsid w:val="00BE2C8E"/>
    <w:rsid w:val="00BE2F9E"/>
    <w:rsid w:val="00BE314E"/>
    <w:rsid w:val="00BE36A8"/>
    <w:rsid w:val="00BE52F0"/>
    <w:rsid w:val="00BE58D9"/>
    <w:rsid w:val="00BE5E8F"/>
    <w:rsid w:val="00BE6FD3"/>
    <w:rsid w:val="00BE7C56"/>
    <w:rsid w:val="00BE7D3C"/>
    <w:rsid w:val="00BF00BB"/>
    <w:rsid w:val="00BF038F"/>
    <w:rsid w:val="00BF0DFB"/>
    <w:rsid w:val="00BF2840"/>
    <w:rsid w:val="00BF37E1"/>
    <w:rsid w:val="00C00BC7"/>
    <w:rsid w:val="00C00F92"/>
    <w:rsid w:val="00C01470"/>
    <w:rsid w:val="00C0215F"/>
    <w:rsid w:val="00C048EE"/>
    <w:rsid w:val="00C04F88"/>
    <w:rsid w:val="00C052E0"/>
    <w:rsid w:val="00C075B9"/>
    <w:rsid w:val="00C106AD"/>
    <w:rsid w:val="00C12F4D"/>
    <w:rsid w:val="00C13493"/>
    <w:rsid w:val="00C1370B"/>
    <w:rsid w:val="00C13A94"/>
    <w:rsid w:val="00C13D16"/>
    <w:rsid w:val="00C14367"/>
    <w:rsid w:val="00C15819"/>
    <w:rsid w:val="00C17F8F"/>
    <w:rsid w:val="00C20EE9"/>
    <w:rsid w:val="00C218A9"/>
    <w:rsid w:val="00C21E4B"/>
    <w:rsid w:val="00C22449"/>
    <w:rsid w:val="00C23A73"/>
    <w:rsid w:val="00C25AF2"/>
    <w:rsid w:val="00C26DCA"/>
    <w:rsid w:val="00C35BF3"/>
    <w:rsid w:val="00C41532"/>
    <w:rsid w:val="00C42075"/>
    <w:rsid w:val="00C44828"/>
    <w:rsid w:val="00C44F13"/>
    <w:rsid w:val="00C47108"/>
    <w:rsid w:val="00C54588"/>
    <w:rsid w:val="00C55F1B"/>
    <w:rsid w:val="00C565D5"/>
    <w:rsid w:val="00C60C33"/>
    <w:rsid w:val="00C61F13"/>
    <w:rsid w:val="00C61F27"/>
    <w:rsid w:val="00C6404C"/>
    <w:rsid w:val="00C66466"/>
    <w:rsid w:val="00C677F2"/>
    <w:rsid w:val="00C70015"/>
    <w:rsid w:val="00C7037C"/>
    <w:rsid w:val="00C70B22"/>
    <w:rsid w:val="00C7483F"/>
    <w:rsid w:val="00C75826"/>
    <w:rsid w:val="00C7592D"/>
    <w:rsid w:val="00C75D11"/>
    <w:rsid w:val="00C767CA"/>
    <w:rsid w:val="00C76FB5"/>
    <w:rsid w:val="00C77741"/>
    <w:rsid w:val="00C80195"/>
    <w:rsid w:val="00C80206"/>
    <w:rsid w:val="00C81783"/>
    <w:rsid w:val="00C81B7A"/>
    <w:rsid w:val="00C81D26"/>
    <w:rsid w:val="00C822ED"/>
    <w:rsid w:val="00C84C5A"/>
    <w:rsid w:val="00C850F1"/>
    <w:rsid w:val="00C853E1"/>
    <w:rsid w:val="00C87F74"/>
    <w:rsid w:val="00C902D2"/>
    <w:rsid w:val="00C927ED"/>
    <w:rsid w:val="00C949F1"/>
    <w:rsid w:val="00C962F2"/>
    <w:rsid w:val="00C96341"/>
    <w:rsid w:val="00C96600"/>
    <w:rsid w:val="00CA0F98"/>
    <w:rsid w:val="00CA150A"/>
    <w:rsid w:val="00CA1B7F"/>
    <w:rsid w:val="00CA2505"/>
    <w:rsid w:val="00CA29C1"/>
    <w:rsid w:val="00CA2F98"/>
    <w:rsid w:val="00CA5080"/>
    <w:rsid w:val="00CA5388"/>
    <w:rsid w:val="00CA6751"/>
    <w:rsid w:val="00CA6B2C"/>
    <w:rsid w:val="00CB031E"/>
    <w:rsid w:val="00CB1670"/>
    <w:rsid w:val="00CB16D8"/>
    <w:rsid w:val="00CB1E18"/>
    <w:rsid w:val="00CB262E"/>
    <w:rsid w:val="00CB2FB1"/>
    <w:rsid w:val="00CB70DD"/>
    <w:rsid w:val="00CC02F3"/>
    <w:rsid w:val="00CC0687"/>
    <w:rsid w:val="00CC0851"/>
    <w:rsid w:val="00CC1535"/>
    <w:rsid w:val="00CC1DEE"/>
    <w:rsid w:val="00CC2919"/>
    <w:rsid w:val="00CC57BE"/>
    <w:rsid w:val="00CC626F"/>
    <w:rsid w:val="00CC6B1D"/>
    <w:rsid w:val="00CC7B2B"/>
    <w:rsid w:val="00CC7F94"/>
    <w:rsid w:val="00CD1B5B"/>
    <w:rsid w:val="00CD627F"/>
    <w:rsid w:val="00CD64AA"/>
    <w:rsid w:val="00CD6EBC"/>
    <w:rsid w:val="00CD701F"/>
    <w:rsid w:val="00CD70F9"/>
    <w:rsid w:val="00CD75F1"/>
    <w:rsid w:val="00CE0E16"/>
    <w:rsid w:val="00CE17C2"/>
    <w:rsid w:val="00CE21C9"/>
    <w:rsid w:val="00CE2CBE"/>
    <w:rsid w:val="00CE337B"/>
    <w:rsid w:val="00CE4FCE"/>
    <w:rsid w:val="00CE6E32"/>
    <w:rsid w:val="00CE7439"/>
    <w:rsid w:val="00CE7B25"/>
    <w:rsid w:val="00CE7EF7"/>
    <w:rsid w:val="00CF039F"/>
    <w:rsid w:val="00CF12F5"/>
    <w:rsid w:val="00CF258F"/>
    <w:rsid w:val="00CF5C2D"/>
    <w:rsid w:val="00D00542"/>
    <w:rsid w:val="00D042B5"/>
    <w:rsid w:val="00D0578B"/>
    <w:rsid w:val="00D05CFC"/>
    <w:rsid w:val="00D07A30"/>
    <w:rsid w:val="00D135D3"/>
    <w:rsid w:val="00D14B08"/>
    <w:rsid w:val="00D16D75"/>
    <w:rsid w:val="00D17D85"/>
    <w:rsid w:val="00D17DEC"/>
    <w:rsid w:val="00D17E77"/>
    <w:rsid w:val="00D2167F"/>
    <w:rsid w:val="00D2193F"/>
    <w:rsid w:val="00D239C8"/>
    <w:rsid w:val="00D2569C"/>
    <w:rsid w:val="00D25CC0"/>
    <w:rsid w:val="00D318BD"/>
    <w:rsid w:val="00D31A19"/>
    <w:rsid w:val="00D32B1F"/>
    <w:rsid w:val="00D32F50"/>
    <w:rsid w:val="00D338B7"/>
    <w:rsid w:val="00D342EE"/>
    <w:rsid w:val="00D343EA"/>
    <w:rsid w:val="00D354B8"/>
    <w:rsid w:val="00D370EF"/>
    <w:rsid w:val="00D37E6E"/>
    <w:rsid w:val="00D40CDE"/>
    <w:rsid w:val="00D41916"/>
    <w:rsid w:val="00D45910"/>
    <w:rsid w:val="00D45AFC"/>
    <w:rsid w:val="00D46B64"/>
    <w:rsid w:val="00D4729D"/>
    <w:rsid w:val="00D47375"/>
    <w:rsid w:val="00D478A6"/>
    <w:rsid w:val="00D509A7"/>
    <w:rsid w:val="00D51844"/>
    <w:rsid w:val="00D525AB"/>
    <w:rsid w:val="00D536AD"/>
    <w:rsid w:val="00D5532D"/>
    <w:rsid w:val="00D55FB0"/>
    <w:rsid w:val="00D6015A"/>
    <w:rsid w:val="00D6087E"/>
    <w:rsid w:val="00D61D09"/>
    <w:rsid w:val="00D62BF2"/>
    <w:rsid w:val="00D65164"/>
    <w:rsid w:val="00D65EF9"/>
    <w:rsid w:val="00D70851"/>
    <w:rsid w:val="00D7157D"/>
    <w:rsid w:val="00D7309A"/>
    <w:rsid w:val="00D736D6"/>
    <w:rsid w:val="00D73D20"/>
    <w:rsid w:val="00D753A2"/>
    <w:rsid w:val="00D75A24"/>
    <w:rsid w:val="00D779D7"/>
    <w:rsid w:val="00D77BEF"/>
    <w:rsid w:val="00D809A7"/>
    <w:rsid w:val="00D814EC"/>
    <w:rsid w:val="00D8304A"/>
    <w:rsid w:val="00D83228"/>
    <w:rsid w:val="00D833EA"/>
    <w:rsid w:val="00D84D8B"/>
    <w:rsid w:val="00D91D33"/>
    <w:rsid w:val="00D92140"/>
    <w:rsid w:val="00D94908"/>
    <w:rsid w:val="00D95338"/>
    <w:rsid w:val="00D956AB"/>
    <w:rsid w:val="00D96E69"/>
    <w:rsid w:val="00D972F7"/>
    <w:rsid w:val="00DA148C"/>
    <w:rsid w:val="00DA1D81"/>
    <w:rsid w:val="00DA3EBC"/>
    <w:rsid w:val="00DB02D1"/>
    <w:rsid w:val="00DB044C"/>
    <w:rsid w:val="00DB0975"/>
    <w:rsid w:val="00DB110B"/>
    <w:rsid w:val="00DB1353"/>
    <w:rsid w:val="00DB1DAE"/>
    <w:rsid w:val="00DB38B4"/>
    <w:rsid w:val="00DB3A3F"/>
    <w:rsid w:val="00DB4BFE"/>
    <w:rsid w:val="00DB6B4F"/>
    <w:rsid w:val="00DB6D59"/>
    <w:rsid w:val="00DB7376"/>
    <w:rsid w:val="00DC2E30"/>
    <w:rsid w:val="00DC3AE6"/>
    <w:rsid w:val="00DC42BC"/>
    <w:rsid w:val="00DC4EA8"/>
    <w:rsid w:val="00DC5BC1"/>
    <w:rsid w:val="00DC7238"/>
    <w:rsid w:val="00DD19C4"/>
    <w:rsid w:val="00DD2515"/>
    <w:rsid w:val="00DD300F"/>
    <w:rsid w:val="00DD3887"/>
    <w:rsid w:val="00DD46D0"/>
    <w:rsid w:val="00DD6EE9"/>
    <w:rsid w:val="00DD71DB"/>
    <w:rsid w:val="00DE3948"/>
    <w:rsid w:val="00DE4A07"/>
    <w:rsid w:val="00DE59B0"/>
    <w:rsid w:val="00DE62BC"/>
    <w:rsid w:val="00DE7555"/>
    <w:rsid w:val="00DE78D2"/>
    <w:rsid w:val="00DF0A78"/>
    <w:rsid w:val="00DF2321"/>
    <w:rsid w:val="00DF4A06"/>
    <w:rsid w:val="00DF5497"/>
    <w:rsid w:val="00DF5E8B"/>
    <w:rsid w:val="00DF6980"/>
    <w:rsid w:val="00E0011E"/>
    <w:rsid w:val="00E03A14"/>
    <w:rsid w:val="00E0638C"/>
    <w:rsid w:val="00E12634"/>
    <w:rsid w:val="00E12CF9"/>
    <w:rsid w:val="00E149BF"/>
    <w:rsid w:val="00E15CED"/>
    <w:rsid w:val="00E1627C"/>
    <w:rsid w:val="00E17D1D"/>
    <w:rsid w:val="00E20D93"/>
    <w:rsid w:val="00E21F13"/>
    <w:rsid w:val="00E23E3D"/>
    <w:rsid w:val="00E2450F"/>
    <w:rsid w:val="00E248FF"/>
    <w:rsid w:val="00E25D06"/>
    <w:rsid w:val="00E26343"/>
    <w:rsid w:val="00E278F6"/>
    <w:rsid w:val="00E3051D"/>
    <w:rsid w:val="00E324BE"/>
    <w:rsid w:val="00E3354F"/>
    <w:rsid w:val="00E34A8A"/>
    <w:rsid w:val="00E35446"/>
    <w:rsid w:val="00E355A8"/>
    <w:rsid w:val="00E35E03"/>
    <w:rsid w:val="00E36D72"/>
    <w:rsid w:val="00E36F27"/>
    <w:rsid w:val="00E37325"/>
    <w:rsid w:val="00E37790"/>
    <w:rsid w:val="00E4017C"/>
    <w:rsid w:val="00E40529"/>
    <w:rsid w:val="00E40DF8"/>
    <w:rsid w:val="00E41F9A"/>
    <w:rsid w:val="00E42B46"/>
    <w:rsid w:val="00E43414"/>
    <w:rsid w:val="00E44C6A"/>
    <w:rsid w:val="00E46138"/>
    <w:rsid w:val="00E465FE"/>
    <w:rsid w:val="00E471D8"/>
    <w:rsid w:val="00E52616"/>
    <w:rsid w:val="00E53EA2"/>
    <w:rsid w:val="00E54417"/>
    <w:rsid w:val="00E607C7"/>
    <w:rsid w:val="00E61D3E"/>
    <w:rsid w:val="00E62F94"/>
    <w:rsid w:val="00E65B10"/>
    <w:rsid w:val="00E663E0"/>
    <w:rsid w:val="00E675C5"/>
    <w:rsid w:val="00E71295"/>
    <w:rsid w:val="00E71E84"/>
    <w:rsid w:val="00E737A2"/>
    <w:rsid w:val="00E74AFC"/>
    <w:rsid w:val="00E75C98"/>
    <w:rsid w:val="00E805F5"/>
    <w:rsid w:val="00E80AFF"/>
    <w:rsid w:val="00E81FB7"/>
    <w:rsid w:val="00E83106"/>
    <w:rsid w:val="00E83DF2"/>
    <w:rsid w:val="00E84108"/>
    <w:rsid w:val="00E8494A"/>
    <w:rsid w:val="00E8639C"/>
    <w:rsid w:val="00E86BE5"/>
    <w:rsid w:val="00E878EA"/>
    <w:rsid w:val="00E9231C"/>
    <w:rsid w:val="00E925B2"/>
    <w:rsid w:val="00E94807"/>
    <w:rsid w:val="00E95282"/>
    <w:rsid w:val="00E952DE"/>
    <w:rsid w:val="00E965D5"/>
    <w:rsid w:val="00E9756E"/>
    <w:rsid w:val="00E9772D"/>
    <w:rsid w:val="00EA0D97"/>
    <w:rsid w:val="00EA2C29"/>
    <w:rsid w:val="00EA38CD"/>
    <w:rsid w:val="00EA398F"/>
    <w:rsid w:val="00EA44D0"/>
    <w:rsid w:val="00EA5376"/>
    <w:rsid w:val="00EA53F4"/>
    <w:rsid w:val="00EA5DA3"/>
    <w:rsid w:val="00EA7772"/>
    <w:rsid w:val="00EB0F50"/>
    <w:rsid w:val="00EB4259"/>
    <w:rsid w:val="00EB4BB4"/>
    <w:rsid w:val="00EB4C2C"/>
    <w:rsid w:val="00EC34AC"/>
    <w:rsid w:val="00EC6704"/>
    <w:rsid w:val="00ED08B0"/>
    <w:rsid w:val="00ED0ACF"/>
    <w:rsid w:val="00ED147E"/>
    <w:rsid w:val="00ED1A35"/>
    <w:rsid w:val="00ED2AC4"/>
    <w:rsid w:val="00ED3A28"/>
    <w:rsid w:val="00ED3A94"/>
    <w:rsid w:val="00ED4FE1"/>
    <w:rsid w:val="00ED5BDA"/>
    <w:rsid w:val="00ED5DA3"/>
    <w:rsid w:val="00ED5F97"/>
    <w:rsid w:val="00EE0C2F"/>
    <w:rsid w:val="00EE2BAA"/>
    <w:rsid w:val="00EE2C2E"/>
    <w:rsid w:val="00EE4078"/>
    <w:rsid w:val="00EE4D31"/>
    <w:rsid w:val="00EE6C48"/>
    <w:rsid w:val="00EF2EFB"/>
    <w:rsid w:val="00EF323F"/>
    <w:rsid w:val="00EF443B"/>
    <w:rsid w:val="00EF4E13"/>
    <w:rsid w:val="00EF5F78"/>
    <w:rsid w:val="00EF632B"/>
    <w:rsid w:val="00EF6E5A"/>
    <w:rsid w:val="00EF719B"/>
    <w:rsid w:val="00EF7AC5"/>
    <w:rsid w:val="00EF7F6A"/>
    <w:rsid w:val="00F00B5B"/>
    <w:rsid w:val="00F0173E"/>
    <w:rsid w:val="00F01808"/>
    <w:rsid w:val="00F04CD2"/>
    <w:rsid w:val="00F0774D"/>
    <w:rsid w:val="00F07755"/>
    <w:rsid w:val="00F0788C"/>
    <w:rsid w:val="00F10F2B"/>
    <w:rsid w:val="00F118EF"/>
    <w:rsid w:val="00F12D7C"/>
    <w:rsid w:val="00F12E4D"/>
    <w:rsid w:val="00F209D4"/>
    <w:rsid w:val="00F20DCE"/>
    <w:rsid w:val="00F21939"/>
    <w:rsid w:val="00F22CCA"/>
    <w:rsid w:val="00F23BF6"/>
    <w:rsid w:val="00F24399"/>
    <w:rsid w:val="00F26610"/>
    <w:rsid w:val="00F3210A"/>
    <w:rsid w:val="00F32CEE"/>
    <w:rsid w:val="00F32DCB"/>
    <w:rsid w:val="00F3399F"/>
    <w:rsid w:val="00F35E22"/>
    <w:rsid w:val="00F36ACE"/>
    <w:rsid w:val="00F371D1"/>
    <w:rsid w:val="00F37F0C"/>
    <w:rsid w:val="00F40DB6"/>
    <w:rsid w:val="00F4180E"/>
    <w:rsid w:val="00F421F6"/>
    <w:rsid w:val="00F42D8A"/>
    <w:rsid w:val="00F44415"/>
    <w:rsid w:val="00F44ADA"/>
    <w:rsid w:val="00F45425"/>
    <w:rsid w:val="00F45431"/>
    <w:rsid w:val="00F456D6"/>
    <w:rsid w:val="00F4722F"/>
    <w:rsid w:val="00F51AB4"/>
    <w:rsid w:val="00F51CE1"/>
    <w:rsid w:val="00F51E8D"/>
    <w:rsid w:val="00F536F7"/>
    <w:rsid w:val="00F55F92"/>
    <w:rsid w:val="00F562E3"/>
    <w:rsid w:val="00F56344"/>
    <w:rsid w:val="00F57873"/>
    <w:rsid w:val="00F57A4C"/>
    <w:rsid w:val="00F602D1"/>
    <w:rsid w:val="00F60367"/>
    <w:rsid w:val="00F61C7B"/>
    <w:rsid w:val="00F61CB1"/>
    <w:rsid w:val="00F622A9"/>
    <w:rsid w:val="00F62A8C"/>
    <w:rsid w:val="00F63B9C"/>
    <w:rsid w:val="00F65DD6"/>
    <w:rsid w:val="00F7374B"/>
    <w:rsid w:val="00F7401A"/>
    <w:rsid w:val="00F7413B"/>
    <w:rsid w:val="00F82FDD"/>
    <w:rsid w:val="00F83CE4"/>
    <w:rsid w:val="00F83EFA"/>
    <w:rsid w:val="00F8451C"/>
    <w:rsid w:val="00F85010"/>
    <w:rsid w:val="00F85AA9"/>
    <w:rsid w:val="00F86AB9"/>
    <w:rsid w:val="00F8786B"/>
    <w:rsid w:val="00F9089E"/>
    <w:rsid w:val="00F9195C"/>
    <w:rsid w:val="00F935AC"/>
    <w:rsid w:val="00F93B1D"/>
    <w:rsid w:val="00F940DD"/>
    <w:rsid w:val="00F94CEE"/>
    <w:rsid w:val="00F94DAF"/>
    <w:rsid w:val="00F95168"/>
    <w:rsid w:val="00F95D64"/>
    <w:rsid w:val="00F95E7C"/>
    <w:rsid w:val="00FA19F0"/>
    <w:rsid w:val="00FA33C5"/>
    <w:rsid w:val="00FA3A30"/>
    <w:rsid w:val="00FA4F35"/>
    <w:rsid w:val="00FA519D"/>
    <w:rsid w:val="00FA55B5"/>
    <w:rsid w:val="00FA55FA"/>
    <w:rsid w:val="00FA5CA7"/>
    <w:rsid w:val="00FA6360"/>
    <w:rsid w:val="00FA6991"/>
    <w:rsid w:val="00FA7AAC"/>
    <w:rsid w:val="00FA7C2F"/>
    <w:rsid w:val="00FB0375"/>
    <w:rsid w:val="00FB0C1C"/>
    <w:rsid w:val="00FB1417"/>
    <w:rsid w:val="00FB234A"/>
    <w:rsid w:val="00FB2791"/>
    <w:rsid w:val="00FB3755"/>
    <w:rsid w:val="00FC04EC"/>
    <w:rsid w:val="00FC0CF8"/>
    <w:rsid w:val="00FC1519"/>
    <w:rsid w:val="00FC25B1"/>
    <w:rsid w:val="00FC26CA"/>
    <w:rsid w:val="00FC3570"/>
    <w:rsid w:val="00FC428A"/>
    <w:rsid w:val="00FC644B"/>
    <w:rsid w:val="00FC6942"/>
    <w:rsid w:val="00FC7A5A"/>
    <w:rsid w:val="00FD51B6"/>
    <w:rsid w:val="00FD546C"/>
    <w:rsid w:val="00FD5C9B"/>
    <w:rsid w:val="00FD6B0F"/>
    <w:rsid w:val="00FD76DA"/>
    <w:rsid w:val="00FE080A"/>
    <w:rsid w:val="00FE1C7E"/>
    <w:rsid w:val="00FE286B"/>
    <w:rsid w:val="00FE28DB"/>
    <w:rsid w:val="00FE2CB5"/>
    <w:rsid w:val="00FE2CE2"/>
    <w:rsid w:val="00FE39CC"/>
    <w:rsid w:val="00FE42D1"/>
    <w:rsid w:val="00FE47CE"/>
    <w:rsid w:val="00FE5792"/>
    <w:rsid w:val="00FE6B7E"/>
    <w:rsid w:val="00FF0796"/>
    <w:rsid w:val="00FF1547"/>
    <w:rsid w:val="00FF2320"/>
    <w:rsid w:val="00FF2537"/>
    <w:rsid w:val="00FF2E92"/>
    <w:rsid w:val="00FF324E"/>
    <w:rsid w:val="00FF3FBC"/>
    <w:rsid w:val="00FF470B"/>
    <w:rsid w:val="00FF5E77"/>
    <w:rsid w:val="00FF73E5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F58A5"/>
  <w15:docId w15:val="{48959B19-8EA1-C84E-8551-6454F13C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8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634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634"/>
    <w:rPr>
      <w:rFonts w:ascii="Times New Roman" w:hAnsi="Times New Roman" w:cs="Times New Roman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5A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5AFC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46328"/>
    <w:pPr>
      <w:spacing w:line="240" w:lineRule="auto"/>
    </w:pPr>
  </w:style>
  <w:style w:type="paragraph" w:customStyle="1" w:styleId="EndNoteBibliographyTitle">
    <w:name w:val="EndNote Bibliography Title"/>
    <w:basedOn w:val="Normal"/>
    <w:link w:val="EndNoteBibliographyTitleCar"/>
    <w:rsid w:val="00BE7C56"/>
    <w:pPr>
      <w:jc w:val="center"/>
    </w:pPr>
    <w:rPr>
      <w:rFonts w:ascii="Arial" w:hAnsi="Arial" w:cs="Arial"/>
      <w:sz w:val="22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BE7C56"/>
    <w:rPr>
      <w:rFonts w:eastAsia="Times New Roman"/>
      <w:szCs w:val="24"/>
      <w:lang w:val="fr-FR"/>
    </w:rPr>
  </w:style>
  <w:style w:type="paragraph" w:customStyle="1" w:styleId="EndNoteBibliography">
    <w:name w:val="EndNote Bibliography"/>
    <w:basedOn w:val="Normal"/>
    <w:link w:val="EndNoteBibliographyCar"/>
    <w:rsid w:val="00BE7C56"/>
    <w:rPr>
      <w:rFonts w:ascii="Arial" w:hAnsi="Arial" w:cs="Arial"/>
      <w:sz w:val="22"/>
    </w:rPr>
  </w:style>
  <w:style w:type="character" w:customStyle="1" w:styleId="EndNoteBibliographyCar">
    <w:name w:val="EndNote Bibliography Car"/>
    <w:basedOn w:val="Policepardfaut"/>
    <w:link w:val="EndNoteBibliography"/>
    <w:rsid w:val="00BE7C56"/>
    <w:rPr>
      <w:rFonts w:eastAsia="Times New Roman"/>
      <w:szCs w:val="24"/>
      <w:lang w:val="fr-FR"/>
    </w:rPr>
  </w:style>
  <w:style w:type="table" w:styleId="Grilledutableau">
    <w:name w:val="Table Grid"/>
    <w:basedOn w:val="TableauNormal"/>
    <w:uiPriority w:val="39"/>
    <w:rsid w:val="007807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941FB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lledetableauclaire">
    <w:name w:val="Grid Table Light"/>
    <w:basedOn w:val="TableauNormal"/>
    <w:uiPriority w:val="40"/>
    <w:rsid w:val="00941FB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941FB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enhypertexte">
    <w:name w:val="Hyperlink"/>
    <w:basedOn w:val="Policepardfaut"/>
    <w:uiPriority w:val="99"/>
    <w:unhideWhenUsed/>
    <w:rsid w:val="00FE42D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E42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5B04"/>
    <w:pPr>
      <w:spacing w:before="100" w:beforeAutospacing="1" w:after="100" w:afterAutospacing="1"/>
    </w:pPr>
  </w:style>
  <w:style w:type="table" w:styleId="Tableausimple4">
    <w:name w:val="Plain Table 4"/>
    <w:basedOn w:val="TableauNormal"/>
    <w:uiPriority w:val="44"/>
    <w:rsid w:val="00B9793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B9793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5">
    <w:name w:val="Plain Table 5"/>
    <w:basedOn w:val="TableauNormal"/>
    <w:uiPriority w:val="45"/>
    <w:rsid w:val="00B9793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1Clair">
    <w:name w:val="Grid Table 1 Light"/>
    <w:basedOn w:val="TableauNormal"/>
    <w:uiPriority w:val="46"/>
    <w:rsid w:val="00B9793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B97938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B97938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lev">
    <w:name w:val="Strong"/>
    <w:basedOn w:val="Policepardfaut"/>
    <w:uiPriority w:val="22"/>
    <w:qFormat/>
    <w:rsid w:val="00632B33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63D9F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CF039F"/>
    <w:pPr>
      <w:ind w:left="720"/>
      <w:contextualSpacing/>
    </w:pPr>
  </w:style>
  <w:style w:type="character" w:customStyle="1" w:styleId="apple-tab-span">
    <w:name w:val="apple-tab-span"/>
    <w:basedOn w:val="Policepardfaut"/>
    <w:rsid w:val="001D02E9"/>
  </w:style>
  <w:style w:type="character" w:styleId="Textedelespacerserv">
    <w:name w:val="Placeholder Text"/>
    <w:basedOn w:val="Policepardfaut"/>
    <w:uiPriority w:val="99"/>
    <w:semiHidden/>
    <w:rsid w:val="006A33E6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547DF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7DF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547D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7DF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Accentuation">
    <w:name w:val="Emphasis"/>
    <w:basedOn w:val="Policepardfaut"/>
    <w:uiPriority w:val="20"/>
    <w:qFormat/>
    <w:rsid w:val="0008589D"/>
    <w:rPr>
      <w:i/>
      <w:iCs/>
    </w:rPr>
  </w:style>
  <w:style w:type="character" w:customStyle="1" w:styleId="identifier">
    <w:name w:val="identifier"/>
    <w:basedOn w:val="Policepardfaut"/>
    <w:rsid w:val="002E5097"/>
  </w:style>
  <w:style w:type="character" w:styleId="Numrodepage">
    <w:name w:val="page number"/>
    <w:basedOn w:val="Policepardfaut"/>
    <w:uiPriority w:val="99"/>
    <w:semiHidden/>
    <w:unhideWhenUsed/>
    <w:rsid w:val="00050C06"/>
  </w:style>
  <w:style w:type="character" w:customStyle="1" w:styleId="pagecontents">
    <w:name w:val="pagecontents"/>
    <w:basedOn w:val="Policepardfaut"/>
    <w:rsid w:val="007754C4"/>
  </w:style>
  <w:style w:type="character" w:customStyle="1" w:styleId="apple-converted-space">
    <w:name w:val="apple-converted-space"/>
    <w:basedOn w:val="Policepardfaut"/>
    <w:rsid w:val="000D3531"/>
  </w:style>
  <w:style w:type="character" w:styleId="Numrodeligne">
    <w:name w:val="line number"/>
    <w:basedOn w:val="Policepardfaut"/>
    <w:uiPriority w:val="99"/>
    <w:semiHidden/>
    <w:unhideWhenUsed/>
    <w:rsid w:val="000D7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1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2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5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9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72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8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72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2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6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6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5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4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88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8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902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99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6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5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4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7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4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2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9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4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1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9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1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4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123F4E-975E-8348-ADF1-E9F61C2FA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250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 Auriacombe</cp:lastModifiedBy>
  <cp:revision>67</cp:revision>
  <dcterms:created xsi:type="dcterms:W3CDTF">2023-06-16T13:15:00Z</dcterms:created>
  <dcterms:modified xsi:type="dcterms:W3CDTF">2024-07-02T15:43:00Z</dcterms:modified>
</cp:coreProperties>
</file>