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B276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jc w:val="distribute"/>
        <w:rPr>
          <w:rFonts w:eastAsia="黑体" w:cs="Times New Roman"/>
          <w:snapToGrid w:val="0"/>
          <w:spacing w:val="-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-20"/>
          <w:sz w:val="15"/>
          <w:szCs w:val="15"/>
          <w:lang w:eastAsia="zh-CN"/>
          <w14:cntxtAlts/>
        </w:rPr>
        <w:t xml:space="preserve">    </w:t>
      </w:r>
    </w:p>
    <w:p w14:paraId="1512944D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firstLineChars="2000" w:firstLine="3012"/>
        <w:rPr>
          <w:rFonts w:eastAsia="黑体" w:cs="Times New Roman"/>
          <w:b/>
          <w:bCs/>
          <w:snapToGrid w:val="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b/>
          <w:bCs/>
          <w:snapToGrid w:val="0"/>
          <w:sz w:val="15"/>
          <w:szCs w:val="15"/>
          <w:lang w:eastAsia="zh-CN"/>
          <w14:cntxtAlts/>
        </w:rPr>
        <w:t>Partilal</w:t>
      </w:r>
      <w:proofErr w:type="spellEnd"/>
      <w:r w:rsidRPr="00F25CE8">
        <w:rPr>
          <w:rFonts w:eastAsia="黑体" w:cs="Times New Roman"/>
          <w:b/>
          <w:bCs/>
          <w:snapToGrid w:val="0"/>
          <w:sz w:val="15"/>
          <w:szCs w:val="15"/>
          <w:lang w:eastAsia="zh-CN"/>
          <w14:cntxtAlts/>
        </w:rPr>
        <w:t xml:space="preserve"> 18s                              </w:t>
      </w:r>
      <w:proofErr w:type="spellStart"/>
      <w:r w:rsidRPr="00F25CE8">
        <w:rPr>
          <w:rFonts w:eastAsia="黑体" w:cs="Times New Roman"/>
          <w:b/>
          <w:bCs/>
          <w:snapToGrid w:val="0"/>
          <w:sz w:val="15"/>
          <w:szCs w:val="15"/>
          <w:lang w:eastAsia="zh-CN"/>
          <w14:cntxtAlts/>
        </w:rPr>
        <w:t>ITS1</w:t>
      </w:r>
      <w:proofErr w:type="spellEnd"/>
    </w:p>
    <w:p w14:paraId="04CFFC3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</w:t>
      </w: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>CCGTAGGTGAACCTGCGGAAGGATCATTA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ACGGCTACCCTGCCTCCGGGC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  50</w:t>
      </w:r>
    </w:p>
    <w:p w14:paraId="3A0B338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5AC3A2D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1E4A2CA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1E9FDEC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T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7631750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shd w:val="pct15" w:color="auto" w:fill="FFFFFF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626311A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shd w:val="pct15" w:color="auto" w:fill="FFFFFF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0DA9804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shd w:val="pct15" w:color="auto" w:fill="FFFFFF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3AABBFC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shd w:val="pct15" w:color="auto" w:fill="FFFFFF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69E8D27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shd w:val="pct15" w:color="auto" w:fill="FFFFFF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23DE05C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shd w:val="pct15" w:color="auto" w:fill="FFFFFF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17907D2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shd w:val="pct15" w:color="auto" w:fill="FFFFFF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1D1D530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shd w:val="pct15" w:color="auto" w:fill="FFFFFF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0906E69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shd w:val="pct15" w:color="auto" w:fill="FFFFFF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68C83D4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shd w:val="pct15" w:color="auto" w:fill="FFFFFF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64E3257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shd w:val="pct15" w:color="auto" w:fill="FFFFFF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7920C57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shd w:val="pct15" w:color="auto" w:fill="FFFFFF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7944E09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shd w:val="pct15" w:color="auto" w:fill="FFFFFF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6267EF4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shd w:val="pct15" w:color="auto" w:fill="FFFFFF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485306C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shd w:val="pct15" w:color="auto" w:fill="FFFFFF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3436E80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shd w:val="pct15" w:color="auto" w:fill="FFFFFF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39709DE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shd w:val="pct15" w:color="auto" w:fill="FFFFFF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306576D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shd w:val="pct15" w:color="auto" w:fill="FFFFFF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3F8CCF2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shd w:val="pct15" w:color="auto" w:fill="FFFFFF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17F2E13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shd w:val="pct15" w:color="auto" w:fill="FFFFFF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5BB76FC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shd w:val="pct15" w:color="auto" w:fill="FFFFFF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2747C28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shd w:val="pct15" w:color="auto" w:fill="FFFFFF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06FE15A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shd w:val="pct15" w:color="auto" w:fill="FFFFFF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5C91570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shd w:val="pct15" w:color="auto" w:fill="FFFFFF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4EC4533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-1  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5CB9ADF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-2  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5A52B02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-3  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 . . . . . . . . . . . . . . . . . . . . . . . . . . . .G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313D559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-4  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190A226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-5   :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 . . . . . . . . . . . . . . . . . . . . :   50</w:t>
      </w:r>
    </w:p>
    <w:p w14:paraId="34D6B65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2C1EEBA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-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-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3943EFD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-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-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7E53DF9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 : </w:t>
      </w: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GCGCGCCCGAGGCACCTTCGTCCCCGGATGCCGAGGGGGGCCCCGCTCCC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 100</w:t>
      </w:r>
    </w:p>
    <w:p w14:paraId="72B5ACA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 :  . . . . . . . . . . . . . . . . . . . . . . . . . . . . . . . . . . . . . . . . . . . . . . . . . . :  100</w:t>
      </w:r>
    </w:p>
    <w:p w14:paraId="3EAE366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 :  . . . . . . . . . . . . . . . . . . . . . . . . . . . . . . . . . . . . . . . . . . . . . . . . . . :  100</w:t>
      </w:r>
    </w:p>
    <w:p w14:paraId="3C69C0E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 :  . . . . . . . . . . . . . . . . . . . . . . . . . . . . . . . . . . . . . . . . . . . . . . . . . . :  100</w:t>
      </w:r>
    </w:p>
    <w:p w14:paraId="4019E2D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 :  . . . . . . . . . . . . . . . . . . . . . . . . . . . . . . . . . . . . . . . . . . . . . . . . . . :  100</w:t>
      </w:r>
    </w:p>
    <w:p w14:paraId="3C2111A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100</w:t>
      </w:r>
    </w:p>
    <w:p w14:paraId="5BAFE81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100</w:t>
      </w:r>
    </w:p>
    <w:p w14:paraId="0666ECA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100</w:t>
      </w:r>
    </w:p>
    <w:p w14:paraId="3591B50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100</w:t>
      </w:r>
    </w:p>
    <w:p w14:paraId="31D9EE9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100</w:t>
      </w:r>
    </w:p>
    <w:p w14:paraId="10A3AB3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100</w:t>
      </w:r>
    </w:p>
    <w:p w14:paraId="71EB4C7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100</w:t>
      </w:r>
    </w:p>
    <w:p w14:paraId="6AE07C7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100</w:t>
      </w:r>
    </w:p>
    <w:p w14:paraId="4114C7E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100</w:t>
      </w:r>
    </w:p>
    <w:p w14:paraId="5546234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100</w:t>
      </w:r>
    </w:p>
    <w:p w14:paraId="7EC3B79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100</w:t>
      </w:r>
    </w:p>
    <w:p w14:paraId="3566745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100</w:t>
      </w:r>
    </w:p>
    <w:p w14:paraId="368B1EA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100</w:t>
      </w:r>
    </w:p>
    <w:p w14:paraId="1222D03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100</w:t>
      </w:r>
    </w:p>
    <w:p w14:paraId="5C9AC3F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100</w:t>
      </w:r>
    </w:p>
    <w:p w14:paraId="385DC45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100</w:t>
      </w:r>
    </w:p>
    <w:p w14:paraId="0041E1A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100</w:t>
      </w:r>
    </w:p>
    <w:p w14:paraId="7A7A5EF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100</w:t>
      </w:r>
    </w:p>
    <w:p w14:paraId="439921E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100</w:t>
      </w:r>
    </w:p>
    <w:p w14:paraId="64B5DDB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100</w:t>
      </w:r>
    </w:p>
    <w:p w14:paraId="30070CD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100</w:t>
      </w:r>
    </w:p>
    <w:p w14:paraId="19858F9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100</w:t>
      </w:r>
    </w:p>
    <w:p w14:paraId="33E37A9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100</w:t>
      </w:r>
    </w:p>
    <w:p w14:paraId="38E3A73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100</w:t>
      </w:r>
    </w:p>
    <w:p w14:paraId="1091A13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-1   :  . . . . . . . . . . . . . . . . . . . . . . . . . . . . . . . . . . . . . . . . . . . . . . . . . . :  100</w:t>
      </w:r>
    </w:p>
    <w:p w14:paraId="3DE2D7C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-2   :  . . . . . . . . . . . . . . . . . . . . . . . . . . . . . . . . . . . . . . . . . . . . . . . . . . :  100</w:t>
      </w:r>
    </w:p>
    <w:p w14:paraId="427DDA5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-3   :  . . . . . . . . . . . . . . . . . . . . . . . . . . . . . . . . . . . . . . . . . . . . . . . . . . :  100</w:t>
      </w:r>
    </w:p>
    <w:p w14:paraId="712E3A0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-4   :  . . . . . . . . . . . . . . . . . . . . . . . . . . . . . . . . . . . . . . . . . . . . . . . . . . :  100</w:t>
      </w:r>
    </w:p>
    <w:p w14:paraId="157448F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-5   :  . . . . . . . . . . . . . . . . . . . . . . . . . . . . . . . . . . . . . . . . . . . . . . . . . . :  100</w:t>
      </w:r>
    </w:p>
    <w:p w14:paraId="2920682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5B49598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27FC0E9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0BC9B24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 : </w:t>
      </w: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CGACGCGCCGCACCGCCCTGTCCCGCTCCGTCGCCTGGGCCTCTCGGGCT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 150</w:t>
      </w:r>
    </w:p>
    <w:p w14:paraId="53C9BA7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 :  . . . . . . . . . . . . . . . . . . . . . . . . . . . . . . . . . . . . . . . . . . . . . . . . . . :  150</w:t>
      </w:r>
    </w:p>
    <w:p w14:paraId="7D04460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 :  . . . . . . . . . . . . . . . . . . . . . . . . . . . . . . . . . . . . . . . . . . . . . . . . . . :  150</w:t>
      </w:r>
    </w:p>
    <w:p w14:paraId="27FFFEC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 :  . . . . . . . . . . . . . . . . . . . . . . . . . . . . . . . . . . . . . . . . . . . . . . . . . . :  150</w:t>
      </w:r>
    </w:p>
    <w:p w14:paraId="22DD9F4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 :  . . . . . . . . . . . . . . . . . . . . . . . . . . . . . . . . . . . . . . . . . . . . . . . . . . :  150</w:t>
      </w:r>
    </w:p>
    <w:p w14:paraId="2B33A30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150</w:t>
      </w:r>
    </w:p>
    <w:p w14:paraId="7703487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.T . . . . . . . . . . . . . . . . . . . . . . . . . . . . . . . . . . . . . . . . . . . . . . :  150</w:t>
      </w:r>
    </w:p>
    <w:p w14:paraId="5401060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lastRenderedPageBreak/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.T . . . . . . . . . . . . . . . . . . . . . :  150</w:t>
      </w:r>
    </w:p>
    <w:p w14:paraId="4650347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150</w:t>
      </w:r>
    </w:p>
    <w:p w14:paraId="0DFAC7B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150</w:t>
      </w:r>
    </w:p>
    <w:p w14:paraId="68CBF68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150</w:t>
      </w:r>
    </w:p>
    <w:p w14:paraId="73BD13A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150</w:t>
      </w:r>
    </w:p>
    <w:p w14:paraId="37A79E2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150</w:t>
      </w:r>
    </w:p>
    <w:p w14:paraId="346ADF5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150</w:t>
      </w:r>
    </w:p>
    <w:p w14:paraId="0307B82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150</w:t>
      </w:r>
    </w:p>
    <w:p w14:paraId="5A312B1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150</w:t>
      </w:r>
    </w:p>
    <w:p w14:paraId="2B4F6A5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150</w:t>
      </w:r>
    </w:p>
    <w:p w14:paraId="20AFCA6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150</w:t>
      </w:r>
    </w:p>
    <w:p w14:paraId="12F389E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150</w:t>
      </w:r>
    </w:p>
    <w:p w14:paraId="23FD881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150</w:t>
      </w:r>
    </w:p>
    <w:p w14:paraId="505B47F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150</w:t>
      </w:r>
    </w:p>
    <w:p w14:paraId="58E434C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150</w:t>
      </w:r>
    </w:p>
    <w:p w14:paraId="45CAA28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150</w:t>
      </w:r>
    </w:p>
    <w:p w14:paraId="09C9A07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150</w:t>
      </w:r>
    </w:p>
    <w:p w14:paraId="171C8D2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150</w:t>
      </w:r>
    </w:p>
    <w:p w14:paraId="3D60E2C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150</w:t>
      </w:r>
    </w:p>
    <w:p w14:paraId="48E971B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150</w:t>
      </w:r>
    </w:p>
    <w:p w14:paraId="3EBC6FD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150</w:t>
      </w:r>
    </w:p>
    <w:p w14:paraId="5E1C713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150</w:t>
      </w:r>
    </w:p>
    <w:p w14:paraId="042F1A9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-1   :  . . . . . . . . . . . . . . . . . . . . . . . . . . . . . . . . . . . . . . . . . . . . . . . . . . :  150</w:t>
      </w:r>
    </w:p>
    <w:p w14:paraId="1E1C497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-2   :  . . . . . . . . . . . . . . . . . . . . . . . . . . . . . . . . . . . . . . . . . . . . . . . . . . :  150</w:t>
      </w:r>
    </w:p>
    <w:p w14:paraId="3E3ADA3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-3   :  . . . . . . . . . . . . . . . . . . . . . . . . . . . . . . . . . . . . . . . . . . . . . . . . . . :  150</w:t>
      </w:r>
    </w:p>
    <w:p w14:paraId="72D2E34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-4   :  . . . . . . . . . . . . . . . . . . . . . . . . . . . . . . . . . . . . . . . . . . . . . . . . . . :  150</w:t>
      </w:r>
    </w:p>
    <w:p w14:paraId="1F65C61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-5   :  . . . . . . . . . . . . . . . . . . . . . . . . . . . . . . . . . . . . . . . . . . . . . . . . . . :  150</w:t>
      </w:r>
    </w:p>
    <w:p w14:paraId="1E6DACF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70921BB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303DD8A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4FAC654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 : </w:t>
      </w: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TCCGCCCGGTTGCCCTTGCGCGTCGGTTCAGGCGTGCTCAACCTCCTCTC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 200</w:t>
      </w:r>
    </w:p>
    <w:p w14:paraId="23B6A8B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 :  . . . . . . . . . . . . . . . . . . . . . . . . . . . . . . . . . . . . . . . . . . . . . . . . . . :  200</w:t>
      </w:r>
    </w:p>
    <w:p w14:paraId="31725BD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 :  . . . . . . . . . . . . . . . . . . . . . . . . . . . . . . . . . . . . . . . . . . . . . . . . . . :  200</w:t>
      </w:r>
    </w:p>
    <w:p w14:paraId="0B3A93F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 :  . . . . . . . . . . . . . . . . . . . . . . . . . . . . . . . . . . . . . . . . . . . . .T . . . . :  200</w:t>
      </w:r>
    </w:p>
    <w:p w14:paraId="614B0F1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 :  . . . . . . . . . . . . . . . . . . . . . . . . . . . . . . . . . . . . . . . . . . . . . . . . . . :  200</w:t>
      </w:r>
    </w:p>
    <w:p w14:paraId="178E030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200</w:t>
      </w:r>
    </w:p>
    <w:p w14:paraId="3E17D79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200</w:t>
      </w:r>
    </w:p>
    <w:p w14:paraId="33B5F1A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200</w:t>
      </w:r>
    </w:p>
    <w:p w14:paraId="66055A6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200</w:t>
      </w:r>
    </w:p>
    <w:p w14:paraId="766B0CF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200</w:t>
      </w:r>
    </w:p>
    <w:p w14:paraId="03DD6C3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200</w:t>
      </w:r>
    </w:p>
    <w:p w14:paraId="608D905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200</w:t>
      </w:r>
    </w:p>
    <w:p w14:paraId="31E8087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200</w:t>
      </w:r>
    </w:p>
    <w:p w14:paraId="2D999E6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200</w:t>
      </w:r>
    </w:p>
    <w:p w14:paraId="795F128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200</w:t>
      </w:r>
    </w:p>
    <w:p w14:paraId="4F56FD4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200</w:t>
      </w:r>
    </w:p>
    <w:p w14:paraId="573FF2E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200</w:t>
      </w:r>
    </w:p>
    <w:p w14:paraId="4B56346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200</w:t>
      </w:r>
    </w:p>
    <w:p w14:paraId="45260F6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200</w:t>
      </w:r>
    </w:p>
    <w:p w14:paraId="6029485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200</w:t>
      </w:r>
    </w:p>
    <w:p w14:paraId="2AC929B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200</w:t>
      </w:r>
    </w:p>
    <w:p w14:paraId="025231D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200</w:t>
      </w:r>
    </w:p>
    <w:p w14:paraId="264ECF3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200</w:t>
      </w:r>
    </w:p>
    <w:p w14:paraId="387016B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200</w:t>
      </w:r>
    </w:p>
    <w:p w14:paraId="3F257CD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200</w:t>
      </w:r>
    </w:p>
    <w:p w14:paraId="1C33540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200</w:t>
      </w:r>
    </w:p>
    <w:p w14:paraId="782C013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200</w:t>
      </w:r>
    </w:p>
    <w:p w14:paraId="4B375EF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200</w:t>
      </w:r>
    </w:p>
    <w:p w14:paraId="264213C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200</w:t>
      </w:r>
    </w:p>
    <w:p w14:paraId="4FFE678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-1   :  . . . . . . . . . . . . . . . . . . . . . . . . . . . . . . . . . . . . . . . . . . . . . . . . . . :  200</w:t>
      </w:r>
    </w:p>
    <w:p w14:paraId="6DD7826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-2   :  . . . . . . . . . . . . . . . . . . . . . . . . . . . . . . . . . . . . . . . . . . . . . . . . . . :  200</w:t>
      </w:r>
    </w:p>
    <w:p w14:paraId="7FB1D49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-3   :  . . . . . . . . . . . . . . . . . . . . . . . . . . . . . . . . . . . . . . . . . . . . . . . . . . :  200</w:t>
      </w:r>
    </w:p>
    <w:p w14:paraId="6435DA1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-4   :  . . . . . . . . . . . . . . . . . . . . . . . . . . . . . . . . . . . . . . . . . . . . . . . . . . :  200</w:t>
      </w:r>
    </w:p>
    <w:p w14:paraId="00FD26A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-5   :  . . . . . . . . . . . . . . . . . . . . . . . . . . . . . . . . . . . . . . . . . . . . . . . . . . :  200</w:t>
      </w:r>
    </w:p>
    <w:p w14:paraId="0ABFF31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00DE665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6F0915E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4A99E52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 : </w:t>
      </w: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TTTCTCCTGGGCCTCGTTCCTGGCCGGGCGCTCTGCGTCCCCCGGCTTCC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 250</w:t>
      </w:r>
    </w:p>
    <w:p w14:paraId="0CF990B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 :  . . . . . . . . . . . . . . . . . . . . . . . . . . . . . . . . . . . . . . . . . . . . . . . . . . :  250</w:t>
      </w:r>
    </w:p>
    <w:p w14:paraId="5D30A99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 :  . . . . . . . . . . . . . . . . . . . . . . . . . . . . . . . . . . . . . . . . . . . . . . . . . . :  250</w:t>
      </w:r>
    </w:p>
    <w:p w14:paraId="2EE8120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 :  . . . . . . . . . . . . . . . . . . . . . . . . . . . . . . . . . . . . . . . . . . . . . . . . . . :  250</w:t>
      </w:r>
    </w:p>
    <w:p w14:paraId="180770A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 :  . . . . . . . . . . . . . . . . . . . . . . . . . . . . . . . . . . . . . . . . . . . . . . . . . . :  250</w:t>
      </w:r>
    </w:p>
    <w:p w14:paraId="70798AA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250</w:t>
      </w:r>
    </w:p>
    <w:p w14:paraId="01C966F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250</w:t>
      </w:r>
    </w:p>
    <w:p w14:paraId="2680B97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250</w:t>
      </w:r>
    </w:p>
    <w:p w14:paraId="33582E5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250</w:t>
      </w:r>
    </w:p>
    <w:p w14:paraId="58F60F0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250</w:t>
      </w:r>
    </w:p>
    <w:p w14:paraId="72AC4AF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.T . . . . . . . . . . . . . . . . . . . . . . . . . . . . . . . . . . . . . . . . . . . . :  250</w:t>
      </w:r>
    </w:p>
    <w:p w14:paraId="56C4355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250</w:t>
      </w:r>
    </w:p>
    <w:p w14:paraId="403EA47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250</w:t>
      </w:r>
    </w:p>
    <w:p w14:paraId="3E3857F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250</w:t>
      </w:r>
    </w:p>
    <w:p w14:paraId="1293D72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.T . . . . . . . . . . . . . . . . . . . . . . . . . . . . . . . . . . . . . . . . . . . :  250</w:t>
      </w:r>
    </w:p>
    <w:p w14:paraId="4CB0E78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lastRenderedPageBreak/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250</w:t>
      </w:r>
    </w:p>
    <w:p w14:paraId="39AE038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250</w:t>
      </w:r>
    </w:p>
    <w:p w14:paraId="63CA065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250</w:t>
      </w:r>
    </w:p>
    <w:p w14:paraId="58622F9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250</w:t>
      </w:r>
    </w:p>
    <w:p w14:paraId="49C7A01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.T . . . . . . . . . . . :  250</w:t>
      </w:r>
    </w:p>
    <w:p w14:paraId="0A55B16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.C . . . . . . . . . . . . :  250</w:t>
      </w:r>
    </w:p>
    <w:p w14:paraId="1484945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250</w:t>
      </w:r>
    </w:p>
    <w:p w14:paraId="3D3B9D1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250</w:t>
      </w:r>
    </w:p>
    <w:p w14:paraId="3306E3E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250</w:t>
      </w:r>
    </w:p>
    <w:p w14:paraId="2A631A7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250</w:t>
      </w:r>
    </w:p>
    <w:p w14:paraId="36FB54D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250</w:t>
      </w:r>
    </w:p>
    <w:p w14:paraId="62F2C7D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250</w:t>
      </w:r>
    </w:p>
    <w:p w14:paraId="16E9A07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250</w:t>
      </w:r>
    </w:p>
    <w:p w14:paraId="1BBD6D1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250</w:t>
      </w:r>
    </w:p>
    <w:p w14:paraId="4D0DE05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-1   :  . . . . . . . . . . . . . . . . . . . . . . . . . . . . . . . . . . . . . . . . . . . . . . . . . . :  250</w:t>
      </w:r>
    </w:p>
    <w:p w14:paraId="2865630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-2   :  . . . . . . . . . . . . . . . . . . . . . . . . . . . . . . . . . . . . . . . . . . . . . . . . . . :  250</w:t>
      </w:r>
    </w:p>
    <w:p w14:paraId="54948DB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-3   :  . . . . . . . . . . . . . . . . . . . . . . . . . . . . . . . . . . . . . . . . . . . . . . . . . . :  250</w:t>
      </w:r>
    </w:p>
    <w:p w14:paraId="620E33B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-4   :  . . . . . . . . . . . . . . . . . . . . . . . . . . . . . . . . . . . . . . . . . . . . . . . . . . :  250</w:t>
      </w:r>
    </w:p>
    <w:p w14:paraId="55E4070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-5   :  . . . . . . . . . . . . . . . . . . . . . . . . . . . . . . . . .C . . . . . . . . . . . . . . . . :  250</w:t>
      </w:r>
    </w:p>
    <w:p w14:paraId="27EF16F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1A51307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37BD0F2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6AFC62A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 : </w:t>
      </w: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CCTCCGCGCACACGGCGCGTCCCGCGGCCTGCTCCGAGGGCCGACGGACT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 300</w:t>
      </w:r>
    </w:p>
    <w:p w14:paraId="6F608B2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 :  . . . . . . . . . . . . . . . . . . . . . . . . . . . . . . . . . . . . . . . . . . . . . . . . . . :  300</w:t>
      </w:r>
    </w:p>
    <w:p w14:paraId="65C87C0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 :  . . . . . . . . . . . . . . . . . . . . . . . . . . . . . . . . . . . . . . . . . . . . . . . . . . :  300</w:t>
      </w:r>
    </w:p>
    <w:p w14:paraId="574B701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 :  . . . . . . . . . . . . . . . . . . . . . . . . . . . . . . . . . . . . . . . . . . . . . . . . . . :  300</w:t>
      </w:r>
    </w:p>
    <w:p w14:paraId="0418D24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 :  . . . . . . . . . . . . . . . . . . . . . . . . . . . . . . . . . . . . . . . . . . . . . . . . . . :  300</w:t>
      </w:r>
    </w:p>
    <w:p w14:paraId="47474A5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300</w:t>
      </w:r>
    </w:p>
    <w:p w14:paraId="14FC3BC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300</w:t>
      </w:r>
    </w:p>
    <w:p w14:paraId="2B8D4BE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300</w:t>
      </w:r>
    </w:p>
    <w:p w14:paraId="66A4DEB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300</w:t>
      </w:r>
    </w:p>
    <w:p w14:paraId="5E01D6F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300</w:t>
      </w:r>
    </w:p>
    <w:p w14:paraId="07A1C26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300</w:t>
      </w:r>
    </w:p>
    <w:p w14:paraId="63AC24D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300</w:t>
      </w:r>
    </w:p>
    <w:p w14:paraId="5E0D244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300</w:t>
      </w:r>
    </w:p>
    <w:p w14:paraId="3935235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300</w:t>
      </w:r>
    </w:p>
    <w:p w14:paraId="469983E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300</w:t>
      </w:r>
    </w:p>
    <w:p w14:paraId="0A65A00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300</w:t>
      </w:r>
    </w:p>
    <w:p w14:paraId="77B8794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300</w:t>
      </w:r>
    </w:p>
    <w:p w14:paraId="7B1202C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300</w:t>
      </w:r>
    </w:p>
    <w:p w14:paraId="7D0209C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300</w:t>
      </w:r>
    </w:p>
    <w:p w14:paraId="523DDDA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300</w:t>
      </w:r>
    </w:p>
    <w:p w14:paraId="2A6D18B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300</w:t>
      </w:r>
    </w:p>
    <w:p w14:paraId="365A4ED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300</w:t>
      </w:r>
    </w:p>
    <w:p w14:paraId="4190767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300</w:t>
      </w:r>
    </w:p>
    <w:p w14:paraId="5E1C6DB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300</w:t>
      </w:r>
    </w:p>
    <w:p w14:paraId="03AA0D2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300</w:t>
      </w:r>
    </w:p>
    <w:p w14:paraId="2DC84F5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300</w:t>
      </w:r>
    </w:p>
    <w:p w14:paraId="7897935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300</w:t>
      </w:r>
    </w:p>
    <w:p w14:paraId="69FC644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300</w:t>
      </w:r>
    </w:p>
    <w:p w14:paraId="12A07C7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300</w:t>
      </w:r>
    </w:p>
    <w:p w14:paraId="31D3DEA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-1   :  . . . . . . . . . . . . . . . . . . . . . . . . . . . . . . . . . . . . . . . . . . . . . . . . . . :  300</w:t>
      </w:r>
    </w:p>
    <w:p w14:paraId="2811D5C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-2   :  . . . . . . . . . . . . . . . . . . .C . . . . . . . . . . . . . . . . . . . . . . . . . . . . . . :  300</w:t>
      </w:r>
    </w:p>
    <w:p w14:paraId="4F43321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-3   :  . . . . . . . . . . . . . . . . . . . . . . . . . . . . . . . . . . . . . . . . . . . . . . . . . . :  300</w:t>
      </w:r>
    </w:p>
    <w:p w14:paraId="5FE4C34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-4   :  . . . . . . . . . . . . . . . . . . . . . . . . . . . . . . . . . . . . . . . . . . . . . . . . . . :  300</w:t>
      </w:r>
    </w:p>
    <w:p w14:paraId="6623E2A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-5   :  . . . . . . . . . . . . . . . . . . . . . . . . . . . . . . . . . . . . . . . . . . . . . . . . . . :  300</w:t>
      </w:r>
    </w:p>
    <w:p w14:paraId="09BB813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7959765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781EEE5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55AAFCC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 : </w:t>
      </w: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TGACGCTGGCGGCGCGCCGGCGGAGGGTGGCGGGGGTCATGCCCGGTCGC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 350</w:t>
      </w:r>
    </w:p>
    <w:p w14:paraId="1BB0A23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 :  . . . . . . . . . . . . . . . . . . . . . . . . . . . . . . . . . . . . . . . . . . . . . . . . . . :  350</w:t>
      </w:r>
    </w:p>
    <w:p w14:paraId="624C8AE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 :  . . . . . . . . . . . . . . . . . . . . . . . . . . . . . . . . . . . . . . . . . . . . . . . . . . :  350</w:t>
      </w:r>
    </w:p>
    <w:p w14:paraId="2D796EC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 :  . . . . . . . . . . . . . . . . . . . . . . . . . . . . . . . . . . . . . . . . . . . . . . . . . . :  350</w:t>
      </w:r>
    </w:p>
    <w:p w14:paraId="269A836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 :  . . . . . . . . . . . . . . . . . . . . . . . . . . . . . . . . . . . . . . . . . . . . . . . . . . :  350</w:t>
      </w:r>
    </w:p>
    <w:p w14:paraId="10AF12F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350</w:t>
      </w:r>
    </w:p>
    <w:p w14:paraId="2776F80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350</w:t>
      </w:r>
    </w:p>
    <w:p w14:paraId="1A14FE4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350</w:t>
      </w:r>
    </w:p>
    <w:p w14:paraId="326BC14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350</w:t>
      </w:r>
    </w:p>
    <w:p w14:paraId="6AE3D38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350</w:t>
      </w:r>
    </w:p>
    <w:p w14:paraId="4136EE7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350</w:t>
      </w:r>
    </w:p>
    <w:p w14:paraId="7366E7A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350</w:t>
      </w:r>
    </w:p>
    <w:p w14:paraId="4DD0DF4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350</w:t>
      </w:r>
    </w:p>
    <w:p w14:paraId="6111C3D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350</w:t>
      </w:r>
    </w:p>
    <w:p w14:paraId="0191DE6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350</w:t>
      </w:r>
    </w:p>
    <w:p w14:paraId="540EC99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350</w:t>
      </w:r>
    </w:p>
    <w:p w14:paraId="5658CFC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350</w:t>
      </w:r>
    </w:p>
    <w:p w14:paraId="2828828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350</w:t>
      </w:r>
    </w:p>
    <w:p w14:paraId="352532F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350</w:t>
      </w:r>
    </w:p>
    <w:p w14:paraId="6F20FC1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350</w:t>
      </w:r>
    </w:p>
    <w:p w14:paraId="5F74717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350</w:t>
      </w:r>
    </w:p>
    <w:p w14:paraId="1132FF5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350</w:t>
      </w:r>
    </w:p>
    <w:p w14:paraId="6C79624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350</w:t>
      </w:r>
    </w:p>
    <w:p w14:paraId="07BCED5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350</w:t>
      </w:r>
    </w:p>
    <w:p w14:paraId="75E982C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lastRenderedPageBreak/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350</w:t>
      </w:r>
    </w:p>
    <w:p w14:paraId="1A4A451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350</w:t>
      </w:r>
    </w:p>
    <w:p w14:paraId="2E4A2E1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.C . . . . . . . . . . . . . . . . . . . . . . :  350</w:t>
      </w:r>
    </w:p>
    <w:p w14:paraId="6ED7304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350</w:t>
      </w:r>
    </w:p>
    <w:p w14:paraId="5063DA4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350</w:t>
      </w:r>
    </w:p>
    <w:p w14:paraId="21BA92F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-1   :  . . . . . . . . . . . . . . . . . . . . . . . . . . . . . . . . . . . . . . . . . . . . . . . . . . :  350</w:t>
      </w:r>
    </w:p>
    <w:p w14:paraId="0DA4E32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-2   :  . . . . . . . . . . . . . . . . . . . . . . . . . . . . . . . . . . . . . . . . . . . . . . . . . . :  350</w:t>
      </w:r>
    </w:p>
    <w:p w14:paraId="09AB055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-3   :  . . . . . . . . . . . . . . . . . . . . . . . . . . . . . . . . . . . . . . . . . . . . . . . . . . :  350</w:t>
      </w:r>
    </w:p>
    <w:p w14:paraId="00F8C0F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-4   :  . . . . . . . . . . . . . . . . . . . . . . . . . . . . . . . . . . . . . . . . . . . . . . . . . . :  350</w:t>
      </w:r>
    </w:p>
    <w:p w14:paraId="620F557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-5   :  . . . . . . . . . . . . . . . . . . . . . . . . . . . . . . . . . . . . . . . . . . . . . . . . . . :  350</w:t>
      </w:r>
    </w:p>
    <w:p w14:paraId="014F782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60C02F2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47DDC89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2265B4A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 : </w:t>
      </w: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TCCCGGACCCGGCCCCACCTCTCGGAACCTAAAACCCAAGCGCGGCTGCG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 400</w:t>
      </w:r>
    </w:p>
    <w:p w14:paraId="32D05C6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 :  . . . . . . . . . . . . . . . . . . . . . . . . . . . . . . . . . . . . . . . . . . . . . . . . . . :  400</w:t>
      </w:r>
    </w:p>
    <w:p w14:paraId="7E75F7A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 :  . . . . . . . . . . . . . . . . . . . . . . . . . . . . . . . . . . . . . . . . . . . . . . . . . . :  400</w:t>
      </w:r>
    </w:p>
    <w:p w14:paraId="0EAA441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 :  . . . . . . . . . . . . . . . . . . . . . . . . . . . . . . . . . . . . . . . . . . . . . . . . . . :  400</w:t>
      </w:r>
    </w:p>
    <w:p w14:paraId="350212D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 :  . . . . . . . . . . . . . . . . . . . . . . . . . . . . . . . . . . . . . . . . . . . . . . . . . . :  400</w:t>
      </w:r>
    </w:p>
    <w:p w14:paraId="2B98E98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400</w:t>
      </w:r>
    </w:p>
    <w:p w14:paraId="2444388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400</w:t>
      </w:r>
    </w:p>
    <w:p w14:paraId="6838CA3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400</w:t>
      </w:r>
    </w:p>
    <w:p w14:paraId="65B2648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400</w:t>
      </w:r>
    </w:p>
    <w:p w14:paraId="07C7E3B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400</w:t>
      </w:r>
    </w:p>
    <w:p w14:paraId="1A76C3D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400</w:t>
      </w:r>
    </w:p>
    <w:p w14:paraId="5942B31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400</w:t>
      </w:r>
    </w:p>
    <w:p w14:paraId="6EDE545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400</w:t>
      </w:r>
    </w:p>
    <w:p w14:paraId="6256BAF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400</w:t>
      </w:r>
    </w:p>
    <w:p w14:paraId="3450620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400</w:t>
      </w:r>
    </w:p>
    <w:p w14:paraId="0ACDE33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400</w:t>
      </w:r>
    </w:p>
    <w:p w14:paraId="179276B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400</w:t>
      </w:r>
    </w:p>
    <w:p w14:paraId="68E0499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400</w:t>
      </w:r>
    </w:p>
    <w:p w14:paraId="7F7488F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400</w:t>
      </w:r>
    </w:p>
    <w:p w14:paraId="34B7346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400</w:t>
      </w:r>
    </w:p>
    <w:p w14:paraId="7362817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400</w:t>
      </w:r>
    </w:p>
    <w:p w14:paraId="250DFD4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400</w:t>
      </w:r>
    </w:p>
    <w:p w14:paraId="24BABCF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.G . . . . . . . . . . . . . . . . . :  400</w:t>
      </w:r>
    </w:p>
    <w:p w14:paraId="2AEF918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400</w:t>
      </w:r>
    </w:p>
    <w:p w14:paraId="43AF3E1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400</w:t>
      </w:r>
    </w:p>
    <w:p w14:paraId="34EEB65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400</w:t>
      </w:r>
    </w:p>
    <w:p w14:paraId="44D6700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400</w:t>
      </w:r>
    </w:p>
    <w:p w14:paraId="7195053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400</w:t>
      </w:r>
    </w:p>
    <w:p w14:paraId="7CF55FF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400</w:t>
      </w:r>
    </w:p>
    <w:p w14:paraId="6C70BE2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-1   :  . . . . . . . . . . . . . . . . . . . . . . . . . . . . . . . . . . . . . . . . . . . . . . . . . . :  400</w:t>
      </w:r>
    </w:p>
    <w:p w14:paraId="3C3CF75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-2   :  . . . . . . . . . . . . . . . . . . . . . . . . . . . . . . . . . . . . . . . . . . . . . . . . . . :  400</w:t>
      </w:r>
    </w:p>
    <w:p w14:paraId="09EA0F4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-3   :  . . . . . . . . . . . . . . . . . . . . . . . . . . . . . . . . . . . . . . . . . . . . . . . . . . :  400</w:t>
      </w:r>
    </w:p>
    <w:p w14:paraId="73594A5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-4   :  . . . . . . . . . . . . . . . . . . . . . . . . . . . . . . . . . . . . . . . . . . . . . . . . . . :  400</w:t>
      </w:r>
    </w:p>
    <w:p w14:paraId="43850DB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-5   :  . . . . . . . . . . . . . . . . . . . . . . . . . . . . . . . . . . . . . . . . . . . . . . . . . . :  400</w:t>
      </w:r>
    </w:p>
    <w:p w14:paraId="626C354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6C44615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16575F8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30F8DA4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 : </w:t>
      </w: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GCGGCTTCGCCCTGGCTCGCCCTCCGCGCGCCTCCGGGTACCCAACTCGC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 450</w:t>
      </w:r>
    </w:p>
    <w:p w14:paraId="55DA583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 :  . . . . . . . . . . . . . . . . . . . . . . . . . . . . . . . . . . . . . . . . . . . . . . . . . . :  450</w:t>
      </w:r>
    </w:p>
    <w:p w14:paraId="3476227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 :  . . . . . . . . . . . . . . . . . . . . . . . . . . . . . . . . . . . . . . . . . . . . . . . . . . :  450</w:t>
      </w:r>
    </w:p>
    <w:p w14:paraId="331456A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 :  . . . . . . . . . . . . . . . . . . . . . . . . . . . . . . . . . . . . . . . . . . . . . . . . . . :  450</w:t>
      </w:r>
    </w:p>
    <w:p w14:paraId="2E4D9D2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 :  . . . . . . . . . . . . . . . . . . . . . . . . . . . . . . . . . . . . . . . . . . . . . . . . . . :  450</w:t>
      </w:r>
    </w:p>
    <w:p w14:paraId="7292185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450</w:t>
      </w:r>
    </w:p>
    <w:p w14:paraId="69BC862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450</w:t>
      </w:r>
    </w:p>
    <w:p w14:paraId="0073DAE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450</w:t>
      </w:r>
    </w:p>
    <w:p w14:paraId="77A12A4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450</w:t>
      </w:r>
    </w:p>
    <w:p w14:paraId="7CE0C52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450</w:t>
      </w:r>
    </w:p>
    <w:p w14:paraId="55F783C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450</w:t>
      </w:r>
    </w:p>
    <w:p w14:paraId="1387BF8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450</w:t>
      </w:r>
    </w:p>
    <w:p w14:paraId="59CAEA5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.C . . . . . . . . . . . . . . . . . . . . . . . . . . . :  450</w:t>
      </w:r>
    </w:p>
    <w:p w14:paraId="588CFF1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450</w:t>
      </w:r>
    </w:p>
    <w:p w14:paraId="34222BD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450</w:t>
      </w:r>
    </w:p>
    <w:p w14:paraId="1DF953F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450</w:t>
      </w:r>
    </w:p>
    <w:p w14:paraId="0117EC2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450</w:t>
      </w:r>
    </w:p>
    <w:p w14:paraId="0DCC36F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450</w:t>
      </w:r>
    </w:p>
    <w:p w14:paraId="6E65798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450</w:t>
      </w:r>
    </w:p>
    <w:p w14:paraId="45F4D0B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450</w:t>
      </w:r>
    </w:p>
    <w:p w14:paraId="5BF76DB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450</w:t>
      </w:r>
    </w:p>
    <w:p w14:paraId="3E390E0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450</w:t>
      </w:r>
    </w:p>
    <w:p w14:paraId="2DDAEDE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450</w:t>
      </w:r>
    </w:p>
    <w:p w14:paraId="42E5202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450</w:t>
      </w:r>
    </w:p>
    <w:p w14:paraId="6B0ED68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450</w:t>
      </w:r>
    </w:p>
    <w:p w14:paraId="3348BD8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450</w:t>
      </w:r>
    </w:p>
    <w:p w14:paraId="089BBEC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450</w:t>
      </w:r>
    </w:p>
    <w:p w14:paraId="59F2D73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450</w:t>
      </w:r>
    </w:p>
    <w:p w14:paraId="5437740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450</w:t>
      </w:r>
    </w:p>
    <w:p w14:paraId="6E6A437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-1   :  . . . . . . . . . . . . . . . . . . . . . . . . . . . . . . . . . . . . . . . . . . . . . . . . . . :  450</w:t>
      </w:r>
    </w:p>
    <w:p w14:paraId="7DAA5AA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-2   :  . . . . . . . . . . . . . . . . . . . . . . . . . . . . . . . . . . . . . . . . . . . . . . . . . . :  450</w:t>
      </w:r>
    </w:p>
    <w:p w14:paraId="0B63DA3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-3   :  . . . . . . . . . . . . . . . . . . . . . . . . . . . . . . . . . . . . . . . . . . . . . . . . . . :  450</w:t>
      </w:r>
    </w:p>
    <w:p w14:paraId="10B6151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lastRenderedPageBreak/>
        <w:t>WL -4   :  . . . . . . . . . . . . . . . . . . . . . . . . . . . . . . . . . . . . . . . . . . . . . . . . . . :  450</w:t>
      </w:r>
    </w:p>
    <w:p w14:paraId="3454E3C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-5   :  . . . . . . . .A . . . . . . . . . . . . . . . . . . . . . . . . . . . . . . . . . . . . . . . . . :  450</w:t>
      </w:r>
    </w:p>
    <w:p w14:paraId="37B35F3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7758F94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2B60F8E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4238BDF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 : </w:t>
      </w: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TCTCCCTCCTCCGGGGGGAGGCGGGGGGTTCAATGTCTCCTACCCCGCTC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 500</w:t>
      </w:r>
    </w:p>
    <w:p w14:paraId="15DC414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 :  . . . . . . . . . . . . . . . . . . . . . . . . . . . . . . . . . . . . . . . . . . . . . . . . . . :  500</w:t>
      </w:r>
    </w:p>
    <w:p w14:paraId="3DC0785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 :  . . . . . . . . . . . . . . . . . . . . . . . . . . . . . . . . . . . . . . . . . . . . . . . . . . :  500</w:t>
      </w:r>
    </w:p>
    <w:p w14:paraId="1BD562A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 :  . . . . . . . . . . . . . . . . . . . . . . . . . . . . . . . . . . . . . . . . . . . . . . . . . . :  500</w:t>
      </w:r>
    </w:p>
    <w:p w14:paraId="643620E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 :  . . . . . . . . . . . . . . . . . . . . . . . . . . . . . . . . . . . . . . . . . . . . . . . . . . :  500</w:t>
      </w:r>
    </w:p>
    <w:p w14:paraId="0B98B99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500</w:t>
      </w:r>
    </w:p>
    <w:p w14:paraId="7D1401B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500</w:t>
      </w:r>
    </w:p>
    <w:p w14:paraId="03927DA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500</w:t>
      </w:r>
    </w:p>
    <w:p w14:paraId="25EA738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500</w:t>
      </w:r>
    </w:p>
    <w:p w14:paraId="2E5E434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.A . . . . . . . . . . . . . . . . . . . . . . . . . . . . . . . . . . . . :  500</w:t>
      </w:r>
    </w:p>
    <w:p w14:paraId="7146E63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500</w:t>
      </w:r>
    </w:p>
    <w:p w14:paraId="47FA780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500</w:t>
      </w:r>
    </w:p>
    <w:p w14:paraId="6EDBE9F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500</w:t>
      </w:r>
    </w:p>
    <w:p w14:paraId="05AC0D9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500</w:t>
      </w:r>
    </w:p>
    <w:p w14:paraId="34911CF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500</w:t>
      </w:r>
    </w:p>
    <w:p w14:paraId="3E10E66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500</w:t>
      </w:r>
    </w:p>
    <w:p w14:paraId="2964D45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500</w:t>
      </w:r>
    </w:p>
    <w:p w14:paraId="1C33DBC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500</w:t>
      </w:r>
    </w:p>
    <w:p w14:paraId="0C838C5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500</w:t>
      </w:r>
    </w:p>
    <w:p w14:paraId="2DAC4CD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500</w:t>
      </w:r>
    </w:p>
    <w:p w14:paraId="460C760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500</w:t>
      </w:r>
    </w:p>
    <w:p w14:paraId="67198F1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500</w:t>
      </w:r>
    </w:p>
    <w:p w14:paraId="5A92377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500</w:t>
      </w:r>
    </w:p>
    <w:p w14:paraId="3665FA1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500</w:t>
      </w:r>
    </w:p>
    <w:p w14:paraId="0137160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500</w:t>
      </w:r>
    </w:p>
    <w:p w14:paraId="3953BDD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500</w:t>
      </w:r>
    </w:p>
    <w:p w14:paraId="5CA6B1A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500</w:t>
      </w:r>
    </w:p>
    <w:p w14:paraId="01FA431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500</w:t>
      </w:r>
    </w:p>
    <w:p w14:paraId="78EC80A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500</w:t>
      </w:r>
    </w:p>
    <w:p w14:paraId="2410627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-1   :  . . . . . . . . . . . . . . . . . . . . . . . . . . . . . . . . . . . . . . . . . . . . . . . . . . :  500</w:t>
      </w:r>
    </w:p>
    <w:p w14:paraId="239E008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-2   :  . . . . . . . . . . . . . . . . . . . . . . . . . . . . . . . . . . . . . . . . . . . . . . . . . . :  500</w:t>
      </w:r>
    </w:p>
    <w:p w14:paraId="7F87866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-3   :  . . . . . . . . . . . . . . . . . . . . . . . . . . . . . . . . . . . . . . . . . . . . . . . . . . :  500</w:t>
      </w:r>
    </w:p>
    <w:p w14:paraId="0D3BCFD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-4   :  . . . . . . . . . . . . . . . . . . . . . . . . . . . . . . . . . . . . . . . . . . . . . . . . . . :  500</w:t>
      </w:r>
    </w:p>
    <w:p w14:paraId="4AA174C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-5   :  . . . . . . . . . . . . . . . . . . . . . . . . . . . . . . . . . . . . . . . . . . . . . . . . . . :  500</w:t>
      </w:r>
    </w:p>
    <w:p w14:paraId="2F08B71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7C643F1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2CD685B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</w:t>
      </w:r>
    </w:p>
    <w:p w14:paraId="3CD3B3D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 : </w:t>
      </w: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TGACCCTTCCCCTTTCGCGGGGGTTTGCGCTTAGTGGGATGGAGCGCCCG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 550</w:t>
      </w:r>
    </w:p>
    <w:p w14:paraId="20A6FF1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 :  . . . . . . . . . . . . .C . . . . . . . . . . . . . . . . . . . . . . . . . . . . . . . . . . . . :  550</w:t>
      </w:r>
    </w:p>
    <w:p w14:paraId="41951A3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 :  . . . . . . . . . . . . .C . . . . . . . . . . . . . . . . . . . . . . . . . . . . . . . . . . . . :  550</w:t>
      </w:r>
    </w:p>
    <w:p w14:paraId="101B189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 :  . . . . . . . . . . . . .C . . . . . . . . . . . . . . . . . . . . . . . . . . . . . . . . . . . . :  550</w:t>
      </w:r>
    </w:p>
    <w:p w14:paraId="7A8BB25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 :  . . . . . . . . . . . . .C . . . . . . . . . . . . . . . . . . . . . . . . . . . . . . . . . . . . :  550</w:t>
      </w:r>
    </w:p>
    <w:p w14:paraId="5C46CBF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.C . . . . . . . . . . . . . . . . . . . . . . . . . . . . . . . . . . . . :  550</w:t>
      </w:r>
    </w:p>
    <w:p w14:paraId="230B9A7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.C . . . . . . . . . . . . . . . . . . . . . . . . . . . . . . . . . . . . :  550</w:t>
      </w:r>
    </w:p>
    <w:p w14:paraId="0F31E25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.C . . . . . . . . . . . . . . . . . . . . . . . . . . . . . . . . . . . . :  550</w:t>
      </w:r>
    </w:p>
    <w:p w14:paraId="07C4B09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.C . . . . . . . . . . . . . . . . . . . . . . . . . . . . . . . . . . . . :  550</w:t>
      </w:r>
    </w:p>
    <w:p w14:paraId="1FB694C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.C . . . . . . . . . . . . . . . . . . . . . . . . . . . . . . . . . . . . :  550</w:t>
      </w:r>
    </w:p>
    <w:p w14:paraId="3A76519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.C . . . . . . . . . . . . . . . . . . . . . . . . . . . . . . . . . . . . :  550</w:t>
      </w:r>
    </w:p>
    <w:p w14:paraId="6823CEC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.C . . . . . . . . . . . . . . . . . . . . . . . . . . . . . . . . . . . . :  550</w:t>
      </w:r>
    </w:p>
    <w:p w14:paraId="40C0EE2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.C . . . . . . . . . . . . . . . . . . . . . . . . . . . . . . . . . . . . :  550</w:t>
      </w:r>
    </w:p>
    <w:p w14:paraId="447E298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.C . . . . . . . . . . . . . . . . . . . . . . . . . . . . . . . . . . . . :  550</w:t>
      </w:r>
    </w:p>
    <w:p w14:paraId="370C49E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.C . . . . . . . . . . . . . . . . . . . . . . . . . . . . . . . . . . . . :  550</w:t>
      </w:r>
    </w:p>
    <w:p w14:paraId="6D7C1AA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.C . . . . . . . . . . . . . . . . . . . . . . . . . . . . . . . . . . . . :  550</w:t>
      </w:r>
    </w:p>
    <w:p w14:paraId="4D175C8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.C . . . . . . . . . . . . . . . . . . . . . . . . . . . . . . . . . . . . :  550</w:t>
      </w:r>
    </w:p>
    <w:p w14:paraId="144645A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.C . . . . . . . . . . . . . . . . . . . . . . . . . . . . . . . . . . . . :  550</w:t>
      </w:r>
    </w:p>
    <w:p w14:paraId="66EA9C2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.C . . . . . . . . . . . . . . . . . . . . . . . . . . . . . . . . . . . . :  550</w:t>
      </w:r>
    </w:p>
    <w:p w14:paraId="5175CD3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.C . . . . . . . . . . . . . . . . . . . . . . . . . . . . . . . . . . . . :  550</w:t>
      </w:r>
    </w:p>
    <w:p w14:paraId="2F4E047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.C . . . . . . . . . . . . . . . . . . . . . . . . . . . . . . . . . . . . :  550</w:t>
      </w:r>
    </w:p>
    <w:p w14:paraId="5F0EAC3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.C . . . . . . . . . . . . . . . . . . . . . . . . . . . . . . . . . . . . :  550</w:t>
      </w:r>
    </w:p>
    <w:p w14:paraId="50F08E8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.C . . . . . . . . . . . . . . . . . . . . . . . . . . . . . . . . . . . . :  550</w:t>
      </w:r>
    </w:p>
    <w:p w14:paraId="379953E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.C . . . . . . . . . . . . . . . . . . . . . . . . . . . . . . . . . . . . :  550</w:t>
      </w:r>
    </w:p>
    <w:p w14:paraId="10354E0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.C . . . . . . . . . . . . . . . . . . . . . . . . . . . . . . . . . . . . :  550</w:t>
      </w:r>
    </w:p>
    <w:p w14:paraId="67FEBBA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.C . . . . . . . . . . . . . . . . . . . . . . . . . . . . . . . . . . . . :  550</w:t>
      </w:r>
    </w:p>
    <w:p w14:paraId="3271EB7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.C . . . . . . . . . . . . . . . . . . . . . . . . . . . . . . . . . . . . :  550</w:t>
      </w:r>
    </w:p>
    <w:p w14:paraId="5762AFA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.C . . . . . . . . . . . . . . . . . . . . . . . . . . . . . . . . . . . . :  550</w:t>
      </w:r>
    </w:p>
    <w:p w14:paraId="7FF9BD2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.C . . . . . . . . . . . . . . . . . . . . . . . . . . . . . . . . . . . . :  550</w:t>
      </w:r>
    </w:p>
    <w:p w14:paraId="2ADAB4C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-1   :  . . . . . . . . . . . . .C . . . . . . . . . . . . . . . . . . . . . . . . . . . . . . . . . . . . :  550</w:t>
      </w:r>
    </w:p>
    <w:p w14:paraId="2355D28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-2   :  . . . . . . . . . . . . .C . . . . . . . . . . . . . . . . . . . . . . . . . . . . . . . . . . . . :  550</w:t>
      </w:r>
    </w:p>
    <w:p w14:paraId="2E7AE45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-3   :  . . . . . . . . . . . . .C . . . . . . . . . . . . . . . . . . . . . . . . . . . . . . . . . . . . :  550</w:t>
      </w:r>
    </w:p>
    <w:p w14:paraId="3B964F7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-4   :  . . . . . . . . . . . . .C . . . . . . . . . . . . . . . . . . . . . . . . . . . . . . . . . . . . :  550</w:t>
      </w:r>
    </w:p>
    <w:p w14:paraId="1072959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-5   :  . . . . . . . . . . . . .C . . . . . . . . . . . . . . . . . . . . . . . . . . . . . . . . . . . . :  550</w:t>
      </w:r>
    </w:p>
    <w:p w14:paraId="16E19F2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68A3076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515F3C9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4DA4BF6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 : </w:t>
      </w: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GGGGTTCTGTCACCCAATATTTCAAACCCAGTCTGTGAGCCATGGCCTTT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 600</w:t>
      </w:r>
    </w:p>
    <w:p w14:paraId="444FBBF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 :  . . . . . . . . . . . . . . . . . . . . . . . . . . . . . . . . . . . . . . . . . . . . . . . . . . :  600</w:t>
      </w:r>
    </w:p>
    <w:p w14:paraId="41EBD67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 :  . . . . . . . . . . . . . . . . . . . . . . . . . . . . . . . . . . . . . . . . . . . . . . . . . . :  600</w:t>
      </w:r>
    </w:p>
    <w:p w14:paraId="0F9063B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 :  . . . . . . . . . . . . . . . . . . . . . . . . . . . . . . . . . . . . . . . . . . . . . . . . . . :  600</w:t>
      </w:r>
    </w:p>
    <w:p w14:paraId="314EF37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lastRenderedPageBreak/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 :  . . . . . . . . . . . . . . . . . . . . . . . . . . . . . . . . . . . . . . . . . . . . . . . . . . :  600</w:t>
      </w:r>
    </w:p>
    <w:p w14:paraId="3CDF2A1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600</w:t>
      </w:r>
    </w:p>
    <w:p w14:paraId="585DC87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600</w:t>
      </w:r>
    </w:p>
    <w:p w14:paraId="20E01B2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600</w:t>
      </w:r>
    </w:p>
    <w:p w14:paraId="507D86A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600</w:t>
      </w:r>
    </w:p>
    <w:p w14:paraId="7AA44B7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600</w:t>
      </w:r>
    </w:p>
    <w:p w14:paraId="0BF05CB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600</w:t>
      </w:r>
    </w:p>
    <w:p w14:paraId="1F229B3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600</w:t>
      </w:r>
    </w:p>
    <w:p w14:paraId="0DA8B38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600</w:t>
      </w:r>
    </w:p>
    <w:p w14:paraId="1BFBAD7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600</w:t>
      </w:r>
    </w:p>
    <w:p w14:paraId="21397D6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600</w:t>
      </w:r>
    </w:p>
    <w:p w14:paraId="358C987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.C . . . . . . . . . . . . .C . . . . . . . . . . . . . . . . :  600</w:t>
      </w:r>
    </w:p>
    <w:p w14:paraId="6DC28C2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600</w:t>
      </w:r>
    </w:p>
    <w:p w14:paraId="5B86F24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.A . . . . . . . . . . . :  600</w:t>
      </w:r>
    </w:p>
    <w:p w14:paraId="630A813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600</w:t>
      </w:r>
    </w:p>
    <w:p w14:paraId="250BDD8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600</w:t>
      </w:r>
    </w:p>
    <w:p w14:paraId="533DF62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600</w:t>
      </w:r>
    </w:p>
    <w:p w14:paraId="0B1A2BC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600</w:t>
      </w:r>
    </w:p>
    <w:p w14:paraId="060DA4A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600</w:t>
      </w:r>
    </w:p>
    <w:p w14:paraId="5472086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600</w:t>
      </w:r>
    </w:p>
    <w:p w14:paraId="35B88B8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600</w:t>
      </w:r>
    </w:p>
    <w:p w14:paraId="03CD20B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600</w:t>
      </w:r>
    </w:p>
    <w:p w14:paraId="6F6CFD8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600</w:t>
      </w:r>
    </w:p>
    <w:p w14:paraId="4347C15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600</w:t>
      </w:r>
    </w:p>
    <w:p w14:paraId="32D2275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600</w:t>
      </w:r>
    </w:p>
    <w:p w14:paraId="433CEA0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-1   :  . . . . . . . . . . . . . . . . . . . . . . . . . . . . . . . . . . . . . . . . . . . . . . . . . . :  600</w:t>
      </w:r>
    </w:p>
    <w:p w14:paraId="12EC220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-2   :  . . . . . . . . . . . . . . . . . . . . . . . . . . . . . . . . . . . . . . . . . . . . . . . . . . :  600</w:t>
      </w:r>
    </w:p>
    <w:p w14:paraId="07E26BE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-3   :  . . . . . . . . . . . . . . . . . . . . . . . . . . . . . . . . . . . . . . . . . . . . . . . . . . :  600</w:t>
      </w:r>
    </w:p>
    <w:p w14:paraId="1452D62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-4   :  . . . . . . . . . . . . . . . . . . . . . . . . . . . . . . . . . . . . . . . . . . . . . . . . . . :  600</w:t>
      </w:r>
    </w:p>
    <w:p w14:paraId="48EDC64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-5   :  . . . . . . . . . . . . . . . . . . . . . . . . . . . . . . . . . . . . . . . . . . . . . . . . . . :  600</w:t>
      </w:r>
    </w:p>
    <w:p w14:paraId="64DD135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103B161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 </w:t>
      </w:r>
    </w:p>
    <w:p w14:paraId="45CB6060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leftChars="900" w:left="5730" w:rightChars="943" w:right="2263" w:hangingChars="2100" w:hanging="3570"/>
        <w:rPr>
          <w:rFonts w:eastAsia="黑体" w:cs="Times New Roman"/>
          <w:b/>
          <w:bCs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 w:rsidRPr="00F25CE8">
        <w:rPr>
          <w:rFonts w:eastAsia="黑体" w:cs="Times New Roman"/>
          <w:b/>
          <w:bCs/>
          <w:snapToGrid w:val="0"/>
          <w:spacing w:val="20"/>
          <w:sz w:val="15"/>
          <w:szCs w:val="15"/>
          <w:lang w:eastAsia="zh-CN"/>
          <w14:cntxtAlts/>
        </w:rPr>
        <w:t>5.8S</w:t>
      </w:r>
      <w:proofErr w:type="spellEnd"/>
    </w:p>
    <w:p w14:paraId="263D0B8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</w:p>
    <w:p w14:paraId="0EF127C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 : </w:t>
      </w: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ACTCGCCGGTCCGTCTGACGGACCGACCAAACTGTGA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>CAACTCTTAGC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GG</w:t>
      </w:r>
      <w:proofErr w:type="spellEnd"/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548F7A9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1F5F04B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1B45B99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5CEE14D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34A2A2B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5E4A520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6439ABC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1381192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5AAF287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0CB1212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02516B3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088A467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3BBD186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605DC62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0886BCA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340106C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266DB02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590C647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4B7648C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13D39CB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382FF3D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22A982E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5C0E9F1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37F94B4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71C8F50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456CBD0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779D557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69E59E5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28F821E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-1  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5238B05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-2  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63D2FB1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-3  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.G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2FF84FC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-4  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6418EFF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-5   : 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</w:t>
      </w:r>
      <w:r w:rsidRPr="00F25CE8">
        <w:rPr>
          <w:rFonts w:eastAsia="黑体" w:cs="Times New Roman"/>
          <w:snapToGrid w:val="0"/>
          <w:color w:val="000000"/>
          <w:spacing w:val="20"/>
          <w:sz w:val="15"/>
          <w:szCs w:val="15"/>
          <w:highlight w:val="lightGray"/>
          <w:lang w:eastAsia="zh-CN"/>
          <w14:cntxtAlts/>
        </w:rPr>
        <w:t>. . .</w:t>
      </w:r>
      <w:r w:rsidRPr="00F25CE8">
        <w:rPr>
          <w:rFonts w:eastAsia="黑体" w:cs="Times New Roman"/>
          <w:snapToGrid w:val="0"/>
          <w:color w:val="FF0000"/>
          <w:spacing w:val="20"/>
          <w:sz w:val="15"/>
          <w:szCs w:val="15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650</w:t>
      </w:r>
    </w:p>
    <w:p w14:paraId="2BB9ACF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0D2C82D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7FA3BA5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47312FD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 : </w:t>
      </w: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>TGGATCACTCGGCTCGTGCGTCGATGAAGAACGCAGCTAGCTGCGAGAAC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4506266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17FBED3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36C8793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43DE7D0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496F7E2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5546E39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1B95569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4B27D70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527181F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6793805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lastRenderedPageBreak/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20AFC93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12C66E7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618882E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4D12B02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60FDD3D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04B5A87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480DB02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502AD15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15AD809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3C2A40F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3C0A70E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779B65A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1F988A6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3A030C5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21FDBE9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1E85CE9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0E5477D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598630E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0C0FA1F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WL -1  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4EC4EDC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WL -2  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73E2A07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WL -3  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5833DA4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WL -4  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.G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58492A1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WL -5  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700</w:t>
      </w:r>
    </w:p>
    <w:p w14:paraId="09E151F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2412F3E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0623F07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2BCBB46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 : </w:t>
      </w: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>TAATGTGAATTGCAGGACACATTGATCATCGACACTTCGAACGCACTTTG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40D4CAB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3E713BD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1910DEB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373D4D9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45D5EF9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3B55895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5B82906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3AEA389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468A317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3E9904B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0F57A45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3047B99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4AA729C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09FB587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0A7CBF0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6EB8DFB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456BFC9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5AC74AF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2A947C9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1D7D6F6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70285AA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572A790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137202F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17E7CBF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32898D1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61F67F9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48890A8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4C66055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00E7666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WL -1  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484F11D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WL -2  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1C6C625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WL -3  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05046A0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WL -4  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1563AB7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WL -5  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:  750</w:t>
      </w:r>
    </w:p>
    <w:p w14:paraId="2BB6AF4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1A70157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58F4065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24A4137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 : </w:t>
      </w: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>CGGCCCCGGGTTCCTCCCGGGGCTACGCCTGTCTGAGGGTCGCTTT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GCCA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 800</w:t>
      </w:r>
    </w:p>
    <w:p w14:paraId="458BB09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1B02946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4D05184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578221B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3654E20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716FA08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626F06A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586029B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7C2DFA0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0ADE75A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.C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135452A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24F4638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4E9A2F9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0C20AAF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5C4CA4C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0359F2E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2CC78F5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7ED38C4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14BA0B3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lastRenderedPageBreak/>
        <w:t>GRF1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404CFB1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6449B7C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7B1D763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344CD2A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023B27C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327159C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418DFD6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7F3EA47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2139545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2F6523B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WL -1  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5617C6F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WL -2  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693A023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WL -3  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7174198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WL -4  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0E041B3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WL -5   : 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. . . . . . . . . . . . . . . . . . . . . . . . . . . . . . . . . . . . . . . . . . . . . 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. . . . . :  800</w:t>
      </w:r>
    </w:p>
    <w:p w14:paraId="4E942E3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25BD169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62199F2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 w:firstLineChars="600" w:firstLine="1024"/>
        <w:rPr>
          <w:rFonts w:eastAsia="黑体" w:cs="Times New Roman"/>
          <w:b/>
          <w:bCs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b/>
          <w:bCs/>
          <w:snapToGrid w:val="0"/>
          <w:spacing w:val="20"/>
          <w:sz w:val="15"/>
          <w:szCs w:val="15"/>
          <w:lang w:eastAsia="zh-CN"/>
          <w14:cntxtAlts/>
        </w:rPr>
        <w:t>ITS2</w:t>
      </w:r>
      <w:proofErr w:type="spellEnd"/>
    </w:p>
    <w:p w14:paraId="0BFBDA1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57EA50F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 : </w:t>
      </w: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TCAATCGGGAGCGTCACCCACTACTGGGGGGCGCCCACCGCGGCTGGGGC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 850</w:t>
      </w:r>
    </w:p>
    <w:p w14:paraId="532FE3F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 :  . . . . . . . . . . . . . . . . . . . . . . . . . . . . . . . . . . . . . . . . . . . . . . . . . . :  850</w:t>
      </w:r>
    </w:p>
    <w:p w14:paraId="6F48B62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 :  . . . . . . . . . . . . . . . . . . . . . . . . . . . . . . . . . . . . . . . . . . . . . . . . . . :  850</w:t>
      </w:r>
    </w:p>
    <w:p w14:paraId="5381881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 :  . . . . . . . . . . . . . . . . . . . . . . . . . . . . . . . . . . . . . . . . . . . . . . . . . . :  850</w:t>
      </w:r>
    </w:p>
    <w:p w14:paraId="2B4F50A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 :  . . . . . . . . . . . . . . . . . . . . . . . . . . . . . . . . . . . . . . . . . . . . . . . . . . :  850</w:t>
      </w:r>
    </w:p>
    <w:p w14:paraId="1CD5A5C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850</w:t>
      </w:r>
    </w:p>
    <w:p w14:paraId="4B469DD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850</w:t>
      </w:r>
    </w:p>
    <w:p w14:paraId="6F21F7F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850</w:t>
      </w:r>
    </w:p>
    <w:p w14:paraId="053223F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850</w:t>
      </w:r>
    </w:p>
    <w:p w14:paraId="6F9B340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850</w:t>
      </w:r>
    </w:p>
    <w:p w14:paraId="3027638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850</w:t>
      </w:r>
    </w:p>
    <w:p w14:paraId="722134F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850</w:t>
      </w:r>
    </w:p>
    <w:p w14:paraId="7EFAA1A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850</w:t>
      </w:r>
    </w:p>
    <w:p w14:paraId="70196D0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850</w:t>
      </w:r>
    </w:p>
    <w:p w14:paraId="1A79414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850</w:t>
      </w:r>
    </w:p>
    <w:p w14:paraId="38CAD5A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850</w:t>
      </w:r>
    </w:p>
    <w:p w14:paraId="587347B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850</w:t>
      </w:r>
    </w:p>
    <w:p w14:paraId="59937F2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850</w:t>
      </w:r>
    </w:p>
    <w:p w14:paraId="0A824AD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850</w:t>
      </w:r>
    </w:p>
    <w:p w14:paraId="437F13F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850</w:t>
      </w:r>
    </w:p>
    <w:p w14:paraId="7D2DEB7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850</w:t>
      </w:r>
    </w:p>
    <w:p w14:paraId="65AEC39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850</w:t>
      </w:r>
    </w:p>
    <w:p w14:paraId="7C925AD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850</w:t>
      </w:r>
    </w:p>
    <w:p w14:paraId="15B39B9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850</w:t>
      </w:r>
    </w:p>
    <w:p w14:paraId="2663924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.T . . . . . . . . :  850</w:t>
      </w:r>
    </w:p>
    <w:p w14:paraId="54F01CD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850</w:t>
      </w:r>
    </w:p>
    <w:p w14:paraId="1A8E420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850</w:t>
      </w:r>
    </w:p>
    <w:p w14:paraId="5E88316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850</w:t>
      </w:r>
    </w:p>
    <w:p w14:paraId="29DB357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850</w:t>
      </w:r>
    </w:p>
    <w:p w14:paraId="599F37A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-1   :  . . . . . . . . . . . . . . . . . . . . . . . . . . . . . . . . . . . . . . . . . . . . . . . . . . :  850</w:t>
      </w:r>
    </w:p>
    <w:p w14:paraId="4C25D8B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-2   :  . . . . . . . . . . . . . . . . . . . . . . . . . . . . . . . . . . . . . . . . . . . . . . . . . . :  850</w:t>
      </w:r>
    </w:p>
    <w:p w14:paraId="62F75A9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-3   :  . . . . . . . . . . . . . . . . . . . . . . . . . . . . . . . . . . . . . . . . . . . . . . . . . . :  850</w:t>
      </w:r>
    </w:p>
    <w:p w14:paraId="465B2D9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-4   :  . . . . . . . . . . . . . . . . . . . . . . . . . . . . . . . . . . . . . . . . . . . . . . . . . . :  850</w:t>
      </w:r>
    </w:p>
    <w:p w14:paraId="32F0F8C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-5   :  . . . . . . . . . . . . . . . . . . . . . . . . . . . . . . . . . . . . . . . . . . . . . . . . . . :  850</w:t>
      </w:r>
    </w:p>
    <w:p w14:paraId="6185055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4729ED8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2E89827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6C5E30A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 : </w:t>
      </w: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AGTCGCAGGCGCAAAAGCCTTCGTCCCCCTAAGTGCAGACCTCCGGGATG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 900</w:t>
      </w:r>
    </w:p>
    <w:p w14:paraId="747E077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 :  . . . . . . . . . . . . . . . . . . . . . . . . . . . . . . . . . . . . . . . . . . . . . . . . . . :  900</w:t>
      </w:r>
    </w:p>
    <w:p w14:paraId="21F1E12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 :  . . . . . . . . . . . . . . . . . . . . . . . . . . . . . . . . . . . . . . . . . . . . . . . . . . :  900</w:t>
      </w:r>
    </w:p>
    <w:p w14:paraId="5757B5E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 :  . . . . . . . . . . . . . . . . . . . . . . . . . . . . . . . . . . . . . . . . . . . . . . . . . . :  900</w:t>
      </w:r>
    </w:p>
    <w:p w14:paraId="5AE9B70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 :  . . . . . . . . . . . . . . . . . . . . . . . . . . . . . . . . . . . . . . . . . . . . . . . . . . :  900</w:t>
      </w:r>
    </w:p>
    <w:p w14:paraId="53207C0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900</w:t>
      </w:r>
    </w:p>
    <w:p w14:paraId="2042567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900</w:t>
      </w:r>
    </w:p>
    <w:p w14:paraId="2BFB986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900</w:t>
      </w:r>
    </w:p>
    <w:p w14:paraId="6E126F5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900</w:t>
      </w:r>
    </w:p>
    <w:p w14:paraId="5446918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.T . . . . . . . . . . :  900</w:t>
      </w:r>
    </w:p>
    <w:p w14:paraId="324AE7E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900</w:t>
      </w:r>
    </w:p>
    <w:p w14:paraId="7EAF514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900</w:t>
      </w:r>
    </w:p>
    <w:p w14:paraId="26CEBC4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900</w:t>
      </w:r>
    </w:p>
    <w:p w14:paraId="6419F0B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900</w:t>
      </w:r>
    </w:p>
    <w:p w14:paraId="52359A0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900</w:t>
      </w:r>
    </w:p>
    <w:p w14:paraId="6D6261F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900</w:t>
      </w:r>
    </w:p>
    <w:p w14:paraId="7256459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900</w:t>
      </w:r>
    </w:p>
    <w:p w14:paraId="72B940B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900</w:t>
      </w:r>
    </w:p>
    <w:p w14:paraId="47F4C4F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900</w:t>
      </w:r>
    </w:p>
    <w:p w14:paraId="1434DD6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900</w:t>
      </w:r>
    </w:p>
    <w:p w14:paraId="4B1F39B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900</w:t>
      </w:r>
    </w:p>
    <w:p w14:paraId="07F63E9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900</w:t>
      </w:r>
    </w:p>
    <w:p w14:paraId="0CCC965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900</w:t>
      </w:r>
    </w:p>
    <w:p w14:paraId="1FAFDC1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.C . . . . . . . . . . . . .C . . . . . . . . . . . . . . . . :  900</w:t>
      </w:r>
    </w:p>
    <w:p w14:paraId="389A8A4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900</w:t>
      </w:r>
    </w:p>
    <w:p w14:paraId="1BB7F40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900</w:t>
      </w:r>
    </w:p>
    <w:p w14:paraId="7B1889E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lastRenderedPageBreak/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900</w:t>
      </w:r>
    </w:p>
    <w:p w14:paraId="776F3DF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900</w:t>
      </w:r>
    </w:p>
    <w:p w14:paraId="01A8AE2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900</w:t>
      </w:r>
    </w:p>
    <w:p w14:paraId="3F2DF96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-1   :  . . . . . . . . . . . . . . . . . . . . . . . . . . . . . . . . . . . . . . . . . . . . . . . . . . :  900</w:t>
      </w:r>
    </w:p>
    <w:p w14:paraId="61C5486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-2   :  . . . . . . . . . . . . . . . . . . . . . . . . . . . . . . . . . . . . . . . . . . . . . . . . . . :  900</w:t>
      </w:r>
    </w:p>
    <w:p w14:paraId="6877328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-3   :  . . . . . . . . . . . . . . . . . . . . . . . . . . . . . . . . . . . . . . . . . . . . . . . . . . :  900</w:t>
      </w:r>
    </w:p>
    <w:p w14:paraId="3FDACEE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-4   :  . . . . . . . . . . . . . . . . . . . . . . . . . . . . . . . . . . . . . . . . . . . . . . . . . . :  900</w:t>
      </w:r>
    </w:p>
    <w:p w14:paraId="483FFD3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-5   :  . . . . . . . . . . . . . . . . . . . . . . . . . . . . . . . . . . . . . . . . . . . . . . . . . . :  900</w:t>
      </w:r>
    </w:p>
    <w:p w14:paraId="59E1C82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45C92BB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519F866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6FF4766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 : </w:t>
      </w: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CCCGGTGTCGGCGTGCGTGGAGCGTCGGGTCCGCATGAGTCGGGCGCGGC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 950</w:t>
      </w:r>
    </w:p>
    <w:p w14:paraId="106F753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 :  . . . . . . . . . . . . . . . . . . . . . . . . . . . . . . . . . . . . . . . . . . . . . . . . . . :  950</w:t>
      </w:r>
    </w:p>
    <w:p w14:paraId="1EEF5A3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 :  . . . . . . . . . . . . . . . . . . . . . . . . . . . . . . . . . . . . . . . . . . . . . . . . . . :  950</w:t>
      </w:r>
    </w:p>
    <w:p w14:paraId="5F6527D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 :  . . . . . . . . . . . . . . . . . . . . . . . . . . . . . . . . . . . . . . . . . . . . . . . . . . :  950</w:t>
      </w:r>
    </w:p>
    <w:p w14:paraId="46B6CCA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 :  . . . . . . . . . . . . . . . . . . . . . . . . . . . . . . . . . . . . . . . . . . . . . . . . . . :  950</w:t>
      </w:r>
    </w:p>
    <w:p w14:paraId="6DD6298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950</w:t>
      </w:r>
    </w:p>
    <w:p w14:paraId="4C046B2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.C . . . . . . . . . . . . . . . . . . . . . . . . . . . . . . . . . . . . :  950</w:t>
      </w:r>
    </w:p>
    <w:p w14:paraId="6090614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950</w:t>
      </w:r>
    </w:p>
    <w:p w14:paraId="1DF1E3E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950</w:t>
      </w:r>
    </w:p>
    <w:p w14:paraId="63BFC97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950</w:t>
      </w:r>
    </w:p>
    <w:p w14:paraId="4FA1945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950</w:t>
      </w:r>
    </w:p>
    <w:p w14:paraId="04C4452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950</w:t>
      </w:r>
    </w:p>
    <w:p w14:paraId="789D3BC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950</w:t>
      </w:r>
    </w:p>
    <w:p w14:paraId="430A7ED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950</w:t>
      </w:r>
    </w:p>
    <w:p w14:paraId="04B086E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950</w:t>
      </w:r>
    </w:p>
    <w:p w14:paraId="0332FC8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950</w:t>
      </w:r>
    </w:p>
    <w:p w14:paraId="560E362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950</w:t>
      </w:r>
    </w:p>
    <w:p w14:paraId="7A4187E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950</w:t>
      </w:r>
    </w:p>
    <w:p w14:paraId="3F08CB0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 950</w:t>
      </w:r>
    </w:p>
    <w:p w14:paraId="4F61479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950</w:t>
      </w:r>
    </w:p>
    <w:p w14:paraId="6203943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950</w:t>
      </w:r>
    </w:p>
    <w:p w14:paraId="3E58E1B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950</w:t>
      </w:r>
    </w:p>
    <w:p w14:paraId="72D7C8A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.C . :  950</w:t>
      </w:r>
    </w:p>
    <w:p w14:paraId="5B3977B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950</w:t>
      </w:r>
    </w:p>
    <w:p w14:paraId="46B2D1F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.T . . . . . . . . . . . . . . . . . . . . . . . . . . . . . . . . . . . . . . . :  950</w:t>
      </w:r>
    </w:p>
    <w:p w14:paraId="552CED4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 950</w:t>
      </w:r>
    </w:p>
    <w:p w14:paraId="3798B29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 950</w:t>
      </w:r>
    </w:p>
    <w:p w14:paraId="7808EC6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 950</w:t>
      </w:r>
    </w:p>
    <w:p w14:paraId="096119B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 950</w:t>
      </w:r>
    </w:p>
    <w:p w14:paraId="6D231D5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-1   :  . . . . . . . . . . . . . . . . . . . . . . . . . . . . . . . . . . . . . . . . . . . . . . . . . . :  950</w:t>
      </w:r>
    </w:p>
    <w:p w14:paraId="7728CF5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-2   :  . . . . . . . . . . . . . . . . . . . . . . . . . . . . . . . . . . . . . . . . . . . . . . . . . . :  950</w:t>
      </w:r>
    </w:p>
    <w:p w14:paraId="73A6526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-3   :  . . . . . . . . . . . . . . . . . . . . . . . . . . . . . . . . . . . . . . . . . . . . . . . . . . :  950</w:t>
      </w:r>
    </w:p>
    <w:p w14:paraId="4EB5377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-4   :  . . . . . . . . . . . . . . . . . . . . . . . . . . . . . . . . . . . . . . . . . . . . . . . . . . :  950</w:t>
      </w:r>
    </w:p>
    <w:p w14:paraId="191E245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-5   :  . . . . . . . . . . . . . . . . . . . . . . . . . . . . . . . . . . . . . . . . . . . . . . . . . . :  950</w:t>
      </w:r>
    </w:p>
    <w:p w14:paraId="3465732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32FF6C9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0BF4E8D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4D965F9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 : </w:t>
      </w: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TGCCGGTGGACCCCTGGTCTCCGTGCTGACCGCGTTACGCGTGCGCGCTC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1000</w:t>
      </w:r>
    </w:p>
    <w:p w14:paraId="1CDE26F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 :  . . . . . . . . . . . . . . . . . . . . . . . . . . . . . . . . . . . . . . . . . . . . . . . . . . : 1000</w:t>
      </w:r>
    </w:p>
    <w:p w14:paraId="118A401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 :  . . . . . . . . . . . . . . . . . . . . . . . . . . . . . . . . . . . . . . . . . . . . . . . . . . : 1000</w:t>
      </w:r>
    </w:p>
    <w:p w14:paraId="7FC9116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 :  . . . . . . . . . . . . . . . . . . . . . . . . . . . . . . . . . . . . . . . . . . . . . . . . . . : 1000</w:t>
      </w:r>
    </w:p>
    <w:p w14:paraId="5FACDFC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 :  . . . . . . . . . . . . . . . . . . . . . . . . . . . . . . . . . . . . . . . . . . . . . . . . . . : 1000</w:t>
      </w:r>
    </w:p>
    <w:p w14:paraId="0612976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1000</w:t>
      </w:r>
    </w:p>
    <w:p w14:paraId="12476C1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1000</w:t>
      </w:r>
    </w:p>
    <w:p w14:paraId="590B6DA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1000</w:t>
      </w:r>
    </w:p>
    <w:p w14:paraId="26796BD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1000</w:t>
      </w:r>
    </w:p>
    <w:p w14:paraId="1B2AF35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1000</w:t>
      </w:r>
    </w:p>
    <w:p w14:paraId="59C6417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1000</w:t>
      </w:r>
    </w:p>
    <w:p w14:paraId="25C9A16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1000</w:t>
      </w:r>
    </w:p>
    <w:p w14:paraId="434106D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1000</w:t>
      </w:r>
    </w:p>
    <w:p w14:paraId="30AF4E1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1000</w:t>
      </w:r>
    </w:p>
    <w:p w14:paraId="50531A0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1000</w:t>
      </w:r>
    </w:p>
    <w:p w14:paraId="1F1B34D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1000</w:t>
      </w:r>
    </w:p>
    <w:p w14:paraId="71C63CC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1000</w:t>
      </w:r>
    </w:p>
    <w:p w14:paraId="5D17362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1000</w:t>
      </w:r>
    </w:p>
    <w:p w14:paraId="5E853A2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1000</w:t>
      </w:r>
    </w:p>
    <w:p w14:paraId="3813D42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1000</w:t>
      </w:r>
    </w:p>
    <w:p w14:paraId="6BBF105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1000</w:t>
      </w:r>
    </w:p>
    <w:p w14:paraId="1BE3E06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1000</w:t>
      </w:r>
    </w:p>
    <w:p w14:paraId="1025C69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1000</w:t>
      </w:r>
    </w:p>
    <w:p w14:paraId="14402E2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1000</w:t>
      </w:r>
    </w:p>
    <w:p w14:paraId="7D384B5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1000</w:t>
      </w:r>
    </w:p>
    <w:p w14:paraId="73AF1E0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1000</w:t>
      </w:r>
    </w:p>
    <w:p w14:paraId="201FA8B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1000</w:t>
      </w:r>
    </w:p>
    <w:p w14:paraId="79985AE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1000</w:t>
      </w:r>
    </w:p>
    <w:p w14:paraId="64E45BB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1000</w:t>
      </w:r>
    </w:p>
    <w:p w14:paraId="27A0130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-1   :  . . . . . . . . . . . . . . . . . . . . . . . . . . . . . . . . . . . . . . . . . . . . . . . . . . : 1000</w:t>
      </w:r>
    </w:p>
    <w:p w14:paraId="4307350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-2   :  . . . . . . . . . . . . . . . . . . . . . . . . . . . . . . . . . . . . . . . . . . . . . . . . . . : 1000</w:t>
      </w:r>
    </w:p>
    <w:p w14:paraId="0689676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-3   :  . . . . . . . . . . . . . . . . . . . . . . . . . . . . . . . . . . . . . . . . . . . . . . . . . . : 1000</w:t>
      </w:r>
    </w:p>
    <w:p w14:paraId="6051379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-4   :  . . . . . . . . . . . . . . . . . . . . . . . . . . . . . . . . . . . . . . . . . . . . . . . . . . : 1000</w:t>
      </w:r>
    </w:p>
    <w:p w14:paraId="26CF16F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-5   :  . . . . . . . . . . . . . . . . . . . . . . . . . . . . . . . . . . . . . . . . . . . . . . . . . . : 1000</w:t>
      </w:r>
    </w:p>
    <w:p w14:paraId="71AFE90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048B845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lastRenderedPageBreak/>
        <w:t xml:space="preserve">                                                                  </w:t>
      </w:r>
    </w:p>
    <w:p w14:paraId="7760CC8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579254F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 : </w:t>
      </w: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GTTGTCCCCACCGCGTCCCGGCGGCGGGTCGCCCGGGAAACACGTGAGCC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1050</w:t>
      </w:r>
    </w:p>
    <w:p w14:paraId="23D27B5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 :  . . . . . . . . . . . . . . . . . . . . . . . . . . . . . . . . . . . . . . . . . . . . . . . . . . : 1050</w:t>
      </w:r>
    </w:p>
    <w:p w14:paraId="5CD2C33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 :  . . . . . . . . . . . . . . . . . . . . . . . . . . . . . . . . . . . . . . . . . . . . . . . . . . : 1050</w:t>
      </w:r>
    </w:p>
    <w:p w14:paraId="1C983CE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 :  . . . . . . . . . . . . . . . . . . . . . . . . . . . . . . . . . . . . . . . . . . . . . . . . . . : 1050</w:t>
      </w:r>
    </w:p>
    <w:p w14:paraId="1764F93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 :  . . . . . . . . . . . . . . . . . . . . . . . . . . . . . . . . . . . . . . . . . . . . . . . . . . : 1050</w:t>
      </w:r>
    </w:p>
    <w:p w14:paraId="17B91BD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1050</w:t>
      </w:r>
    </w:p>
    <w:p w14:paraId="336D68F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1050</w:t>
      </w:r>
    </w:p>
    <w:p w14:paraId="076164A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1050</w:t>
      </w:r>
    </w:p>
    <w:p w14:paraId="3E5E99E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1050</w:t>
      </w:r>
    </w:p>
    <w:p w14:paraId="4E441BB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1050</w:t>
      </w:r>
    </w:p>
    <w:p w14:paraId="25E76C8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1050</w:t>
      </w:r>
    </w:p>
    <w:p w14:paraId="3A3A7FD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1050</w:t>
      </w:r>
    </w:p>
    <w:p w14:paraId="7146E89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1050</w:t>
      </w:r>
    </w:p>
    <w:p w14:paraId="4855DD5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1050</w:t>
      </w:r>
    </w:p>
    <w:p w14:paraId="211A4A5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1050</w:t>
      </w:r>
    </w:p>
    <w:p w14:paraId="08A3F59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1050</w:t>
      </w:r>
    </w:p>
    <w:p w14:paraId="15110B2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1050</w:t>
      </w:r>
    </w:p>
    <w:p w14:paraId="49E5AF9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1050</w:t>
      </w:r>
    </w:p>
    <w:p w14:paraId="0B8DCDD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1050</w:t>
      </w:r>
    </w:p>
    <w:p w14:paraId="5A1F258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1050</w:t>
      </w:r>
    </w:p>
    <w:p w14:paraId="77EF4CC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1050</w:t>
      </w:r>
    </w:p>
    <w:p w14:paraId="3261A35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1050</w:t>
      </w:r>
    </w:p>
    <w:p w14:paraId="66C354A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1050</w:t>
      </w:r>
    </w:p>
    <w:p w14:paraId="6E92AE8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1050</w:t>
      </w:r>
    </w:p>
    <w:p w14:paraId="0C3D7B0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 . . . . . . . . . . . . . . . . . . . . . . . . . . . . . . . . . . . . . . . . . . . . . . : 1050</w:t>
      </w:r>
    </w:p>
    <w:p w14:paraId="2DA5B89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 . . . . . . . . . . . . . . . . . . . . . . . . . . . . . . . . . . . . . . . . . . . . . . : 1050</w:t>
      </w:r>
    </w:p>
    <w:p w14:paraId="49A7A57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 . . . . . . . . . . . . . . . . . . . . . . . . . . . . . . . . . . . . . . . . . . . . . . : 1050</w:t>
      </w:r>
    </w:p>
    <w:p w14:paraId="3F84996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 . . . . . . . . . . . . . . . . . . . . . . . . . . . . . . . . . . . . . . . . . . . . . . : 1050</w:t>
      </w:r>
    </w:p>
    <w:p w14:paraId="5CFEF5D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 . . . . . . . . . . . . . . . . . . . . . . . . . . . . . . . . . . . . . . . . . . . . . . : 1050</w:t>
      </w:r>
    </w:p>
    <w:p w14:paraId="3C29192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-1   :  . . . . . . . . . . . . . . . . . . . . . . . . . . . . . . . . . . . . . . . . . . . . . . . . . . : 1050</w:t>
      </w:r>
    </w:p>
    <w:p w14:paraId="0FB60EC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-2   :  . . . . . . . . . . . . . . . . . . . . . . . . . . . . . . . . . . . . . . . . . . . . . . . . . . : 1050</w:t>
      </w:r>
    </w:p>
    <w:p w14:paraId="5661076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-3   :  . . . . . . . . . . . . . . . . . . . . . . . . . . . . . . . . . . . . . . . . . . . . . . . . . . : 1050</w:t>
      </w:r>
    </w:p>
    <w:p w14:paraId="6366264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-4   :  . . . . . . . . . . . . . . . . . . . . . . . . . . . . . . . . . . . . . . . . . . . . . . . . . . : 1050</w:t>
      </w:r>
    </w:p>
    <w:p w14:paraId="60D84C0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-5   :  . . . . . . . . . . . . . . . . . . . . . . . . . . . . . . . . . . . . . . . . . . . . . . . . . . : 1050</w:t>
      </w:r>
    </w:p>
    <w:p w14:paraId="64E9DCF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943" w:right="2263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7ACEFEE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72165BA1" w14:textId="77777777" w:rsidR="00F25CE8" w:rsidRPr="00F25CE8" w:rsidRDefault="00F25CE8" w:rsidP="00F25CE8">
      <w:pPr>
        <w:widowControl w:val="0"/>
        <w:wordWrap w:val="0"/>
        <w:adjustRightInd w:val="0"/>
        <w:spacing w:before="0" w:after="0" w:line="160" w:lineRule="exact"/>
        <w:ind w:rightChars="884" w:right="2122"/>
        <w:jc w:val="right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               </w:t>
      </w:r>
      <w:proofErr w:type="spellStart"/>
      <w:r w:rsidRPr="00F25CE8">
        <w:rPr>
          <w:rFonts w:eastAsia="黑体" w:cs="Times New Roman"/>
          <w:b/>
          <w:bCs/>
          <w:snapToGrid w:val="0"/>
          <w:spacing w:val="20"/>
          <w:sz w:val="15"/>
          <w:szCs w:val="15"/>
          <w:lang w:eastAsia="zh-CN"/>
          <w14:cntxtAlts/>
        </w:rPr>
        <w:t>Partilal</w:t>
      </w:r>
      <w:proofErr w:type="spellEnd"/>
      <w:r w:rsidRPr="00F25CE8">
        <w:rPr>
          <w:rFonts w:eastAsia="黑体" w:cs="Times New Roman"/>
          <w:b/>
          <w:bCs/>
          <w:snapToGrid w:val="0"/>
          <w:spacing w:val="20"/>
          <w:sz w:val="15"/>
          <w:szCs w:val="15"/>
          <w:lang w:eastAsia="zh-CN"/>
          <w14:cntxtAlts/>
        </w:rPr>
        <w:t xml:space="preserve"> 18s     </w:t>
      </w:r>
    </w:p>
    <w:p w14:paraId="5EC61CC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 : </w:t>
      </w: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TCCCCCGCGGGAGCCACGAACCCTTTTTGCCTTCGACTA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>CGACCTCAGAT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714C0BA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0D674F4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4F58E90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20EF842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 :  . . . . .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1FADE69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6D743CE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1F51EC33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24DF1880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1DBBB447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44FFD019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24DF33CA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21D284A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2437E452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0F3ED59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7895A7D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20560CE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203A9DC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03C32E7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71DB336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0150910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0AD958E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4F34135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1BD8021C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48D5BF31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4B149E88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7112982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7164EF34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48399DA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6561913D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-1  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6B0DCA3E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-2  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0B149ABF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-3  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30814C5B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-4  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6B5B170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ind w:rightChars="884" w:right="2122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WL -5   :  . . . .G . . . . . . . . . . . . . . . .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1100</w:t>
      </w:r>
    </w:p>
    <w:p w14:paraId="208F247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                                </w:t>
      </w:r>
    </w:p>
    <w:p w14:paraId="2E769045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</w:t>
      </w:r>
    </w:p>
    <w:p w14:paraId="158972E6" w14:textId="77777777" w:rsidR="00F25CE8" w:rsidRPr="00F25CE8" w:rsidRDefault="00F25CE8" w:rsidP="00F25CE8">
      <w:pPr>
        <w:widowControl w:val="0"/>
        <w:adjustRightInd w:val="0"/>
        <w:spacing w:before="0" w:after="0" w:line="160" w:lineRule="exact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                                 </w:t>
      </w:r>
    </w:p>
    <w:p w14:paraId="55098E23" w14:textId="77777777" w:rsidR="00F25CE8" w:rsidRPr="00F25CE8" w:rsidRDefault="00F25CE8" w:rsidP="0053169F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8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8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8"/>
          <w:sz w:val="15"/>
          <w:szCs w:val="15"/>
          <w:lang w:eastAsia="zh-CN"/>
          <w14:cntxtAlts/>
        </w:rPr>
        <w:t xml:space="preserve"> .1  : </w:t>
      </w:r>
      <w:proofErr w:type="spellStart"/>
      <w:r w:rsidRPr="00F25CE8">
        <w:rPr>
          <w:rFonts w:eastAsia="黑体" w:cs="Times New Roman"/>
          <w:snapToGrid w:val="0"/>
          <w:spacing w:val="28"/>
          <w:sz w:val="15"/>
          <w:szCs w:val="15"/>
          <w:highlight w:val="lightGray"/>
          <w:lang w:eastAsia="zh-CN"/>
          <w14:cntxtAlts/>
        </w:rPr>
        <w:t>CAGACGAGACAACCCGCT</w:t>
      </w:r>
      <w:proofErr w:type="spellEnd"/>
      <w:r w:rsidRPr="00F25CE8">
        <w:rPr>
          <w:rFonts w:eastAsia="黑体" w:cs="Times New Roman"/>
          <w:snapToGrid w:val="0"/>
          <w:spacing w:val="28"/>
          <w:sz w:val="15"/>
          <w:szCs w:val="15"/>
          <w:lang w:eastAsia="zh-CN"/>
          <w14:cntxtAlts/>
        </w:rPr>
        <w:t xml:space="preserve"> : 1118</w:t>
      </w:r>
    </w:p>
    <w:p w14:paraId="6A9EB179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650B6A36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01F6921B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6B4FCC47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BW1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6F5CC205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548C1EE5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lastRenderedPageBreak/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.A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1E8A1262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31EFEF40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5CBA4630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71237467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783592DE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3A504DCD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35C594C1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77E87D70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2D211CE9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6A5EEDC9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56D51B60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4888062B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GOF3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256186B9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GRF1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297A3EA6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51C23F2B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23FE3ECC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6BBBDA58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20B451B0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GRF2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.5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40AEA02F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.1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0643FD59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.2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795B03BD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.3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33AB63A5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proofErr w:type="spellStart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>GRF3</w:t>
      </w:r>
      <w:proofErr w:type="spellEnd"/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.4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511A7FB1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WL -1  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00A17F79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WL -2  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4EA3F416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WL -3  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02D7D381" w14:textId="77777777" w:rsidR="00F25CE8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WL -4  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11EC8DA1" w14:textId="0962FDF8" w:rsidR="00994A3D" w:rsidRPr="00F25CE8" w:rsidRDefault="00F25CE8" w:rsidP="00A628E1">
      <w:pPr>
        <w:widowControl w:val="0"/>
        <w:adjustRightInd w:val="0"/>
        <w:spacing w:before="0" w:after="0" w:line="160" w:lineRule="exact"/>
        <w:ind w:rightChars="2478" w:right="5947"/>
        <w:jc w:val="distribute"/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</w:pP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WL -5   : </w:t>
      </w:r>
      <w:r w:rsidRPr="00F25CE8">
        <w:rPr>
          <w:rFonts w:eastAsia="黑体" w:cs="Times New Roman"/>
          <w:snapToGrid w:val="0"/>
          <w:spacing w:val="20"/>
          <w:sz w:val="15"/>
          <w:szCs w:val="15"/>
          <w:highlight w:val="lightGray"/>
          <w:lang w:eastAsia="zh-CN"/>
          <w14:cntxtAlts/>
        </w:rPr>
        <w:t xml:space="preserve"> . . . . . . . . . . . . . . . . . .</w:t>
      </w:r>
      <w:r w:rsidRPr="00F25CE8">
        <w:rPr>
          <w:rFonts w:eastAsia="黑体" w:cs="Times New Roman"/>
          <w:snapToGrid w:val="0"/>
          <w:spacing w:val="20"/>
          <w:sz w:val="15"/>
          <w:szCs w:val="15"/>
          <w:lang w:eastAsia="zh-CN"/>
          <w14:cntxtAlts/>
        </w:rPr>
        <w:t xml:space="preserve"> : 1118</w:t>
      </w:r>
    </w:p>
    <w:p w14:paraId="3B020E77" w14:textId="45FBC55C" w:rsidR="00994A3D" w:rsidRPr="002B4A57" w:rsidRDefault="00994A3D" w:rsidP="002B4A57">
      <w:pPr>
        <w:keepNext/>
        <w:rPr>
          <w:rFonts w:cs="Times New Roman"/>
          <w:b/>
          <w:szCs w:val="24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Pr="0001436A">
        <w:rPr>
          <w:rFonts w:cs="Times New Roman"/>
          <w:b/>
          <w:szCs w:val="24"/>
        </w:rPr>
        <w:fldChar w:fldCharType="separate"/>
      </w:r>
      <w:r w:rsidR="00803D24">
        <w:rPr>
          <w:rFonts w:cs="Times New Roman"/>
          <w:b/>
          <w:noProof/>
          <w:szCs w:val="24"/>
        </w:rPr>
        <w:t>1</w:t>
      </w:r>
      <w:r w:rsidRPr="0001436A">
        <w:rPr>
          <w:rFonts w:cs="Times New Roman"/>
          <w:b/>
          <w:szCs w:val="24"/>
        </w:rPr>
        <w:fldChar w:fldCharType="end"/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="000375D2" w:rsidRPr="00071145">
        <w:t xml:space="preserve">Alignment of </w:t>
      </w:r>
      <w:proofErr w:type="spellStart"/>
      <w:r w:rsidR="000375D2" w:rsidRPr="00071145">
        <w:t>the18S</w:t>
      </w:r>
      <w:proofErr w:type="spellEnd"/>
      <w:r w:rsidR="000375D2" w:rsidRPr="00071145">
        <w:t xml:space="preserve"> (partial)-</w:t>
      </w:r>
      <w:proofErr w:type="spellStart"/>
      <w:r w:rsidR="000375D2" w:rsidRPr="00071145">
        <w:t>ITS1-5.8S-ITS2-28S</w:t>
      </w:r>
      <w:proofErr w:type="spellEnd"/>
      <w:r w:rsidR="000375D2" w:rsidRPr="00071145">
        <w:t xml:space="preserve"> (partial) sequences in </w:t>
      </w:r>
      <w:r w:rsidR="000375D2" w:rsidRPr="00071145">
        <w:rPr>
          <w:i/>
          <w:iCs/>
        </w:rPr>
        <w:t>C</w:t>
      </w:r>
      <w:r w:rsidR="000375D2" w:rsidRPr="00071145">
        <w:t xml:space="preserve">. </w:t>
      </w:r>
      <w:r w:rsidR="000375D2" w:rsidRPr="00071145">
        <w:rPr>
          <w:i/>
          <w:iCs/>
        </w:rPr>
        <w:t>argus</w:t>
      </w:r>
      <w:r w:rsidR="000375D2" w:rsidRPr="00071145">
        <w:t xml:space="preserve"> (</w:t>
      </w:r>
      <w:proofErr w:type="spellStart"/>
      <w:r w:rsidR="000375D2" w:rsidRPr="00071145">
        <w:t>GOF1.1</w:t>
      </w:r>
      <w:proofErr w:type="spellEnd"/>
      <w:r w:rsidR="000375D2" w:rsidRPr="00071145">
        <w:t xml:space="preserve">~ 3.4, White-gold fins </w:t>
      </w:r>
      <w:r w:rsidR="000375D2" w:rsidRPr="00071145">
        <w:rPr>
          <w:i/>
          <w:iCs/>
        </w:rPr>
        <w:t>C</w:t>
      </w:r>
      <w:r w:rsidR="000375D2" w:rsidRPr="00071145">
        <w:t xml:space="preserve">. </w:t>
      </w:r>
      <w:r w:rsidR="000375D2" w:rsidRPr="00071145">
        <w:rPr>
          <w:i/>
          <w:iCs/>
        </w:rPr>
        <w:t>argus</w:t>
      </w:r>
      <w:r w:rsidR="000375D2" w:rsidRPr="00071145">
        <w:t xml:space="preserve">; </w:t>
      </w:r>
      <w:proofErr w:type="spellStart"/>
      <w:r w:rsidR="000375D2" w:rsidRPr="00071145">
        <w:t>GRF1.1</w:t>
      </w:r>
      <w:proofErr w:type="spellEnd"/>
      <w:r w:rsidR="000375D2" w:rsidRPr="00071145">
        <w:t xml:space="preserve">~ 3.4, White-grey fins </w:t>
      </w:r>
      <w:r w:rsidR="000375D2" w:rsidRPr="00071145">
        <w:rPr>
          <w:i/>
          <w:iCs/>
        </w:rPr>
        <w:t>C</w:t>
      </w:r>
      <w:r w:rsidR="000375D2" w:rsidRPr="00071145">
        <w:t xml:space="preserve">. </w:t>
      </w:r>
      <w:r w:rsidR="000375D2" w:rsidRPr="00071145">
        <w:rPr>
          <w:i/>
          <w:iCs/>
        </w:rPr>
        <w:t>argus</w:t>
      </w:r>
      <w:r w:rsidR="000375D2" w:rsidRPr="00071145">
        <w:t xml:space="preserve">; </w:t>
      </w:r>
      <w:proofErr w:type="spellStart"/>
      <w:r w:rsidR="000375D2" w:rsidRPr="00071145">
        <w:t>BW1.1~1.5</w:t>
      </w:r>
      <w:proofErr w:type="spellEnd"/>
      <w:r w:rsidR="000375D2" w:rsidRPr="00071145">
        <w:t xml:space="preserve">, </w:t>
      </w:r>
      <w:proofErr w:type="spellStart"/>
      <w:r w:rsidR="000375D2" w:rsidRPr="00071145">
        <w:t>WL1~WL5</w:t>
      </w:r>
      <w:proofErr w:type="spellEnd"/>
      <w:r w:rsidR="000375D2" w:rsidRPr="00071145">
        <w:t xml:space="preserve">, Black and white </w:t>
      </w:r>
      <w:r w:rsidR="000375D2" w:rsidRPr="00071145">
        <w:rPr>
          <w:i/>
          <w:iCs/>
        </w:rPr>
        <w:t>C</w:t>
      </w:r>
      <w:r w:rsidR="000375D2" w:rsidRPr="00071145">
        <w:t xml:space="preserve">. </w:t>
      </w:r>
      <w:r w:rsidR="000375D2" w:rsidRPr="00071145">
        <w:rPr>
          <w:i/>
          <w:iCs/>
        </w:rPr>
        <w:t>argus</w:t>
      </w:r>
      <w:r w:rsidR="000375D2" w:rsidRPr="00071145">
        <w:t>).</w:t>
      </w:r>
      <w:r w:rsidRPr="001549D3">
        <w:rPr>
          <w:rFonts w:cs="Times New Roman"/>
          <w:szCs w:val="24"/>
        </w:rPr>
        <w:t xml:space="preserve"> </w:t>
      </w:r>
    </w:p>
    <w:p w14:paraId="58F1AED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9C628" w14:textId="77777777" w:rsidR="00077C61" w:rsidRDefault="00077C61" w:rsidP="00117666">
      <w:pPr>
        <w:spacing w:after="0"/>
      </w:pPr>
      <w:r>
        <w:separator/>
      </w:r>
    </w:p>
  </w:endnote>
  <w:endnote w:type="continuationSeparator" w:id="0">
    <w:p w14:paraId="755ED9FB" w14:textId="77777777" w:rsidR="00077C61" w:rsidRDefault="00077C61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3407D" w14:textId="77777777" w:rsidR="00077C61" w:rsidRDefault="00077C61" w:rsidP="00117666">
      <w:pPr>
        <w:spacing w:after="0"/>
      </w:pPr>
      <w:r>
        <w:separator/>
      </w:r>
    </w:p>
  </w:footnote>
  <w:footnote w:type="continuationSeparator" w:id="0">
    <w:p w14:paraId="1E797E79" w14:textId="77777777" w:rsidR="00077C61" w:rsidRDefault="00077C61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23762766" w:rsidR="00995F6A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DA6EDB"/>
    <w:multiLevelType w:val="multilevel"/>
    <w:tmpl w:val="6D247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963371"/>
    <w:multiLevelType w:val="hybridMultilevel"/>
    <w:tmpl w:val="D9C63622"/>
    <w:lvl w:ilvl="0" w:tplc="1F821A7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515A8"/>
    <w:multiLevelType w:val="hybridMultilevel"/>
    <w:tmpl w:val="CD80657A"/>
    <w:lvl w:ilvl="0" w:tplc="56989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0" w15:restartNumberingAfterBreak="0">
    <w:nsid w:val="6D5935D6"/>
    <w:multiLevelType w:val="multilevel"/>
    <w:tmpl w:val="99689F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4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"/>
  </w:num>
  <w:num w:numId="21">
    <w:abstractNumId w:val="10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375D2"/>
    <w:rsid w:val="00052A14"/>
    <w:rsid w:val="00077C61"/>
    <w:rsid w:val="00077D53"/>
    <w:rsid w:val="00096ED8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F2D"/>
    <w:rsid w:val="00401590"/>
    <w:rsid w:val="00447801"/>
    <w:rsid w:val="00452E9C"/>
    <w:rsid w:val="004735C8"/>
    <w:rsid w:val="004961FF"/>
    <w:rsid w:val="00517A89"/>
    <w:rsid w:val="005250F2"/>
    <w:rsid w:val="0053169F"/>
    <w:rsid w:val="00593EEA"/>
    <w:rsid w:val="005A5EEE"/>
    <w:rsid w:val="00624994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628E1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423FD"/>
    <w:rsid w:val="00E52377"/>
    <w:rsid w:val="00E64E17"/>
    <w:rsid w:val="00E866C9"/>
    <w:rsid w:val="00EA3D3C"/>
    <w:rsid w:val="00F25CE8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4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paragraph" w:styleId="aff8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numbering" w:customStyle="1" w:styleId="11">
    <w:name w:val="无列表1"/>
    <w:next w:val="a3"/>
    <w:uiPriority w:val="99"/>
    <w:semiHidden/>
    <w:unhideWhenUsed/>
    <w:rsid w:val="00F25CE8"/>
  </w:style>
  <w:style w:type="table" w:customStyle="1" w:styleId="12">
    <w:name w:val="网格型1"/>
    <w:basedOn w:val="a2"/>
    <w:next w:val="aff5"/>
    <w:uiPriority w:val="39"/>
    <w:rsid w:val="00F25CE8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a0"/>
    <w:rsid w:val="00F25CE8"/>
    <w:pPr>
      <w:spacing w:before="100" w:beforeAutospacing="1" w:after="100" w:afterAutospacing="1"/>
    </w:pPr>
    <w:rPr>
      <w:rFonts w:ascii="宋体" w:eastAsia="宋体" w:hAnsi="宋体" w:cs="宋体"/>
      <w:szCs w:val="24"/>
      <w:lang w:eastAsia="zh-CN"/>
    </w:rPr>
  </w:style>
  <w:style w:type="character" w:customStyle="1" w:styleId="apple-converted-space">
    <w:name w:val="apple-converted-space"/>
    <w:basedOn w:val="a1"/>
    <w:rsid w:val="00F25CE8"/>
  </w:style>
  <w:style w:type="paragraph" w:customStyle="1" w:styleId="EndNoteBibliographyTitle">
    <w:name w:val="EndNote Bibliography Title"/>
    <w:basedOn w:val="a0"/>
    <w:link w:val="EndNoteBibliographyTitle0"/>
    <w:rsid w:val="00F25CE8"/>
    <w:pPr>
      <w:widowControl w:val="0"/>
      <w:spacing w:before="0" w:after="0"/>
      <w:jc w:val="center"/>
    </w:pPr>
    <w:rPr>
      <w:rFonts w:ascii="等线" w:eastAsia="等线" w:hAnsi="等线"/>
      <w:noProof/>
      <w:kern w:val="2"/>
      <w:sz w:val="20"/>
      <w:lang w:eastAsia="zh-CN"/>
    </w:rPr>
  </w:style>
  <w:style w:type="character" w:customStyle="1" w:styleId="EndNoteBibliographyTitle0">
    <w:name w:val="EndNote Bibliography Title 字符"/>
    <w:basedOn w:val="a1"/>
    <w:link w:val="EndNoteBibliographyTitle"/>
    <w:rsid w:val="00F25CE8"/>
    <w:rPr>
      <w:rFonts w:ascii="等线" w:eastAsia="等线" w:hAnsi="等线"/>
      <w:noProof/>
      <w:kern w:val="2"/>
      <w:sz w:val="20"/>
      <w:lang w:eastAsia="zh-CN"/>
    </w:rPr>
  </w:style>
  <w:style w:type="paragraph" w:customStyle="1" w:styleId="EndNoteBibliography">
    <w:name w:val="EndNote Bibliography"/>
    <w:basedOn w:val="a0"/>
    <w:link w:val="EndNoteBibliography0"/>
    <w:rsid w:val="00F25CE8"/>
    <w:pPr>
      <w:widowControl w:val="0"/>
      <w:spacing w:before="0" w:after="0"/>
    </w:pPr>
    <w:rPr>
      <w:rFonts w:ascii="等线" w:eastAsia="等线" w:hAnsi="等线"/>
      <w:noProof/>
      <w:kern w:val="2"/>
      <w:sz w:val="20"/>
      <w:lang w:eastAsia="zh-CN"/>
    </w:rPr>
  </w:style>
  <w:style w:type="character" w:customStyle="1" w:styleId="EndNoteBibliography0">
    <w:name w:val="EndNote Bibliography 字符"/>
    <w:basedOn w:val="a1"/>
    <w:link w:val="EndNoteBibliography"/>
    <w:rsid w:val="00F25CE8"/>
    <w:rPr>
      <w:rFonts w:ascii="等线" w:eastAsia="等线" w:hAnsi="等线"/>
      <w:noProof/>
      <w:kern w:val="2"/>
      <w:sz w:val="20"/>
      <w:lang w:eastAsia="zh-CN"/>
    </w:rPr>
  </w:style>
  <w:style w:type="paragraph" w:styleId="HTML">
    <w:name w:val="HTML Preformatted"/>
    <w:basedOn w:val="a0"/>
    <w:link w:val="HTML0"/>
    <w:uiPriority w:val="99"/>
    <w:semiHidden/>
    <w:unhideWhenUsed/>
    <w:rsid w:val="00F25C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宋体" w:eastAsia="宋体" w:hAnsi="宋体" w:cs="宋体"/>
      <w:szCs w:val="24"/>
      <w:lang w:eastAsia="zh-CN"/>
    </w:rPr>
  </w:style>
  <w:style w:type="character" w:customStyle="1" w:styleId="HTML0">
    <w:name w:val="HTML 预设格式 字符"/>
    <w:basedOn w:val="a1"/>
    <w:link w:val="HTML"/>
    <w:uiPriority w:val="99"/>
    <w:semiHidden/>
    <w:rsid w:val="00F25CE8"/>
    <w:rPr>
      <w:rFonts w:ascii="宋体" w:eastAsia="宋体" w:hAnsi="宋体" w:cs="宋体"/>
      <w:sz w:val="24"/>
      <w:szCs w:val="24"/>
      <w:lang w:eastAsia="zh-CN"/>
    </w:rPr>
  </w:style>
  <w:style w:type="character" w:styleId="aff9">
    <w:name w:val="Unresolved Mention"/>
    <w:basedOn w:val="a1"/>
    <w:uiPriority w:val="99"/>
    <w:semiHidden/>
    <w:unhideWhenUsed/>
    <w:rsid w:val="00F25CE8"/>
    <w:rPr>
      <w:color w:val="605E5C"/>
      <w:shd w:val="clear" w:color="auto" w:fill="E1DFDD"/>
    </w:rPr>
  </w:style>
  <w:style w:type="paragraph" w:customStyle="1" w:styleId="MDPI21heading1">
    <w:name w:val="MDPI_2.1_heading1"/>
    <w:qFormat/>
    <w:rsid w:val="00F25CE8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2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13</TotalTime>
  <Pages>11</Pages>
  <Words>13983</Words>
  <Characters>79706</Characters>
  <Application>Microsoft Office Word</Application>
  <DocSecurity>0</DocSecurity>
  <Lines>664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saihei</cp:lastModifiedBy>
  <cp:revision>8</cp:revision>
  <cp:lastPrinted>2013-10-03T12:51:00Z</cp:lastPrinted>
  <dcterms:created xsi:type="dcterms:W3CDTF">2022-11-17T16:58:00Z</dcterms:created>
  <dcterms:modified xsi:type="dcterms:W3CDTF">2022-12-20T14:11:00Z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