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37EBB" w14:textId="43D0F556" w:rsidR="0064002F" w:rsidRPr="007A6CA1" w:rsidRDefault="00E31D74" w:rsidP="007A6CA1">
      <w:pPr>
        <w:spacing w:line="480" w:lineRule="auto"/>
        <w:jc w:val="center"/>
        <w:rPr>
          <w:rFonts w:ascii="Arial" w:hAnsi="Arial" w:cs="Arial"/>
          <w:szCs w:val="22"/>
          <w:lang w:val="it-IT"/>
        </w:rPr>
      </w:pPr>
      <w:r w:rsidRPr="007A6CA1">
        <w:rPr>
          <w:rFonts w:ascii="Arial" w:hAnsi="Arial" w:cs="Arial"/>
          <w:b/>
          <w:szCs w:val="22"/>
          <w:lang w:val="en-US"/>
        </w:rPr>
        <w:t xml:space="preserve">Detection of </w:t>
      </w:r>
      <w:r w:rsidR="0079198D" w:rsidRPr="007A6CA1">
        <w:rPr>
          <w:rFonts w:ascii="Arial" w:hAnsi="Arial" w:cs="Arial"/>
          <w:b/>
          <w:szCs w:val="22"/>
          <w:lang w:val="en-US"/>
        </w:rPr>
        <w:t>passive liver congestion</w:t>
      </w:r>
      <w:r w:rsidRPr="007A6CA1">
        <w:rPr>
          <w:rFonts w:ascii="Arial" w:hAnsi="Arial" w:cs="Arial"/>
          <w:b/>
          <w:szCs w:val="22"/>
          <w:lang w:val="en-US"/>
        </w:rPr>
        <w:t xml:space="preserve"> in </w:t>
      </w:r>
      <w:r w:rsidR="00570B26" w:rsidRPr="007A6CA1">
        <w:rPr>
          <w:rFonts w:ascii="Arial" w:hAnsi="Arial" w:cs="Arial"/>
          <w:b/>
          <w:szCs w:val="22"/>
          <w:lang w:val="en-US"/>
        </w:rPr>
        <w:t xml:space="preserve">pericarditis </w:t>
      </w:r>
      <w:r w:rsidRPr="007A6CA1">
        <w:rPr>
          <w:rFonts w:ascii="Arial" w:hAnsi="Arial" w:cs="Arial"/>
          <w:b/>
          <w:szCs w:val="22"/>
          <w:lang w:val="en-US"/>
        </w:rPr>
        <w:t xml:space="preserve">patients with constrictive </w:t>
      </w:r>
      <w:r w:rsidR="00570B26" w:rsidRPr="007A6CA1">
        <w:rPr>
          <w:rFonts w:ascii="Arial" w:hAnsi="Arial" w:cs="Arial"/>
          <w:b/>
          <w:szCs w:val="22"/>
          <w:lang w:val="en-US"/>
        </w:rPr>
        <w:t>physiology</w:t>
      </w:r>
      <w:r w:rsidR="000E501F" w:rsidRPr="007A6CA1">
        <w:rPr>
          <w:rFonts w:ascii="Arial" w:hAnsi="Arial" w:cs="Arial"/>
          <w:b/>
          <w:szCs w:val="22"/>
          <w:lang w:val="en-US"/>
        </w:rPr>
        <w:t xml:space="preserve"> using </w:t>
      </w:r>
      <w:r w:rsidR="0094400E" w:rsidRPr="007A6CA1">
        <w:rPr>
          <w:rFonts w:ascii="Arial" w:hAnsi="Arial" w:cs="Arial"/>
          <w:b/>
          <w:szCs w:val="22"/>
          <w:lang w:val="en-US"/>
        </w:rPr>
        <w:t>MR R</w:t>
      </w:r>
      <w:r w:rsidRPr="007A6CA1">
        <w:rPr>
          <w:rFonts w:ascii="Arial" w:hAnsi="Arial" w:cs="Arial"/>
          <w:b/>
          <w:szCs w:val="22"/>
          <w:lang w:val="en-US"/>
        </w:rPr>
        <w:t>elaxometry</w:t>
      </w:r>
      <w:r w:rsidR="000E501F" w:rsidRPr="007A6CA1">
        <w:rPr>
          <w:rFonts w:ascii="Arial" w:hAnsi="Arial" w:cs="Arial"/>
          <w:b/>
          <w:szCs w:val="22"/>
          <w:lang w:val="en-US"/>
        </w:rPr>
        <w:t xml:space="preserve"> of the liver.</w:t>
      </w:r>
    </w:p>
    <w:p w14:paraId="46703666" w14:textId="4FDFE5B7" w:rsidR="00F05299" w:rsidRDefault="00F05299" w:rsidP="00B363C8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</w:p>
    <w:p w14:paraId="5B7C7E96" w14:textId="31E6184D" w:rsidR="008E795C" w:rsidRPr="0094400E" w:rsidRDefault="008E795C" w:rsidP="00B363C8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6A65A9">
        <w:rPr>
          <w:rFonts w:ascii="Arial" w:hAnsi="Arial" w:cs="Arial"/>
          <w:b/>
          <w:sz w:val="22"/>
          <w:szCs w:val="22"/>
          <w:lang w:val="it-IT"/>
        </w:rPr>
        <w:t>Jan Bogaert</w:t>
      </w:r>
      <w:r>
        <w:rPr>
          <w:rFonts w:ascii="Arial" w:hAnsi="Arial" w:cs="Arial"/>
          <w:b/>
          <w:sz w:val="22"/>
          <w:szCs w:val="22"/>
          <w:lang w:val="it-IT"/>
        </w:rPr>
        <w:t xml:space="preserve"> *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,1</w:t>
      </w:r>
      <w:r>
        <w:rPr>
          <w:rFonts w:ascii="Arial" w:hAnsi="Arial" w:cs="Arial"/>
          <w:sz w:val="22"/>
          <w:szCs w:val="22"/>
          <w:lang w:val="it-IT"/>
        </w:rPr>
        <w:t xml:space="preserve"> MD,PhD; </w:t>
      </w:r>
      <w:r w:rsidRPr="006A65A9">
        <w:rPr>
          <w:rFonts w:ascii="Arial" w:hAnsi="Arial" w:cs="Arial"/>
          <w:b/>
          <w:sz w:val="22"/>
          <w:szCs w:val="22"/>
          <w:lang w:val="it-IT"/>
        </w:rPr>
        <w:t>Tom Dresselaers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  <w:lang w:val="it-IT"/>
        </w:rPr>
        <w:t xml:space="preserve">1 </w:t>
      </w:r>
      <w:r>
        <w:rPr>
          <w:rFonts w:ascii="Arial" w:hAnsi="Arial" w:cs="Arial"/>
          <w:sz w:val="22"/>
          <w:szCs w:val="22"/>
          <w:lang w:val="it-IT"/>
        </w:rPr>
        <w:t xml:space="preserve">PhD; </w:t>
      </w:r>
      <w:r w:rsidRPr="006A65A9">
        <w:rPr>
          <w:rFonts w:ascii="Arial" w:hAnsi="Arial" w:cs="Arial"/>
          <w:b/>
          <w:sz w:val="22"/>
          <w:szCs w:val="22"/>
          <w:lang w:val="it-IT"/>
        </w:rPr>
        <w:t>Massimo Imazio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2</w:t>
      </w:r>
      <w:r>
        <w:rPr>
          <w:rFonts w:ascii="Arial" w:hAnsi="Arial" w:cs="Arial"/>
          <w:sz w:val="22"/>
          <w:szCs w:val="22"/>
          <w:lang w:val="it-IT"/>
        </w:rPr>
        <w:t xml:space="preserve"> MD, PhD;</w:t>
      </w:r>
      <w:r w:rsidRPr="008E795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6A65A9">
        <w:rPr>
          <w:rFonts w:ascii="Arial" w:hAnsi="Arial" w:cs="Arial"/>
          <w:b/>
          <w:sz w:val="22"/>
          <w:szCs w:val="22"/>
          <w:lang w:val="it-IT"/>
        </w:rPr>
        <w:t>Peter Sinnaeve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MD, PhD; </w:t>
      </w:r>
      <w:r w:rsidRPr="006A65A9">
        <w:rPr>
          <w:rFonts w:ascii="Arial" w:hAnsi="Arial" w:cs="Arial"/>
          <w:b/>
          <w:sz w:val="22"/>
          <w:szCs w:val="22"/>
          <w:lang w:val="it-IT"/>
        </w:rPr>
        <w:t>Luigi Tassetti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1</w:t>
      </w:r>
      <w:r>
        <w:rPr>
          <w:rFonts w:ascii="Arial" w:hAnsi="Arial" w:cs="Arial"/>
          <w:sz w:val="22"/>
          <w:szCs w:val="22"/>
          <w:lang w:val="it-IT"/>
        </w:rPr>
        <w:t xml:space="preserve"> MD; </w:t>
      </w:r>
      <w:r w:rsidRPr="006A65A9">
        <w:rPr>
          <w:rFonts w:ascii="Arial" w:hAnsi="Arial" w:cs="Arial"/>
          <w:b/>
          <w:sz w:val="22"/>
          <w:szCs w:val="22"/>
          <w:lang w:val="it-IT"/>
        </w:rPr>
        <w:t>Pier Giorgio Masci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4</w:t>
      </w:r>
      <w:r>
        <w:rPr>
          <w:rFonts w:ascii="Arial" w:hAnsi="Arial" w:cs="Arial"/>
          <w:sz w:val="22"/>
          <w:szCs w:val="22"/>
          <w:lang w:val="it-IT"/>
        </w:rPr>
        <w:t xml:space="preserve"> MD, PhD; </w:t>
      </w:r>
      <w:r w:rsidRPr="006A65A9">
        <w:rPr>
          <w:rFonts w:ascii="Arial" w:hAnsi="Arial" w:cs="Arial"/>
          <w:b/>
          <w:sz w:val="22"/>
          <w:szCs w:val="22"/>
          <w:lang w:val="it-IT"/>
        </w:rPr>
        <w:t>Rolf Symons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vertAlign w:val="superscript"/>
          <w:lang w:val="it-IT"/>
        </w:rPr>
        <w:t>1</w:t>
      </w:r>
      <w:r>
        <w:rPr>
          <w:rFonts w:ascii="Arial" w:hAnsi="Arial" w:cs="Arial"/>
          <w:sz w:val="22"/>
          <w:szCs w:val="22"/>
          <w:lang w:val="it-IT"/>
        </w:rPr>
        <w:t xml:space="preserve"> MD, PhD</w:t>
      </w:r>
    </w:p>
    <w:p w14:paraId="3CC4F784" w14:textId="77777777" w:rsidR="00A62F9F" w:rsidRDefault="00A62F9F" w:rsidP="00347297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</w:p>
    <w:p w14:paraId="7C374797" w14:textId="77777777" w:rsidR="00A44DD3" w:rsidRDefault="00A44DD3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664DD7C6" w14:textId="1882829A" w:rsidR="00A44DD3" w:rsidRPr="00BF67BA" w:rsidRDefault="00A44DD3" w:rsidP="00A44DD3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 w:rsidRPr="00A44DD3">
        <w:rPr>
          <w:rFonts w:ascii="Arial" w:hAnsi="Arial" w:cs="Arial"/>
          <w:b/>
          <w:sz w:val="22"/>
          <w:szCs w:val="22"/>
          <w:lang w:val="en-US"/>
        </w:rPr>
        <w:lastRenderedPageBreak/>
        <w:t>Supplementary Figure 1</w:t>
      </w:r>
      <w:r w:rsidR="00BF67B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Correlation between T1, T2 and ECV va</w:t>
      </w:r>
      <w:r w:rsidR="00BF67BA">
        <w:rPr>
          <w:rFonts w:ascii="Arial" w:hAnsi="Arial" w:cs="Arial"/>
          <w:sz w:val="22"/>
          <w:szCs w:val="22"/>
          <w:lang w:val="en-US"/>
        </w:rPr>
        <w:t xml:space="preserve">lues of the liver parenchyma </w:t>
      </w:r>
      <w:bookmarkStart w:id="0" w:name="_GoBack"/>
      <w:r w:rsidR="00BF67BA">
        <w:rPr>
          <w:rFonts w:ascii="Arial" w:hAnsi="Arial" w:cs="Arial"/>
          <w:noProof/>
          <w:sz w:val="22"/>
          <w:szCs w:val="22"/>
          <w:lang w:val="nl-BE" w:eastAsia="nl-BE"/>
        </w:rPr>
        <w:drawing>
          <wp:inline distT="0" distB="0" distL="0" distR="0" wp14:anchorId="1CAD202C" wp14:editId="4654F4C2">
            <wp:extent cx="5756910" cy="575691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 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60CDB81" w14:textId="5D312FD1" w:rsidR="00A44DD3" w:rsidRDefault="00A44DD3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2968E206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37B3BF92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05C91125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0DA36866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50E8CE1F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0E385687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225C35A9" w14:textId="77777777" w:rsidR="00BF67BA" w:rsidRDefault="00BF67BA" w:rsidP="00B363C8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5B9768C1" w14:textId="61EB0AC4" w:rsidR="00812727" w:rsidRPr="00A44DD3" w:rsidRDefault="00812727" w:rsidP="00812727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Supplementary Figure 2</w:t>
      </w:r>
    </w:p>
    <w:p w14:paraId="5A9A9166" w14:textId="690BFC61" w:rsidR="00812727" w:rsidRDefault="00812727" w:rsidP="00812727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Correlation between T1, T2 and ECV values of the liver parenchyma  and GGT values</w:t>
      </w:r>
    </w:p>
    <w:p w14:paraId="68AF8CFB" w14:textId="77777777" w:rsidR="00D8612B" w:rsidRDefault="00D8612B" w:rsidP="00812727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31C05C51" w14:textId="5CB67507" w:rsidR="00D8612B" w:rsidRDefault="00D8612B" w:rsidP="00812727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nl-BE" w:eastAsia="nl-BE"/>
        </w:rPr>
        <w:drawing>
          <wp:inline distT="0" distB="0" distL="0" distR="0" wp14:anchorId="5EB463DC" wp14:editId="7AA2B61D">
            <wp:extent cx="5865903" cy="2209800"/>
            <wp:effectExtent l="0" t="0" r="190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 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291" cy="2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12B" w:rsidSect="00BB5855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60D0" w14:textId="77777777" w:rsidR="00BF67BA" w:rsidRDefault="00BF67BA" w:rsidP="00B52FDD">
      <w:r>
        <w:separator/>
      </w:r>
    </w:p>
  </w:endnote>
  <w:endnote w:type="continuationSeparator" w:id="0">
    <w:p w14:paraId="1EA5D5B7" w14:textId="77777777" w:rsidR="00BF67BA" w:rsidRDefault="00BF67BA" w:rsidP="00B5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344710"/>
      <w:docPartObj>
        <w:docPartGallery w:val="Page Numbers (Bottom of Page)"/>
        <w:docPartUnique/>
      </w:docPartObj>
    </w:sdtPr>
    <w:sdtContent>
      <w:p w14:paraId="30117ACC" w14:textId="16476C66" w:rsidR="00BF67BA" w:rsidRDefault="00BF67B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2B">
          <w:rPr>
            <w:noProof/>
          </w:rPr>
          <w:t>3</w:t>
        </w:r>
        <w:r>
          <w:fldChar w:fldCharType="end"/>
        </w:r>
      </w:p>
    </w:sdtContent>
  </w:sdt>
  <w:p w14:paraId="48407293" w14:textId="77777777" w:rsidR="00BF67BA" w:rsidRDefault="00BF67B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8C446" w14:textId="77777777" w:rsidR="00BF67BA" w:rsidRDefault="00BF67BA" w:rsidP="00B52FDD">
      <w:r>
        <w:separator/>
      </w:r>
    </w:p>
  </w:footnote>
  <w:footnote w:type="continuationSeparator" w:id="0">
    <w:p w14:paraId="0A56A4A3" w14:textId="77777777" w:rsidR="00BF67BA" w:rsidRDefault="00BF67BA" w:rsidP="00B5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6726"/>
    <w:multiLevelType w:val="hybridMultilevel"/>
    <w:tmpl w:val="CF2ED40A"/>
    <w:lvl w:ilvl="0" w:tplc="0AB65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85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09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3C4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C5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60D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87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A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A4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945601"/>
    <w:multiLevelType w:val="hybridMultilevel"/>
    <w:tmpl w:val="9C0E7640"/>
    <w:lvl w:ilvl="0" w:tplc="ABA8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0D12"/>
    <w:multiLevelType w:val="hybridMultilevel"/>
    <w:tmpl w:val="06D80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4C6A"/>
    <w:multiLevelType w:val="hybridMultilevel"/>
    <w:tmpl w:val="0C403866"/>
    <w:lvl w:ilvl="0" w:tplc="883A9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1301"/>
    <w:multiLevelType w:val="hybridMultilevel"/>
    <w:tmpl w:val="9BB4AE4A"/>
    <w:lvl w:ilvl="0" w:tplc="FD9AC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6B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3C2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A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AE4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8A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728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6F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BF"/>
    <w:rsid w:val="00001BC1"/>
    <w:rsid w:val="00003698"/>
    <w:rsid w:val="00004BE1"/>
    <w:rsid w:val="000154BD"/>
    <w:rsid w:val="00020489"/>
    <w:rsid w:val="0002074A"/>
    <w:rsid w:val="00020CB3"/>
    <w:rsid w:val="000222C1"/>
    <w:rsid w:val="00023F79"/>
    <w:rsid w:val="000246C3"/>
    <w:rsid w:val="00027394"/>
    <w:rsid w:val="00027A86"/>
    <w:rsid w:val="000347F4"/>
    <w:rsid w:val="00036DC3"/>
    <w:rsid w:val="00040411"/>
    <w:rsid w:val="00043AE7"/>
    <w:rsid w:val="00044B72"/>
    <w:rsid w:val="00046326"/>
    <w:rsid w:val="000523EA"/>
    <w:rsid w:val="000560C6"/>
    <w:rsid w:val="00061986"/>
    <w:rsid w:val="000704D0"/>
    <w:rsid w:val="000738FD"/>
    <w:rsid w:val="000766E4"/>
    <w:rsid w:val="0007789D"/>
    <w:rsid w:val="00083032"/>
    <w:rsid w:val="00083518"/>
    <w:rsid w:val="00083897"/>
    <w:rsid w:val="00091A5F"/>
    <w:rsid w:val="00097D2E"/>
    <w:rsid w:val="000A04DB"/>
    <w:rsid w:val="000A25DD"/>
    <w:rsid w:val="000A413C"/>
    <w:rsid w:val="000A46C4"/>
    <w:rsid w:val="000A474D"/>
    <w:rsid w:val="000C13B4"/>
    <w:rsid w:val="000E2E63"/>
    <w:rsid w:val="000E501F"/>
    <w:rsid w:val="000F1D37"/>
    <w:rsid w:val="000F3351"/>
    <w:rsid w:val="000F61C2"/>
    <w:rsid w:val="00103ADF"/>
    <w:rsid w:val="00105678"/>
    <w:rsid w:val="00105F18"/>
    <w:rsid w:val="00112642"/>
    <w:rsid w:val="001142ED"/>
    <w:rsid w:val="001146D7"/>
    <w:rsid w:val="001247B6"/>
    <w:rsid w:val="00127EC1"/>
    <w:rsid w:val="00132A21"/>
    <w:rsid w:val="00134FC5"/>
    <w:rsid w:val="00150A59"/>
    <w:rsid w:val="00154824"/>
    <w:rsid w:val="00166FEA"/>
    <w:rsid w:val="00175474"/>
    <w:rsid w:val="0017767D"/>
    <w:rsid w:val="001800A4"/>
    <w:rsid w:val="00182335"/>
    <w:rsid w:val="00183877"/>
    <w:rsid w:val="00187A49"/>
    <w:rsid w:val="00193434"/>
    <w:rsid w:val="00193C70"/>
    <w:rsid w:val="001956BE"/>
    <w:rsid w:val="00196CC3"/>
    <w:rsid w:val="00197CD1"/>
    <w:rsid w:val="001A26D4"/>
    <w:rsid w:val="001A2C3E"/>
    <w:rsid w:val="001A2F31"/>
    <w:rsid w:val="001B0B88"/>
    <w:rsid w:val="001B1996"/>
    <w:rsid w:val="001B728D"/>
    <w:rsid w:val="001C2C7A"/>
    <w:rsid w:val="001C78B5"/>
    <w:rsid w:val="001C79A1"/>
    <w:rsid w:val="001D15E6"/>
    <w:rsid w:val="001D6AB5"/>
    <w:rsid w:val="001E137D"/>
    <w:rsid w:val="001E2D6E"/>
    <w:rsid w:val="001E431C"/>
    <w:rsid w:val="001E6D58"/>
    <w:rsid w:val="001E6FAC"/>
    <w:rsid w:val="001E7451"/>
    <w:rsid w:val="001F5BE8"/>
    <w:rsid w:val="001F7650"/>
    <w:rsid w:val="00200D1B"/>
    <w:rsid w:val="00201017"/>
    <w:rsid w:val="00211C7B"/>
    <w:rsid w:val="002205AA"/>
    <w:rsid w:val="0022139C"/>
    <w:rsid w:val="00222070"/>
    <w:rsid w:val="00237046"/>
    <w:rsid w:val="00243E0E"/>
    <w:rsid w:val="00244FCD"/>
    <w:rsid w:val="00251D4C"/>
    <w:rsid w:val="00256810"/>
    <w:rsid w:val="002616B9"/>
    <w:rsid w:val="00263DA4"/>
    <w:rsid w:val="00266E29"/>
    <w:rsid w:val="0027127E"/>
    <w:rsid w:val="00271C28"/>
    <w:rsid w:val="00271F6A"/>
    <w:rsid w:val="00273A3B"/>
    <w:rsid w:val="0028004F"/>
    <w:rsid w:val="002826D7"/>
    <w:rsid w:val="0028464A"/>
    <w:rsid w:val="00287522"/>
    <w:rsid w:val="0029735A"/>
    <w:rsid w:val="002A3F11"/>
    <w:rsid w:val="002A525E"/>
    <w:rsid w:val="002A734A"/>
    <w:rsid w:val="002B1681"/>
    <w:rsid w:val="002C0121"/>
    <w:rsid w:val="002C05B6"/>
    <w:rsid w:val="002C6735"/>
    <w:rsid w:val="002D07ED"/>
    <w:rsid w:val="002E28E2"/>
    <w:rsid w:val="002E2B26"/>
    <w:rsid w:val="002E6417"/>
    <w:rsid w:val="002E756C"/>
    <w:rsid w:val="002E7EC9"/>
    <w:rsid w:val="002F2E58"/>
    <w:rsid w:val="002F4E85"/>
    <w:rsid w:val="002F680C"/>
    <w:rsid w:val="002F7667"/>
    <w:rsid w:val="00302B25"/>
    <w:rsid w:val="003035A5"/>
    <w:rsid w:val="003174D2"/>
    <w:rsid w:val="00317A51"/>
    <w:rsid w:val="003334E8"/>
    <w:rsid w:val="00334DB6"/>
    <w:rsid w:val="003417DF"/>
    <w:rsid w:val="00346E39"/>
    <w:rsid w:val="00347297"/>
    <w:rsid w:val="0035509A"/>
    <w:rsid w:val="00362F74"/>
    <w:rsid w:val="00363396"/>
    <w:rsid w:val="00364CDF"/>
    <w:rsid w:val="00365E08"/>
    <w:rsid w:val="00365E83"/>
    <w:rsid w:val="0036699B"/>
    <w:rsid w:val="00374E1E"/>
    <w:rsid w:val="0038445F"/>
    <w:rsid w:val="003A2C78"/>
    <w:rsid w:val="003A3765"/>
    <w:rsid w:val="003A6B40"/>
    <w:rsid w:val="003B4A3C"/>
    <w:rsid w:val="003B782A"/>
    <w:rsid w:val="003C4FFC"/>
    <w:rsid w:val="003D24A1"/>
    <w:rsid w:val="003E4F45"/>
    <w:rsid w:val="003E775C"/>
    <w:rsid w:val="003E7B36"/>
    <w:rsid w:val="003F0B3C"/>
    <w:rsid w:val="003F4731"/>
    <w:rsid w:val="003F6B3D"/>
    <w:rsid w:val="003F721A"/>
    <w:rsid w:val="0041175D"/>
    <w:rsid w:val="00416D6F"/>
    <w:rsid w:val="004200A1"/>
    <w:rsid w:val="00422B5D"/>
    <w:rsid w:val="00433E30"/>
    <w:rsid w:val="00450F58"/>
    <w:rsid w:val="00451E9B"/>
    <w:rsid w:val="00463828"/>
    <w:rsid w:val="00466E82"/>
    <w:rsid w:val="004670D4"/>
    <w:rsid w:val="00467D63"/>
    <w:rsid w:val="0047075F"/>
    <w:rsid w:val="00475199"/>
    <w:rsid w:val="004760D1"/>
    <w:rsid w:val="0048528D"/>
    <w:rsid w:val="00491FC0"/>
    <w:rsid w:val="00492887"/>
    <w:rsid w:val="00493614"/>
    <w:rsid w:val="004951D1"/>
    <w:rsid w:val="004961EC"/>
    <w:rsid w:val="004A5A15"/>
    <w:rsid w:val="004B56B6"/>
    <w:rsid w:val="004B5AC0"/>
    <w:rsid w:val="004C2332"/>
    <w:rsid w:val="004D0FF7"/>
    <w:rsid w:val="004D2CA3"/>
    <w:rsid w:val="004D679A"/>
    <w:rsid w:val="004D6C07"/>
    <w:rsid w:val="004E0721"/>
    <w:rsid w:val="004E7BF7"/>
    <w:rsid w:val="004F6EF6"/>
    <w:rsid w:val="0050362F"/>
    <w:rsid w:val="00507154"/>
    <w:rsid w:val="00517622"/>
    <w:rsid w:val="00517681"/>
    <w:rsid w:val="00524020"/>
    <w:rsid w:val="00533FFF"/>
    <w:rsid w:val="005344EA"/>
    <w:rsid w:val="0054192A"/>
    <w:rsid w:val="00545DE1"/>
    <w:rsid w:val="00551E36"/>
    <w:rsid w:val="00556189"/>
    <w:rsid w:val="00570B26"/>
    <w:rsid w:val="005755FC"/>
    <w:rsid w:val="005756DE"/>
    <w:rsid w:val="00577E7C"/>
    <w:rsid w:val="005875FA"/>
    <w:rsid w:val="005928C2"/>
    <w:rsid w:val="005957A7"/>
    <w:rsid w:val="005A2358"/>
    <w:rsid w:val="005A3356"/>
    <w:rsid w:val="005A6AC7"/>
    <w:rsid w:val="005A6AD3"/>
    <w:rsid w:val="005A7222"/>
    <w:rsid w:val="005B0B0D"/>
    <w:rsid w:val="005B392C"/>
    <w:rsid w:val="005B3A66"/>
    <w:rsid w:val="005B4645"/>
    <w:rsid w:val="005C2B4B"/>
    <w:rsid w:val="005C78F0"/>
    <w:rsid w:val="005D3F19"/>
    <w:rsid w:val="005D6D90"/>
    <w:rsid w:val="005E19ED"/>
    <w:rsid w:val="005F04BB"/>
    <w:rsid w:val="005F3750"/>
    <w:rsid w:val="00600966"/>
    <w:rsid w:val="0060107E"/>
    <w:rsid w:val="006034FD"/>
    <w:rsid w:val="0060370A"/>
    <w:rsid w:val="006057BA"/>
    <w:rsid w:val="006064D0"/>
    <w:rsid w:val="0060742C"/>
    <w:rsid w:val="00610131"/>
    <w:rsid w:val="0061488C"/>
    <w:rsid w:val="00614E8A"/>
    <w:rsid w:val="006210C2"/>
    <w:rsid w:val="0062507B"/>
    <w:rsid w:val="0062682B"/>
    <w:rsid w:val="0063339F"/>
    <w:rsid w:val="00633627"/>
    <w:rsid w:val="0063720D"/>
    <w:rsid w:val="0064002F"/>
    <w:rsid w:val="00657E3C"/>
    <w:rsid w:val="0066362E"/>
    <w:rsid w:val="006640A6"/>
    <w:rsid w:val="0066557E"/>
    <w:rsid w:val="006669E2"/>
    <w:rsid w:val="0067474C"/>
    <w:rsid w:val="0067581B"/>
    <w:rsid w:val="00684EC4"/>
    <w:rsid w:val="00686450"/>
    <w:rsid w:val="0069110F"/>
    <w:rsid w:val="0069454E"/>
    <w:rsid w:val="006A048B"/>
    <w:rsid w:val="006B3498"/>
    <w:rsid w:val="006B71C4"/>
    <w:rsid w:val="006D7F36"/>
    <w:rsid w:val="006E01E9"/>
    <w:rsid w:val="006E26A3"/>
    <w:rsid w:val="006E3675"/>
    <w:rsid w:val="006E3CD5"/>
    <w:rsid w:val="006E6D72"/>
    <w:rsid w:val="006F0E1A"/>
    <w:rsid w:val="00701BE4"/>
    <w:rsid w:val="00705E73"/>
    <w:rsid w:val="00710C03"/>
    <w:rsid w:val="0071172D"/>
    <w:rsid w:val="007169B4"/>
    <w:rsid w:val="00720273"/>
    <w:rsid w:val="00720E54"/>
    <w:rsid w:val="0072543E"/>
    <w:rsid w:val="00726278"/>
    <w:rsid w:val="007362EC"/>
    <w:rsid w:val="007374D7"/>
    <w:rsid w:val="00740923"/>
    <w:rsid w:val="00746746"/>
    <w:rsid w:val="007515B8"/>
    <w:rsid w:val="00751D89"/>
    <w:rsid w:val="007530C3"/>
    <w:rsid w:val="00754562"/>
    <w:rsid w:val="00756A27"/>
    <w:rsid w:val="0077136A"/>
    <w:rsid w:val="0077314B"/>
    <w:rsid w:val="00775259"/>
    <w:rsid w:val="007837FB"/>
    <w:rsid w:val="00790DF5"/>
    <w:rsid w:val="0079198D"/>
    <w:rsid w:val="00793CEE"/>
    <w:rsid w:val="007958D9"/>
    <w:rsid w:val="007962ED"/>
    <w:rsid w:val="00797EA4"/>
    <w:rsid w:val="007A0793"/>
    <w:rsid w:val="007A0AFD"/>
    <w:rsid w:val="007A6CA1"/>
    <w:rsid w:val="007B06AA"/>
    <w:rsid w:val="007B1AE2"/>
    <w:rsid w:val="007B1F74"/>
    <w:rsid w:val="007B31FE"/>
    <w:rsid w:val="007B508A"/>
    <w:rsid w:val="007B7799"/>
    <w:rsid w:val="007C713A"/>
    <w:rsid w:val="007C7DB7"/>
    <w:rsid w:val="007D18FE"/>
    <w:rsid w:val="007D2095"/>
    <w:rsid w:val="007E51DB"/>
    <w:rsid w:val="007F115D"/>
    <w:rsid w:val="007F1A66"/>
    <w:rsid w:val="007F386D"/>
    <w:rsid w:val="0080216F"/>
    <w:rsid w:val="00806726"/>
    <w:rsid w:val="00810E4F"/>
    <w:rsid w:val="00812727"/>
    <w:rsid w:val="00816E39"/>
    <w:rsid w:val="00816F18"/>
    <w:rsid w:val="00820616"/>
    <w:rsid w:val="008214A0"/>
    <w:rsid w:val="00825E31"/>
    <w:rsid w:val="00836071"/>
    <w:rsid w:val="0084036A"/>
    <w:rsid w:val="008421F7"/>
    <w:rsid w:val="00854B26"/>
    <w:rsid w:val="00861B65"/>
    <w:rsid w:val="00862EC9"/>
    <w:rsid w:val="00866A51"/>
    <w:rsid w:val="008748C0"/>
    <w:rsid w:val="00874A1A"/>
    <w:rsid w:val="00877B5D"/>
    <w:rsid w:val="008825D9"/>
    <w:rsid w:val="008834A7"/>
    <w:rsid w:val="008845AF"/>
    <w:rsid w:val="0088524A"/>
    <w:rsid w:val="00890496"/>
    <w:rsid w:val="00894C1F"/>
    <w:rsid w:val="008A33E3"/>
    <w:rsid w:val="008A4CBF"/>
    <w:rsid w:val="008A789C"/>
    <w:rsid w:val="008B2206"/>
    <w:rsid w:val="008B35F2"/>
    <w:rsid w:val="008B7A31"/>
    <w:rsid w:val="008B7EBA"/>
    <w:rsid w:val="008C322C"/>
    <w:rsid w:val="008C3686"/>
    <w:rsid w:val="008C6D37"/>
    <w:rsid w:val="008C7734"/>
    <w:rsid w:val="008D328F"/>
    <w:rsid w:val="008D3737"/>
    <w:rsid w:val="008D734A"/>
    <w:rsid w:val="008E795C"/>
    <w:rsid w:val="008F112E"/>
    <w:rsid w:val="008F66EE"/>
    <w:rsid w:val="00900043"/>
    <w:rsid w:val="00905B65"/>
    <w:rsid w:val="009079B3"/>
    <w:rsid w:val="00912EF2"/>
    <w:rsid w:val="00922EF9"/>
    <w:rsid w:val="00924DA8"/>
    <w:rsid w:val="00924E62"/>
    <w:rsid w:val="00930520"/>
    <w:rsid w:val="00935B03"/>
    <w:rsid w:val="009375FD"/>
    <w:rsid w:val="009408E6"/>
    <w:rsid w:val="0094400E"/>
    <w:rsid w:val="0094505B"/>
    <w:rsid w:val="00946D6A"/>
    <w:rsid w:val="009476C6"/>
    <w:rsid w:val="0095206C"/>
    <w:rsid w:val="00952C98"/>
    <w:rsid w:val="00953174"/>
    <w:rsid w:val="00954A7E"/>
    <w:rsid w:val="00956B97"/>
    <w:rsid w:val="00957B88"/>
    <w:rsid w:val="00961901"/>
    <w:rsid w:val="009638D7"/>
    <w:rsid w:val="00964A73"/>
    <w:rsid w:val="0096712B"/>
    <w:rsid w:val="0097140D"/>
    <w:rsid w:val="00971ADA"/>
    <w:rsid w:val="00975D9F"/>
    <w:rsid w:val="0097692C"/>
    <w:rsid w:val="009776B6"/>
    <w:rsid w:val="00980D77"/>
    <w:rsid w:val="009844E4"/>
    <w:rsid w:val="009911BD"/>
    <w:rsid w:val="009934A2"/>
    <w:rsid w:val="0099730F"/>
    <w:rsid w:val="00997CC3"/>
    <w:rsid w:val="009A7D91"/>
    <w:rsid w:val="009B27F0"/>
    <w:rsid w:val="009B30EB"/>
    <w:rsid w:val="009B3519"/>
    <w:rsid w:val="009B5516"/>
    <w:rsid w:val="009B7822"/>
    <w:rsid w:val="009C0064"/>
    <w:rsid w:val="009C0C69"/>
    <w:rsid w:val="009C1CD1"/>
    <w:rsid w:val="009C3EB8"/>
    <w:rsid w:val="009C42EA"/>
    <w:rsid w:val="009D185F"/>
    <w:rsid w:val="009E1203"/>
    <w:rsid w:val="009E45CF"/>
    <w:rsid w:val="009F212C"/>
    <w:rsid w:val="009F3448"/>
    <w:rsid w:val="009F62A8"/>
    <w:rsid w:val="009F6FE0"/>
    <w:rsid w:val="00A001DE"/>
    <w:rsid w:val="00A122F2"/>
    <w:rsid w:val="00A17964"/>
    <w:rsid w:val="00A20907"/>
    <w:rsid w:val="00A22F7E"/>
    <w:rsid w:val="00A246C0"/>
    <w:rsid w:val="00A25DD0"/>
    <w:rsid w:val="00A26438"/>
    <w:rsid w:val="00A26A14"/>
    <w:rsid w:val="00A3441A"/>
    <w:rsid w:val="00A376D7"/>
    <w:rsid w:val="00A44DD3"/>
    <w:rsid w:val="00A52E40"/>
    <w:rsid w:val="00A5754E"/>
    <w:rsid w:val="00A613C3"/>
    <w:rsid w:val="00A62EB9"/>
    <w:rsid w:val="00A62F9F"/>
    <w:rsid w:val="00A65C32"/>
    <w:rsid w:val="00A7391D"/>
    <w:rsid w:val="00A74968"/>
    <w:rsid w:val="00A74D53"/>
    <w:rsid w:val="00A75B91"/>
    <w:rsid w:val="00A76FC5"/>
    <w:rsid w:val="00A81901"/>
    <w:rsid w:val="00A84BE1"/>
    <w:rsid w:val="00A84E59"/>
    <w:rsid w:val="00A90976"/>
    <w:rsid w:val="00A914CF"/>
    <w:rsid w:val="00A940B3"/>
    <w:rsid w:val="00A94A87"/>
    <w:rsid w:val="00AA08F2"/>
    <w:rsid w:val="00AA7873"/>
    <w:rsid w:val="00AA7BFA"/>
    <w:rsid w:val="00AB2D90"/>
    <w:rsid w:val="00AB4B6F"/>
    <w:rsid w:val="00AB5A31"/>
    <w:rsid w:val="00AC01A8"/>
    <w:rsid w:val="00AC49AA"/>
    <w:rsid w:val="00AC50CA"/>
    <w:rsid w:val="00AD0B78"/>
    <w:rsid w:val="00AD0BFC"/>
    <w:rsid w:val="00AD4860"/>
    <w:rsid w:val="00AD6B83"/>
    <w:rsid w:val="00AE0377"/>
    <w:rsid w:val="00AE202D"/>
    <w:rsid w:val="00AE302B"/>
    <w:rsid w:val="00AE3A78"/>
    <w:rsid w:val="00AE574A"/>
    <w:rsid w:val="00AF4FD0"/>
    <w:rsid w:val="00AF630F"/>
    <w:rsid w:val="00B01B65"/>
    <w:rsid w:val="00B05232"/>
    <w:rsid w:val="00B05A60"/>
    <w:rsid w:val="00B13207"/>
    <w:rsid w:val="00B1587F"/>
    <w:rsid w:val="00B168ED"/>
    <w:rsid w:val="00B21422"/>
    <w:rsid w:val="00B278B5"/>
    <w:rsid w:val="00B34A67"/>
    <w:rsid w:val="00B35B53"/>
    <w:rsid w:val="00B363C8"/>
    <w:rsid w:val="00B4107B"/>
    <w:rsid w:val="00B46AED"/>
    <w:rsid w:val="00B46D90"/>
    <w:rsid w:val="00B52FDD"/>
    <w:rsid w:val="00B55B24"/>
    <w:rsid w:val="00B6200E"/>
    <w:rsid w:val="00B63C08"/>
    <w:rsid w:val="00B63DFF"/>
    <w:rsid w:val="00B6709A"/>
    <w:rsid w:val="00B720AB"/>
    <w:rsid w:val="00B73C94"/>
    <w:rsid w:val="00B74CD1"/>
    <w:rsid w:val="00B8160A"/>
    <w:rsid w:val="00B81FE5"/>
    <w:rsid w:val="00B829DF"/>
    <w:rsid w:val="00B8583B"/>
    <w:rsid w:val="00B9184F"/>
    <w:rsid w:val="00B9293A"/>
    <w:rsid w:val="00B964DD"/>
    <w:rsid w:val="00BA277A"/>
    <w:rsid w:val="00BA526E"/>
    <w:rsid w:val="00BA6CCE"/>
    <w:rsid w:val="00BB173D"/>
    <w:rsid w:val="00BB5855"/>
    <w:rsid w:val="00BB6985"/>
    <w:rsid w:val="00BC08CD"/>
    <w:rsid w:val="00BC2AFD"/>
    <w:rsid w:val="00BC46D7"/>
    <w:rsid w:val="00BC58E1"/>
    <w:rsid w:val="00BD0307"/>
    <w:rsid w:val="00BD27B1"/>
    <w:rsid w:val="00BD6A40"/>
    <w:rsid w:val="00BE1975"/>
    <w:rsid w:val="00BE63E7"/>
    <w:rsid w:val="00BE77DA"/>
    <w:rsid w:val="00BF1809"/>
    <w:rsid w:val="00BF60D2"/>
    <w:rsid w:val="00BF663C"/>
    <w:rsid w:val="00BF67BA"/>
    <w:rsid w:val="00BF6A90"/>
    <w:rsid w:val="00C05F93"/>
    <w:rsid w:val="00C12721"/>
    <w:rsid w:val="00C15BB3"/>
    <w:rsid w:val="00C16229"/>
    <w:rsid w:val="00C17305"/>
    <w:rsid w:val="00C235D0"/>
    <w:rsid w:val="00C40443"/>
    <w:rsid w:val="00C409CD"/>
    <w:rsid w:val="00C41503"/>
    <w:rsid w:val="00C42D66"/>
    <w:rsid w:val="00C444BE"/>
    <w:rsid w:val="00C461D2"/>
    <w:rsid w:val="00C47B78"/>
    <w:rsid w:val="00C508A4"/>
    <w:rsid w:val="00C529F9"/>
    <w:rsid w:val="00C5331F"/>
    <w:rsid w:val="00C53BFE"/>
    <w:rsid w:val="00C54544"/>
    <w:rsid w:val="00C552A7"/>
    <w:rsid w:val="00C55DA7"/>
    <w:rsid w:val="00C5608D"/>
    <w:rsid w:val="00C66C47"/>
    <w:rsid w:val="00C67D9A"/>
    <w:rsid w:val="00C718FD"/>
    <w:rsid w:val="00C76BFC"/>
    <w:rsid w:val="00C87AA3"/>
    <w:rsid w:val="00C87C45"/>
    <w:rsid w:val="00C9089B"/>
    <w:rsid w:val="00CA23BF"/>
    <w:rsid w:val="00CA482F"/>
    <w:rsid w:val="00CB5C65"/>
    <w:rsid w:val="00CB7A3B"/>
    <w:rsid w:val="00CC141F"/>
    <w:rsid w:val="00CC42E1"/>
    <w:rsid w:val="00CD1855"/>
    <w:rsid w:val="00CD61F2"/>
    <w:rsid w:val="00CE4190"/>
    <w:rsid w:val="00CF0CB3"/>
    <w:rsid w:val="00D07438"/>
    <w:rsid w:val="00D07E23"/>
    <w:rsid w:val="00D2569D"/>
    <w:rsid w:val="00D27AED"/>
    <w:rsid w:val="00D3339A"/>
    <w:rsid w:val="00D34442"/>
    <w:rsid w:val="00D36341"/>
    <w:rsid w:val="00D444E0"/>
    <w:rsid w:val="00D46C1F"/>
    <w:rsid w:val="00D54C8D"/>
    <w:rsid w:val="00D624DA"/>
    <w:rsid w:val="00D64D22"/>
    <w:rsid w:val="00D7176E"/>
    <w:rsid w:val="00D77005"/>
    <w:rsid w:val="00D802B8"/>
    <w:rsid w:val="00D809A2"/>
    <w:rsid w:val="00D83B74"/>
    <w:rsid w:val="00D8612B"/>
    <w:rsid w:val="00D862A3"/>
    <w:rsid w:val="00D864C6"/>
    <w:rsid w:val="00D86692"/>
    <w:rsid w:val="00D90AEE"/>
    <w:rsid w:val="00D92071"/>
    <w:rsid w:val="00D9593E"/>
    <w:rsid w:val="00DA5547"/>
    <w:rsid w:val="00DB5FC7"/>
    <w:rsid w:val="00DC023C"/>
    <w:rsid w:val="00DC7355"/>
    <w:rsid w:val="00DD423C"/>
    <w:rsid w:val="00DD4B9D"/>
    <w:rsid w:val="00DD6A52"/>
    <w:rsid w:val="00DE1326"/>
    <w:rsid w:val="00DE56F1"/>
    <w:rsid w:val="00DF0654"/>
    <w:rsid w:val="00DF42EF"/>
    <w:rsid w:val="00E04A7B"/>
    <w:rsid w:val="00E053D1"/>
    <w:rsid w:val="00E07541"/>
    <w:rsid w:val="00E15052"/>
    <w:rsid w:val="00E15651"/>
    <w:rsid w:val="00E16670"/>
    <w:rsid w:val="00E31D74"/>
    <w:rsid w:val="00E344F6"/>
    <w:rsid w:val="00E409D8"/>
    <w:rsid w:val="00E53314"/>
    <w:rsid w:val="00E55519"/>
    <w:rsid w:val="00E56D48"/>
    <w:rsid w:val="00E70E44"/>
    <w:rsid w:val="00E75FC0"/>
    <w:rsid w:val="00E81A7C"/>
    <w:rsid w:val="00E82E38"/>
    <w:rsid w:val="00E84764"/>
    <w:rsid w:val="00E84FB8"/>
    <w:rsid w:val="00E90F25"/>
    <w:rsid w:val="00E93FBF"/>
    <w:rsid w:val="00E94D22"/>
    <w:rsid w:val="00E95CF1"/>
    <w:rsid w:val="00EA19D9"/>
    <w:rsid w:val="00EA1CEA"/>
    <w:rsid w:val="00EA2F5B"/>
    <w:rsid w:val="00EA5CC7"/>
    <w:rsid w:val="00EB3CBD"/>
    <w:rsid w:val="00EC231B"/>
    <w:rsid w:val="00EC553D"/>
    <w:rsid w:val="00ED1A4F"/>
    <w:rsid w:val="00ED3752"/>
    <w:rsid w:val="00EE517D"/>
    <w:rsid w:val="00EE57AB"/>
    <w:rsid w:val="00EF63B4"/>
    <w:rsid w:val="00EF6D6E"/>
    <w:rsid w:val="00F05299"/>
    <w:rsid w:val="00F1075D"/>
    <w:rsid w:val="00F174EF"/>
    <w:rsid w:val="00F24C8C"/>
    <w:rsid w:val="00F25A50"/>
    <w:rsid w:val="00F277E6"/>
    <w:rsid w:val="00F27952"/>
    <w:rsid w:val="00F41945"/>
    <w:rsid w:val="00F41B04"/>
    <w:rsid w:val="00F41EB0"/>
    <w:rsid w:val="00F46C4E"/>
    <w:rsid w:val="00F46FAA"/>
    <w:rsid w:val="00F538C5"/>
    <w:rsid w:val="00F53E6A"/>
    <w:rsid w:val="00F600BF"/>
    <w:rsid w:val="00F6240C"/>
    <w:rsid w:val="00F6242B"/>
    <w:rsid w:val="00F706A3"/>
    <w:rsid w:val="00F72DA7"/>
    <w:rsid w:val="00F83FF7"/>
    <w:rsid w:val="00F92C92"/>
    <w:rsid w:val="00FA5960"/>
    <w:rsid w:val="00FB2AA7"/>
    <w:rsid w:val="00FB7449"/>
    <w:rsid w:val="00FB7A3B"/>
    <w:rsid w:val="00FC3896"/>
    <w:rsid w:val="00FC3A17"/>
    <w:rsid w:val="00FD18F1"/>
    <w:rsid w:val="00FD60F9"/>
    <w:rsid w:val="00FE1E7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CBDF"/>
  <w14:defaultImageDpi w14:val="32767"/>
  <w15:chartTrackingRefBased/>
  <w15:docId w15:val="{C9DC1FDE-0687-9F40-842C-BB9D5A61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052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63C0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15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15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3C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3C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93C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3C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3C70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8206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NL"/>
    </w:rPr>
  </w:style>
  <w:style w:type="paragraph" w:styleId="Koptekst">
    <w:name w:val="header"/>
    <w:basedOn w:val="Standaard"/>
    <w:link w:val="KoptekstChar"/>
    <w:uiPriority w:val="99"/>
    <w:unhideWhenUsed/>
    <w:rsid w:val="00B52F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2FDD"/>
  </w:style>
  <w:style w:type="paragraph" w:styleId="Voettekst">
    <w:name w:val="footer"/>
    <w:basedOn w:val="Standaard"/>
    <w:link w:val="VoettekstChar"/>
    <w:uiPriority w:val="99"/>
    <w:unhideWhenUsed/>
    <w:rsid w:val="00B52F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2FDD"/>
  </w:style>
  <w:style w:type="character" w:customStyle="1" w:styleId="identifier">
    <w:name w:val="identifier"/>
    <w:basedOn w:val="Standaardalinea-lettertype"/>
    <w:rsid w:val="000222C1"/>
  </w:style>
  <w:style w:type="character" w:styleId="Hyperlink">
    <w:name w:val="Hyperlink"/>
    <w:basedOn w:val="Standaardalinea-lettertype"/>
    <w:uiPriority w:val="99"/>
    <w:unhideWhenUsed/>
    <w:rsid w:val="000222C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2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44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958">
          <w:marLeft w:val="61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418751588BC46B7430C26167FE793" ma:contentTypeVersion="13" ma:contentTypeDescription="Create a new document." ma:contentTypeScope="" ma:versionID="730cec41964602bf53daa368597d5d7f">
  <xsd:schema xmlns:xsd="http://www.w3.org/2001/XMLSchema" xmlns:xs="http://www.w3.org/2001/XMLSchema" xmlns:p="http://schemas.microsoft.com/office/2006/metadata/properties" xmlns:ns3="c6b7506a-081a-4219-b95e-11ebedceb135" xmlns:ns4="b4e0dc9e-29d9-48ce-9db1-e0cbc30f24a2" targetNamespace="http://schemas.microsoft.com/office/2006/metadata/properties" ma:root="true" ma:fieldsID="4a93febb01619805852987a2ab9f2fbe" ns3:_="" ns4:_="">
    <xsd:import namespace="c6b7506a-081a-4219-b95e-11ebedceb135"/>
    <xsd:import namespace="b4e0dc9e-29d9-48ce-9db1-e0cbc30f2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7506a-081a-4219-b95e-11ebedceb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dc9e-29d9-48ce-9db1-e0cbc30f2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81912-A2D7-4982-8A94-DD754F79A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28B28-201D-4942-9A30-69A4F1BF02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6b7506a-081a-4219-b95e-11ebedceb135"/>
    <ds:schemaRef ds:uri="http://purl.org/dc/terms/"/>
    <ds:schemaRef ds:uri="b4e0dc9e-29d9-48ce-9db1-e0cbc30f24a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1A22F0-2B22-4DB0-952C-1D3CFE74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7506a-081a-4219-b95e-11ebedceb135"/>
    <ds:schemaRef ds:uri="b4e0dc9e-29d9-48ce-9db1-e0cbc30f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EC973A20</Template>
  <TotalTime>4</TotalTime>
  <Pages>3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Bogaert</dc:creator>
  <cp:keywords/>
  <dc:description/>
  <cp:lastModifiedBy>Jan Bogaert</cp:lastModifiedBy>
  <cp:revision>3</cp:revision>
  <dcterms:created xsi:type="dcterms:W3CDTF">2020-11-27T13:41:00Z</dcterms:created>
  <dcterms:modified xsi:type="dcterms:W3CDTF">2020-11-27T13:45:00Z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0x010100CF0418751588BC46B7430C26167FE793</vt:lpwstr>
  </property>
</Properties>
</file>